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horzAnchor="page" w:tblpX="3802"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A1D47" w:rsidTr="00D87ECE">
        <w:tc>
          <w:tcPr>
            <w:tcW w:w="1384" w:type="dxa"/>
            <w:vAlign w:val="center"/>
          </w:tcPr>
          <w:p w:rsidR="00DA1D47" w:rsidRDefault="00DA1D47" w:rsidP="00D87ECE">
            <w:pPr>
              <w:spacing w:line="240" w:lineRule="exact"/>
              <w:jc w:val="center"/>
            </w:pPr>
            <w:r>
              <w:rPr>
                <w:rFonts w:hint="eastAsia"/>
              </w:rPr>
              <w:t>市町村民税</w:t>
            </w:r>
          </w:p>
        </w:tc>
      </w:tr>
      <w:tr w:rsidR="00DA1D47" w:rsidTr="00D87ECE">
        <w:trPr>
          <w:trHeight w:val="213"/>
        </w:trPr>
        <w:tc>
          <w:tcPr>
            <w:tcW w:w="1384" w:type="dxa"/>
            <w:vAlign w:val="center"/>
          </w:tcPr>
          <w:p w:rsidR="00DA1D47" w:rsidRDefault="00DA1D47" w:rsidP="00D87ECE">
            <w:pPr>
              <w:spacing w:line="240" w:lineRule="exact"/>
              <w:jc w:val="center"/>
            </w:pPr>
            <w:r>
              <w:rPr>
                <w:rFonts w:hint="eastAsia"/>
              </w:rPr>
              <w:t>道府県民税</w:t>
            </w:r>
          </w:p>
        </w:tc>
      </w:tr>
    </w:tbl>
    <w:p w:rsidR="00737AB5" w:rsidRPr="00742E75" w:rsidRDefault="00936A40" w:rsidP="00D87ECE">
      <w:pPr>
        <w:jc w:val="distribute"/>
        <w:rPr>
          <w:rFonts w:asciiTheme="minorEastAsia" w:hAnsiTheme="minorEastAsia"/>
        </w:rPr>
      </w:pPr>
      <w:r>
        <w:rPr>
          <w:rFonts w:asciiTheme="minorEastAsia" w:hAnsiTheme="minorEastAsia"/>
          <w:noProof/>
        </w:rPr>
        <mc:AlternateContent>
          <mc:Choice Requires="wps">
            <w:drawing>
              <wp:anchor distT="45720" distB="45720" distL="114300" distR="114300" simplePos="0" relativeHeight="251658240" behindDoc="1" locked="0" layoutInCell="1" allowOverlap="1">
                <wp:simplePos x="0" y="0"/>
                <wp:positionH relativeFrom="column">
                  <wp:posOffset>6077157</wp:posOffset>
                </wp:positionH>
                <wp:positionV relativeFrom="paragraph">
                  <wp:posOffset>130175</wp:posOffset>
                </wp:positionV>
                <wp:extent cx="408940" cy="2894275"/>
                <wp:effectExtent l="0" t="0"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894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A40" w:rsidRPr="00656601" w:rsidRDefault="00936A40" w:rsidP="009F0047">
                            <w:pPr>
                              <w:jc w:val="distribute"/>
                              <w:rPr>
                                <w:sz w:val="20"/>
                                <w:szCs w:val="20"/>
                              </w:rPr>
                            </w:pPr>
                            <w:r w:rsidRPr="00656601">
                              <w:rPr>
                                <w:rFonts w:hint="eastAsia"/>
                                <w:b/>
                                <w:sz w:val="20"/>
                                <w:szCs w:val="20"/>
                              </w:rPr>
                              <w:t>第五十五号の五様式</w:t>
                            </w:r>
                            <w:r w:rsidRPr="00656601">
                              <w:rPr>
                                <w:rFonts w:cs="Century"/>
                                <w:sz w:val="20"/>
                                <w:szCs w:val="20"/>
                              </w:rPr>
                              <w:t>(</w:t>
                            </w:r>
                            <w:r w:rsidRPr="00656601">
                              <w:rPr>
                                <w:rFonts w:ascii="ＭＳ 明朝" w:cs="ＭＳ 明朝" w:hint="eastAsia"/>
                                <w:sz w:val="20"/>
                                <w:szCs w:val="20"/>
                              </w:rPr>
                              <w:t>附則第二条の四関係</w:t>
                            </w:r>
                            <w:r w:rsidRPr="00656601">
                              <w:rPr>
                                <w:rFonts w:cs="Century"/>
                                <w:sz w:val="20"/>
                                <w:szCs w:val="20"/>
                              </w:rPr>
                              <w:t>)</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8.5pt;margin-top:10.25pt;width:32.2pt;height:227.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" stroked="f">
                <v:textbox style="layout-flow:vertical-ideographic">
                  <w:txbxContent>
                    <w:p w:rsidR="00936A40" w:rsidRPr="00656601" w:rsidRDefault="00936A40" w:rsidP="009F0047">
                      <w:pPr>
                        <w:jc w:val="distribute"/>
                        <w:rPr>
                          <w:sz w:val="20"/>
                          <w:szCs w:val="20"/>
                        </w:rPr>
                      </w:pPr>
                      <w:r w:rsidRPr="00656601">
                        <w:rPr>
                          <w:rFonts w:hint="eastAsia"/>
                          <w:b/>
                          <w:sz w:val="20"/>
                          <w:szCs w:val="20"/>
                        </w:rPr>
                        <w:t>第五十五号の五様式</w:t>
                      </w:r>
                      <w:r w:rsidRPr="00656601">
                        <w:rPr>
                          <w:rFonts w:cs="Century"/>
                          <w:sz w:val="20"/>
                          <w:szCs w:val="20"/>
                        </w:rPr>
                        <w:t>(</w:t>
                      </w:r>
                      <w:r w:rsidRPr="00656601">
                        <w:rPr>
                          <w:rFonts w:ascii="ＭＳ 明朝" w:cs="ＭＳ 明朝" w:hint="eastAsia"/>
                          <w:sz w:val="20"/>
                          <w:szCs w:val="20"/>
                        </w:rPr>
                        <w:t>附則第二条の四関係</w:t>
                      </w:r>
                      <w:r w:rsidRPr="00656601">
                        <w:rPr>
                          <w:rFonts w:cs="Century"/>
                          <w:sz w:val="20"/>
                          <w:szCs w:val="20"/>
                        </w:rPr>
                        <w:t>)</w:t>
                      </w:r>
                    </w:p>
                  </w:txbxContent>
                </v:textbox>
              </v:shape>
            </w:pict>
          </mc:Fallback>
        </mc:AlternateContent>
      </w:r>
      <w:r w:rsidR="00F86159">
        <w:rPr>
          <w:rFonts w:asciiTheme="minorEastAsia" w:hAnsiTheme="minorEastAsia" w:hint="eastAsia"/>
        </w:rPr>
        <w:t>令和</w:t>
      </w:r>
      <w:r w:rsidR="00DA1D47" w:rsidRPr="00742E75">
        <w:rPr>
          <w:rFonts w:asciiTheme="minorEastAsia" w:hAnsiTheme="minorEastAsia" w:hint="eastAsia"/>
        </w:rPr>
        <w:t xml:space="preserve">　　年寄附分　　　　　　　　　　　</w:t>
      </w:r>
      <w:r w:rsidR="00260063" w:rsidRPr="00742E75">
        <w:rPr>
          <w:rFonts w:asciiTheme="minorEastAsia" w:hAnsiTheme="minorEastAsia" w:hint="eastAsia"/>
        </w:rPr>
        <w:t xml:space="preserve">　</w:t>
      </w:r>
      <w:r w:rsidR="00F56E08" w:rsidRPr="00742E75">
        <w:rPr>
          <w:rFonts w:asciiTheme="minorEastAsia" w:hAnsiTheme="minorEastAsia" w:hint="eastAsia"/>
        </w:rPr>
        <w:t xml:space="preserve">　　　　　　　</w:t>
      </w:r>
      <w:bookmarkStart w:id="0" w:name="OLE_LINK1"/>
      <w:bookmarkStart w:id="1" w:name="OLE_LINK2"/>
      <w:r w:rsidR="009F19F0">
        <w:rPr>
          <w:rFonts w:asciiTheme="minorEastAsia" w:hAnsiTheme="minorEastAsia" w:hint="eastAsia"/>
        </w:rPr>
        <w:t xml:space="preserve">　　　　</w:t>
      </w:r>
      <w:r w:rsidR="00DA1D47" w:rsidRPr="00742E75">
        <w:rPr>
          <w:rFonts w:asciiTheme="minorEastAsia" w:hAnsiTheme="minorEastAsia" w:hint="eastAsia"/>
        </w:rPr>
        <w:t>寄附金税額控除に係る</w:t>
      </w:r>
      <w:r w:rsidR="00B11F0E">
        <w:rPr>
          <w:rFonts w:asciiTheme="minorEastAsia" w:hAnsiTheme="minorEastAsia" w:hint="eastAsia"/>
        </w:rPr>
        <w:t>申告</w:t>
      </w:r>
      <w:r w:rsidR="00DA1D47" w:rsidRPr="00742E75">
        <w:rPr>
          <w:rFonts w:asciiTheme="minorEastAsia" w:hAnsiTheme="minorEastAsia" w:hint="eastAsia"/>
        </w:rPr>
        <w:t>特例申請書</w:t>
      </w:r>
      <w:bookmarkEnd w:id="0"/>
      <w:bookmarkEnd w:id="1"/>
    </w:p>
    <w:p w:rsidR="00F340F6" w:rsidRPr="00742E75" w:rsidRDefault="00F340F6" w:rsidP="00F56E08">
      <w:pPr>
        <w:spacing w:line="240" w:lineRule="exact"/>
        <w:rPr>
          <w:rFonts w:asciiTheme="minorEastAsia" w:hAnsiTheme="minorEastAsia"/>
        </w:rPr>
      </w:pPr>
    </w:p>
    <w:tbl>
      <w:tblPr>
        <w:tblStyle w:val="a3"/>
        <w:tblW w:w="9517" w:type="dxa"/>
        <w:tblInd w:w="-34" w:type="dxa"/>
        <w:tblLook w:val="04A0" w:firstRow="1" w:lastRow="0" w:firstColumn="1" w:lastColumn="0" w:noHBand="0" w:noVBand="1"/>
      </w:tblPr>
      <w:tblGrid>
        <w:gridCol w:w="1162"/>
        <w:gridCol w:w="1727"/>
        <w:gridCol w:w="1632"/>
        <w:gridCol w:w="1038"/>
        <w:gridCol w:w="329"/>
        <w:gridCol w:w="330"/>
        <w:gridCol w:w="330"/>
        <w:gridCol w:w="330"/>
        <w:gridCol w:w="330"/>
        <w:gridCol w:w="330"/>
        <w:gridCol w:w="329"/>
        <w:gridCol w:w="330"/>
        <w:gridCol w:w="330"/>
        <w:gridCol w:w="330"/>
        <w:gridCol w:w="330"/>
        <w:gridCol w:w="330"/>
      </w:tblGrid>
      <w:tr w:rsidR="00F340F6" w:rsidRPr="00742E75" w:rsidTr="00D35DB0">
        <w:trPr>
          <w:trHeight w:val="508"/>
        </w:trPr>
        <w:tc>
          <w:tcPr>
            <w:tcW w:w="2889" w:type="dxa"/>
            <w:gridSpan w:val="2"/>
            <w:tcBorders>
              <w:top w:val="single" w:sz="12" w:space="0" w:color="auto"/>
              <w:left w:val="single" w:sz="12" w:space="0" w:color="auto"/>
              <w:bottom w:val="single" w:sz="12" w:space="0" w:color="auto"/>
              <w:right w:val="single" w:sz="12" w:space="0" w:color="auto"/>
            </w:tcBorders>
            <w:vAlign w:val="center"/>
          </w:tcPr>
          <w:p w:rsidR="00F340F6" w:rsidRPr="00936A40" w:rsidRDefault="00F86159" w:rsidP="00742E75">
            <w:pPr>
              <w:spacing w:line="280" w:lineRule="exact"/>
              <w:rPr>
                <w:rFonts w:asciiTheme="minorEastAsia" w:hAnsiTheme="minorEastAsia"/>
                <w:sz w:val="18"/>
                <w:szCs w:val="18"/>
              </w:rPr>
            </w:pPr>
            <w:r>
              <w:rPr>
                <w:rFonts w:asciiTheme="minorEastAsia" w:hAnsiTheme="minorEastAsia" w:hint="eastAsia"/>
                <w:sz w:val="18"/>
                <w:szCs w:val="18"/>
              </w:rPr>
              <w:t>令和</w:t>
            </w:r>
            <w:r w:rsidR="00F340F6" w:rsidRPr="00936A40">
              <w:rPr>
                <w:rFonts w:asciiTheme="minorEastAsia" w:hAnsiTheme="minorEastAsia" w:hint="eastAsia"/>
                <w:sz w:val="18"/>
                <w:szCs w:val="18"/>
              </w:rPr>
              <w:t xml:space="preserve">　　　年　　　月　　　日</w:t>
            </w:r>
          </w:p>
          <w:p w:rsidR="00F340F6" w:rsidRPr="00742E75" w:rsidRDefault="00B4725F" w:rsidP="00B4725F">
            <w:pPr>
              <w:spacing w:line="280" w:lineRule="exact"/>
              <w:jc w:val="right"/>
              <w:rPr>
                <w:rFonts w:asciiTheme="minorEastAsia" w:hAnsiTheme="minorEastAsia"/>
              </w:rPr>
            </w:pPr>
            <w:r>
              <w:rPr>
                <w:rFonts w:asciiTheme="minorEastAsia" w:hAnsiTheme="minorEastAsia" w:hint="eastAsia"/>
                <w:sz w:val="18"/>
                <w:szCs w:val="18"/>
              </w:rPr>
              <w:t>沖縄県西原町長　殿</w:t>
            </w:r>
          </w:p>
        </w:tc>
        <w:tc>
          <w:tcPr>
            <w:tcW w:w="1632" w:type="dxa"/>
            <w:tcBorders>
              <w:top w:val="nil"/>
              <w:left w:val="single" w:sz="12" w:space="0" w:color="auto"/>
              <w:bottom w:val="single" w:sz="12" w:space="0" w:color="auto"/>
            </w:tcBorders>
          </w:tcPr>
          <w:p w:rsidR="00F340F6" w:rsidRPr="00742E75" w:rsidRDefault="00F340F6">
            <w:pPr>
              <w:rPr>
                <w:rFonts w:asciiTheme="minorEastAsia" w:hAnsiTheme="minorEastAsia"/>
              </w:rPr>
            </w:pPr>
          </w:p>
        </w:tc>
        <w:tc>
          <w:tcPr>
            <w:tcW w:w="1038" w:type="dxa"/>
            <w:tcBorders>
              <w:bottom w:val="single" w:sz="12" w:space="0" w:color="auto"/>
            </w:tcBorders>
            <w:vAlign w:val="center"/>
          </w:tcPr>
          <w:p w:rsidR="00F340F6" w:rsidRPr="00742E75" w:rsidRDefault="00180FAA" w:rsidP="00321F40">
            <w:pPr>
              <w:spacing w:line="180" w:lineRule="exact"/>
              <w:jc w:val="distribute"/>
              <w:rPr>
                <w:rFonts w:asciiTheme="minorEastAsia" w:hAnsiTheme="minorEastAsia"/>
                <w:sz w:val="16"/>
                <w:szCs w:val="16"/>
              </w:rPr>
            </w:pPr>
            <w:r>
              <w:rPr>
                <w:rFonts w:asciiTheme="minorEastAsia" w:hAnsiTheme="minorEastAsia" w:hint="eastAsia"/>
                <w:sz w:val="16"/>
                <w:szCs w:val="16"/>
              </w:rPr>
              <w:t>整理番号</w:t>
            </w:r>
          </w:p>
        </w:tc>
        <w:tc>
          <w:tcPr>
            <w:tcW w:w="3958" w:type="dxa"/>
            <w:gridSpan w:val="12"/>
            <w:tcBorders>
              <w:bottom w:val="single" w:sz="12" w:space="0" w:color="auto"/>
            </w:tcBorders>
          </w:tcPr>
          <w:p w:rsidR="00F340F6" w:rsidRPr="00742E75" w:rsidRDefault="00F340F6">
            <w:pPr>
              <w:rPr>
                <w:rFonts w:asciiTheme="minorEastAsia" w:hAnsiTheme="minorEastAsia"/>
              </w:rPr>
            </w:pPr>
          </w:p>
        </w:tc>
      </w:tr>
      <w:tr w:rsidR="006F1A3D" w:rsidRPr="00742E75" w:rsidTr="00C769B7">
        <w:trPr>
          <w:trHeight w:hRule="exact" w:val="321"/>
        </w:trPr>
        <w:tc>
          <w:tcPr>
            <w:tcW w:w="1162" w:type="dxa"/>
            <w:vMerge w:val="restart"/>
            <w:tcBorders>
              <w:top w:val="single" w:sz="12" w:space="0" w:color="auto"/>
              <w:left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住　所</w:t>
            </w:r>
          </w:p>
        </w:tc>
        <w:tc>
          <w:tcPr>
            <w:tcW w:w="3359" w:type="dxa"/>
            <w:gridSpan w:val="2"/>
            <w:vMerge w:val="restart"/>
            <w:tcBorders>
              <w:top w:val="single" w:sz="12" w:space="0" w:color="auto"/>
              <w:right w:val="single" w:sz="12" w:space="0" w:color="auto"/>
            </w:tcBorders>
            <w:vAlign w:val="center"/>
          </w:tcPr>
          <w:p w:rsidR="00F340F6" w:rsidRPr="00742E75" w:rsidRDefault="00F340F6" w:rsidP="00C769B7">
            <w:pPr>
              <w:rPr>
                <w:rFonts w:asciiTheme="minorEastAsia" w:hAnsiTheme="minorEastAsia"/>
              </w:rPr>
            </w:pPr>
          </w:p>
        </w:tc>
        <w:tc>
          <w:tcPr>
            <w:tcW w:w="1038" w:type="dxa"/>
            <w:tcBorders>
              <w:top w:val="single" w:sz="12" w:space="0" w:color="auto"/>
              <w:left w:val="single" w:sz="12" w:space="0" w:color="auto"/>
              <w:bottom w:val="dashSmallGap" w:sz="4" w:space="0" w:color="auto"/>
            </w:tcBorders>
            <w:vAlign w:val="center"/>
          </w:tcPr>
          <w:p w:rsidR="00F340F6" w:rsidRPr="00742E75" w:rsidRDefault="00B1263B" w:rsidP="00321F40">
            <w:pPr>
              <w:spacing w:line="180" w:lineRule="exact"/>
              <w:jc w:val="center"/>
              <w:rPr>
                <w:rFonts w:asciiTheme="minorEastAsia" w:hAnsiTheme="minorEastAsia"/>
                <w:sz w:val="16"/>
                <w:szCs w:val="16"/>
              </w:rPr>
            </w:pPr>
            <w:r w:rsidRPr="00742E75">
              <w:rPr>
                <w:rFonts w:asciiTheme="minorEastAsia" w:hAnsiTheme="minorEastAsia" w:hint="eastAsia"/>
                <w:sz w:val="16"/>
                <w:szCs w:val="16"/>
              </w:rPr>
              <w:t>フリガ</w:t>
            </w:r>
            <w:r w:rsidR="00F340F6" w:rsidRPr="00742E75">
              <w:rPr>
                <w:rFonts w:asciiTheme="minorEastAsia" w:hAnsiTheme="minorEastAsia" w:hint="eastAsia"/>
                <w:sz w:val="16"/>
                <w:szCs w:val="16"/>
              </w:rPr>
              <w:t>ナ</w:t>
            </w:r>
          </w:p>
        </w:tc>
        <w:tc>
          <w:tcPr>
            <w:tcW w:w="3958" w:type="dxa"/>
            <w:gridSpan w:val="12"/>
            <w:tcBorders>
              <w:top w:val="single" w:sz="12" w:space="0" w:color="auto"/>
              <w:bottom w:val="dashSmallGap" w:sz="4" w:space="0" w:color="auto"/>
              <w:right w:val="single" w:sz="12" w:space="0" w:color="auto"/>
            </w:tcBorders>
            <w:vAlign w:val="center"/>
          </w:tcPr>
          <w:p w:rsidR="00F340F6" w:rsidRPr="00742E75" w:rsidRDefault="00F340F6" w:rsidP="00C769B7">
            <w:pPr>
              <w:spacing w:line="160" w:lineRule="atLeast"/>
              <w:rPr>
                <w:rFonts w:asciiTheme="minorEastAsia" w:hAnsiTheme="minorEastAsia"/>
                <w:sz w:val="14"/>
                <w:szCs w:val="14"/>
              </w:rPr>
            </w:pPr>
          </w:p>
        </w:tc>
      </w:tr>
      <w:tr w:rsidR="00F340F6" w:rsidRPr="00742E75" w:rsidTr="00C769B7">
        <w:trPr>
          <w:trHeight w:val="669"/>
        </w:trPr>
        <w:tc>
          <w:tcPr>
            <w:tcW w:w="1162" w:type="dxa"/>
            <w:vMerge/>
            <w:tcBorders>
              <w:left w:val="single" w:sz="12" w:space="0" w:color="auto"/>
            </w:tcBorders>
            <w:vAlign w:val="center"/>
          </w:tcPr>
          <w:p w:rsidR="00F340F6" w:rsidRPr="00742E75" w:rsidRDefault="00F340F6" w:rsidP="00F340F6">
            <w:pPr>
              <w:jc w:val="center"/>
              <w:rPr>
                <w:rFonts w:asciiTheme="minorEastAsia" w:hAnsiTheme="minorEastAsia"/>
                <w:sz w:val="18"/>
                <w:szCs w:val="18"/>
              </w:rPr>
            </w:pPr>
          </w:p>
        </w:tc>
        <w:tc>
          <w:tcPr>
            <w:tcW w:w="3359" w:type="dxa"/>
            <w:gridSpan w:val="2"/>
            <w:vMerge/>
            <w:tcBorders>
              <w:right w:val="single" w:sz="12" w:space="0" w:color="auto"/>
            </w:tcBorders>
          </w:tcPr>
          <w:p w:rsidR="00F340F6" w:rsidRPr="00742E75" w:rsidRDefault="00F340F6">
            <w:pPr>
              <w:rPr>
                <w:rFonts w:asciiTheme="minorEastAsia" w:hAnsiTheme="minorEastAsia"/>
              </w:rPr>
            </w:pPr>
          </w:p>
        </w:tc>
        <w:tc>
          <w:tcPr>
            <w:tcW w:w="1038" w:type="dxa"/>
            <w:tcBorders>
              <w:top w:val="dashSmallGap" w:sz="4" w:space="0" w:color="auto"/>
              <w:left w:val="single" w:sz="12" w:space="0" w:color="auto"/>
            </w:tcBorders>
            <w:vAlign w:val="center"/>
          </w:tcPr>
          <w:p w:rsidR="00F340F6" w:rsidRPr="00742E75" w:rsidRDefault="00F340F6" w:rsidP="00B1263B">
            <w:pPr>
              <w:jc w:val="center"/>
              <w:rPr>
                <w:rFonts w:asciiTheme="minorEastAsia" w:hAnsiTheme="minorEastAsia"/>
                <w:sz w:val="18"/>
                <w:szCs w:val="18"/>
              </w:rPr>
            </w:pPr>
            <w:r w:rsidRPr="00742E75">
              <w:rPr>
                <w:rFonts w:asciiTheme="minorEastAsia" w:hAnsiTheme="minorEastAsia" w:hint="eastAsia"/>
                <w:sz w:val="18"/>
                <w:szCs w:val="18"/>
              </w:rPr>
              <w:t>氏　名</w:t>
            </w:r>
          </w:p>
        </w:tc>
        <w:tc>
          <w:tcPr>
            <w:tcW w:w="3958" w:type="dxa"/>
            <w:gridSpan w:val="12"/>
            <w:tcBorders>
              <w:top w:val="dashSmallGap" w:sz="4" w:space="0" w:color="auto"/>
              <w:right w:val="single" w:sz="12" w:space="0" w:color="auto"/>
            </w:tcBorders>
            <w:vAlign w:val="center"/>
          </w:tcPr>
          <w:p w:rsidR="00F340F6" w:rsidRPr="00742E75" w:rsidRDefault="00F340F6" w:rsidP="00C769B7">
            <w:pPr>
              <w:wordWrap w:val="0"/>
              <w:rPr>
                <w:rFonts w:asciiTheme="minorEastAsia" w:hAnsiTheme="minorEastAsia"/>
                <w:sz w:val="18"/>
                <w:szCs w:val="18"/>
              </w:rPr>
            </w:pPr>
          </w:p>
        </w:tc>
      </w:tr>
      <w:tr w:rsidR="00D35DB0" w:rsidRPr="00742E75" w:rsidTr="00D35DB0">
        <w:trPr>
          <w:trHeight w:val="281"/>
        </w:trPr>
        <w:tc>
          <w:tcPr>
            <w:tcW w:w="1162" w:type="dxa"/>
            <w:vMerge/>
            <w:tcBorders>
              <w:left w:val="single" w:sz="12" w:space="0" w:color="auto"/>
            </w:tcBorders>
            <w:vAlign w:val="center"/>
          </w:tcPr>
          <w:p w:rsidR="00D35DB0" w:rsidRPr="00742E75" w:rsidRDefault="00D35DB0" w:rsidP="00F340F6">
            <w:pPr>
              <w:jc w:val="center"/>
              <w:rPr>
                <w:rFonts w:asciiTheme="minorEastAsia" w:hAnsiTheme="minorEastAsia"/>
                <w:sz w:val="18"/>
                <w:szCs w:val="18"/>
              </w:rPr>
            </w:pPr>
          </w:p>
        </w:tc>
        <w:tc>
          <w:tcPr>
            <w:tcW w:w="3359" w:type="dxa"/>
            <w:gridSpan w:val="2"/>
            <w:vMerge/>
            <w:tcBorders>
              <w:right w:val="single" w:sz="12" w:space="0" w:color="auto"/>
            </w:tcBorders>
          </w:tcPr>
          <w:p w:rsidR="00D35DB0" w:rsidRPr="00742E75" w:rsidRDefault="00D35DB0">
            <w:pPr>
              <w:rPr>
                <w:rFonts w:asciiTheme="minorEastAsia" w:hAnsiTheme="minorEastAsia"/>
              </w:rPr>
            </w:pPr>
          </w:p>
        </w:tc>
        <w:tc>
          <w:tcPr>
            <w:tcW w:w="1038" w:type="dxa"/>
            <w:tcBorders>
              <w:top w:val="single" w:sz="4" w:space="0" w:color="auto"/>
              <w:left w:val="single" w:sz="12" w:space="0" w:color="auto"/>
            </w:tcBorders>
            <w:vAlign w:val="center"/>
          </w:tcPr>
          <w:p w:rsidR="00D35DB0" w:rsidRPr="00742E75" w:rsidRDefault="00D35DB0" w:rsidP="00B1263B">
            <w:pPr>
              <w:jc w:val="center"/>
              <w:rPr>
                <w:rFonts w:asciiTheme="minorEastAsia" w:hAnsiTheme="minorEastAsia"/>
                <w:sz w:val="18"/>
                <w:szCs w:val="18"/>
              </w:rPr>
            </w:pPr>
            <w:r>
              <w:rPr>
                <w:rFonts w:asciiTheme="minorEastAsia" w:hAnsiTheme="minorEastAsia" w:hint="eastAsia"/>
                <w:sz w:val="18"/>
                <w:szCs w:val="18"/>
              </w:rPr>
              <w:t>個人番号</w:t>
            </w:r>
          </w:p>
        </w:tc>
        <w:tc>
          <w:tcPr>
            <w:tcW w:w="329" w:type="dxa"/>
            <w:tcBorders>
              <w:top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29"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12" w:space="0" w:color="auto"/>
            </w:tcBorders>
            <w:vAlign w:val="center"/>
          </w:tcPr>
          <w:p w:rsidR="00D35DB0" w:rsidRPr="00742E75" w:rsidRDefault="00D35DB0" w:rsidP="00B1263B">
            <w:pPr>
              <w:wordWrap w:val="0"/>
              <w:jc w:val="right"/>
              <w:rPr>
                <w:rFonts w:asciiTheme="minorEastAsia" w:hAnsiTheme="minorEastAsia"/>
                <w:sz w:val="18"/>
                <w:szCs w:val="18"/>
              </w:rPr>
            </w:pPr>
          </w:p>
        </w:tc>
      </w:tr>
      <w:tr w:rsidR="00F340F6" w:rsidRPr="00742E75" w:rsidTr="00D35DB0">
        <w:trPr>
          <w:trHeight w:val="276"/>
        </w:trPr>
        <w:tc>
          <w:tcPr>
            <w:tcW w:w="1162" w:type="dxa"/>
            <w:vMerge/>
            <w:tcBorders>
              <w:left w:val="single" w:sz="12" w:space="0" w:color="auto"/>
            </w:tcBorders>
            <w:vAlign w:val="center"/>
          </w:tcPr>
          <w:p w:rsidR="00F340F6" w:rsidRPr="00742E75" w:rsidRDefault="00F340F6" w:rsidP="00F340F6">
            <w:pPr>
              <w:jc w:val="center"/>
              <w:rPr>
                <w:rFonts w:asciiTheme="minorEastAsia" w:hAnsiTheme="minorEastAsia"/>
                <w:sz w:val="18"/>
                <w:szCs w:val="18"/>
              </w:rPr>
            </w:pPr>
          </w:p>
        </w:tc>
        <w:tc>
          <w:tcPr>
            <w:tcW w:w="3359" w:type="dxa"/>
            <w:gridSpan w:val="2"/>
            <w:vMerge/>
            <w:tcBorders>
              <w:right w:val="single" w:sz="12" w:space="0" w:color="auto"/>
            </w:tcBorders>
          </w:tcPr>
          <w:p w:rsidR="00F340F6" w:rsidRPr="00742E75" w:rsidRDefault="00F340F6">
            <w:pPr>
              <w:rPr>
                <w:rFonts w:asciiTheme="minorEastAsia" w:hAnsiTheme="minorEastAsia"/>
              </w:rPr>
            </w:pPr>
          </w:p>
        </w:tc>
        <w:tc>
          <w:tcPr>
            <w:tcW w:w="1038" w:type="dxa"/>
            <w:tcBorders>
              <w:left w:val="single" w:sz="12" w:space="0" w:color="auto"/>
            </w:tcBorders>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性　別</w:t>
            </w:r>
          </w:p>
        </w:tc>
        <w:tc>
          <w:tcPr>
            <w:tcW w:w="3958" w:type="dxa"/>
            <w:gridSpan w:val="12"/>
            <w:tcBorders>
              <w:right w:val="single" w:sz="12" w:space="0" w:color="auto"/>
            </w:tcBorders>
          </w:tcPr>
          <w:p w:rsidR="00F340F6" w:rsidRPr="00742E75" w:rsidRDefault="00F340F6" w:rsidP="00C769B7">
            <w:pPr>
              <w:rPr>
                <w:rFonts w:asciiTheme="minorEastAsia" w:hAnsiTheme="minorEastAsia"/>
                <w:sz w:val="18"/>
                <w:szCs w:val="18"/>
              </w:rPr>
            </w:pPr>
          </w:p>
        </w:tc>
      </w:tr>
      <w:tr w:rsidR="00F340F6" w:rsidRPr="00742E75" w:rsidTr="00D35DB0">
        <w:trPr>
          <w:trHeight w:val="467"/>
        </w:trPr>
        <w:tc>
          <w:tcPr>
            <w:tcW w:w="1162" w:type="dxa"/>
            <w:tcBorders>
              <w:left w:val="single" w:sz="12" w:space="0" w:color="auto"/>
              <w:bottom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電話番号</w:t>
            </w:r>
          </w:p>
        </w:tc>
        <w:tc>
          <w:tcPr>
            <w:tcW w:w="3359" w:type="dxa"/>
            <w:gridSpan w:val="2"/>
            <w:tcBorders>
              <w:bottom w:val="single" w:sz="12" w:space="0" w:color="auto"/>
              <w:right w:val="single" w:sz="12" w:space="0" w:color="auto"/>
            </w:tcBorders>
          </w:tcPr>
          <w:p w:rsidR="00F340F6" w:rsidRPr="00742E75" w:rsidRDefault="00F340F6">
            <w:pPr>
              <w:rPr>
                <w:rFonts w:asciiTheme="minorEastAsia" w:hAnsiTheme="minorEastAsia"/>
              </w:rPr>
            </w:pPr>
          </w:p>
        </w:tc>
        <w:tc>
          <w:tcPr>
            <w:tcW w:w="1038" w:type="dxa"/>
            <w:tcBorders>
              <w:left w:val="single" w:sz="12" w:space="0" w:color="auto"/>
              <w:bottom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生年月日</w:t>
            </w:r>
          </w:p>
        </w:tc>
        <w:tc>
          <w:tcPr>
            <w:tcW w:w="3958" w:type="dxa"/>
            <w:gridSpan w:val="12"/>
            <w:tcBorders>
              <w:bottom w:val="single" w:sz="12" w:space="0" w:color="auto"/>
              <w:right w:val="single" w:sz="12" w:space="0" w:color="auto"/>
            </w:tcBorders>
            <w:vAlign w:val="center"/>
          </w:tcPr>
          <w:p w:rsidR="00F85D04" w:rsidRPr="00742E75" w:rsidRDefault="00F85D04" w:rsidP="00F85D04">
            <w:pPr>
              <w:spacing w:line="160" w:lineRule="exact"/>
              <w:jc w:val="left"/>
              <w:rPr>
                <w:rFonts w:asciiTheme="minorEastAsia" w:hAnsiTheme="minorEastAsia"/>
                <w:sz w:val="12"/>
                <w:szCs w:val="12"/>
              </w:rPr>
            </w:pPr>
          </w:p>
        </w:tc>
      </w:tr>
    </w:tbl>
    <w:p w:rsidR="009F19F0" w:rsidRDefault="009F19F0" w:rsidP="009F0047">
      <w:pPr>
        <w:spacing w:beforeLines="20" w:before="72" w:line="200" w:lineRule="exact"/>
        <w:ind w:firstLineChars="100" w:firstLine="160"/>
        <w:rPr>
          <w:rFonts w:asciiTheme="minorEastAsia" w:hAnsiTheme="minorEastAsia"/>
          <w:sz w:val="16"/>
          <w:szCs w:val="16"/>
        </w:rPr>
      </w:pPr>
      <w:r>
        <w:rPr>
          <w:rFonts w:asciiTheme="minorEastAsia" w:hAnsiTheme="minorEastAsia" w:hint="eastAsia"/>
          <w:sz w:val="16"/>
          <w:szCs w:val="16"/>
        </w:rPr>
        <w:t>「個人番号」欄には、あなたの個人番号（行政手続きにおける特</w:t>
      </w:r>
      <w:r w:rsidR="00F101E5">
        <w:rPr>
          <w:rFonts w:asciiTheme="minorEastAsia" w:hAnsiTheme="minorEastAsia" w:hint="eastAsia"/>
          <w:sz w:val="16"/>
          <w:szCs w:val="16"/>
        </w:rPr>
        <w:t>定の個人を識別するための番号の利用等に関する法律第２条第５項に規定</w:t>
      </w:r>
      <w:r>
        <w:rPr>
          <w:rFonts w:asciiTheme="minorEastAsia" w:hAnsiTheme="minorEastAsia" w:hint="eastAsia"/>
          <w:sz w:val="16"/>
          <w:szCs w:val="16"/>
        </w:rPr>
        <w:t>する個人番号をいう。）を記載してください。</w:t>
      </w:r>
    </w:p>
    <w:p w:rsidR="009F19F0" w:rsidRDefault="009F19F0" w:rsidP="009F0047">
      <w:pPr>
        <w:spacing w:beforeLines="20" w:before="72" w:line="200" w:lineRule="exact"/>
        <w:ind w:firstLineChars="100" w:firstLine="160"/>
        <w:rPr>
          <w:rFonts w:asciiTheme="minorEastAsia" w:hAnsiTheme="minorEastAsia"/>
          <w:sz w:val="16"/>
          <w:szCs w:val="16"/>
        </w:rPr>
      </w:pPr>
    </w:p>
    <w:p w:rsidR="00DA1D47" w:rsidRPr="00742E75" w:rsidRDefault="008E122D" w:rsidP="009F0047">
      <w:pPr>
        <w:spacing w:beforeLines="20" w:before="72" w:line="200" w:lineRule="exact"/>
        <w:ind w:firstLineChars="100" w:firstLine="160"/>
        <w:rPr>
          <w:rFonts w:asciiTheme="minorEastAsia" w:hAnsiTheme="minorEastAsia"/>
          <w:sz w:val="16"/>
          <w:szCs w:val="16"/>
        </w:rPr>
      </w:pPr>
      <w:r w:rsidRPr="00742E75">
        <w:rPr>
          <w:rFonts w:asciiTheme="minorEastAsia" w:hAnsiTheme="minorEastAsia" w:hint="eastAsia"/>
          <w:sz w:val="16"/>
          <w:szCs w:val="16"/>
        </w:rPr>
        <w:t>あなたが支出した</w:t>
      </w:r>
      <w:r w:rsidR="00350499" w:rsidRPr="00350499">
        <w:rPr>
          <w:rFonts w:asciiTheme="minorEastAsia" w:hAnsiTheme="minorEastAsia" w:hint="eastAsia"/>
          <w:sz w:val="16"/>
          <w:szCs w:val="16"/>
        </w:rPr>
        <w:t>地方税法第</w:t>
      </w:r>
      <w:r w:rsidR="00350499">
        <w:rPr>
          <w:rFonts w:asciiTheme="minorEastAsia" w:hAnsiTheme="minorEastAsia" w:hint="eastAsia"/>
          <w:sz w:val="16"/>
          <w:szCs w:val="16"/>
        </w:rPr>
        <w:t>37</w:t>
      </w:r>
      <w:r w:rsidR="00350499" w:rsidRPr="00350499">
        <w:rPr>
          <w:rFonts w:asciiTheme="minorEastAsia" w:hAnsiTheme="minorEastAsia" w:hint="eastAsia"/>
          <w:sz w:val="16"/>
          <w:szCs w:val="16"/>
        </w:rPr>
        <w:t>条</w:t>
      </w:r>
      <w:r w:rsidR="00350499">
        <w:rPr>
          <w:rFonts w:asciiTheme="minorEastAsia" w:hAnsiTheme="minorEastAsia" w:hint="eastAsia"/>
          <w:sz w:val="16"/>
          <w:szCs w:val="16"/>
        </w:rPr>
        <w:t>の２（第</w:t>
      </w:r>
      <w:r w:rsidR="00D32E20">
        <w:rPr>
          <w:rFonts w:asciiTheme="minorEastAsia" w:hAnsiTheme="minorEastAsia" w:hint="eastAsia"/>
          <w:sz w:val="16"/>
          <w:szCs w:val="16"/>
        </w:rPr>
        <w:t>314条の７）第２項に規定する特例控除対象寄附金（以下「特例控除対象寄附金」という。）について、同法</w:t>
      </w:r>
      <w:r w:rsidRPr="00742E75">
        <w:rPr>
          <w:rFonts w:asciiTheme="minorEastAsia" w:hAnsiTheme="minorEastAsia" w:hint="eastAsia"/>
          <w:sz w:val="16"/>
          <w:szCs w:val="16"/>
        </w:rPr>
        <w:t>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１</w:t>
      </w:r>
      <w:r w:rsidRPr="00742E75">
        <w:rPr>
          <w:rFonts w:asciiTheme="minorEastAsia" w:hAnsiTheme="minorEastAsia" w:hint="eastAsia"/>
          <w:sz w:val="16"/>
          <w:szCs w:val="16"/>
        </w:rPr>
        <w:t>項（第</w:t>
      </w:r>
      <w:r w:rsidR="00F90179">
        <w:rPr>
          <w:rFonts w:asciiTheme="minorEastAsia" w:hAnsiTheme="minorEastAsia" w:hint="eastAsia"/>
          <w:sz w:val="16"/>
          <w:szCs w:val="16"/>
        </w:rPr>
        <w:t>８</w:t>
      </w:r>
      <w:r w:rsidRPr="00742E75">
        <w:rPr>
          <w:rFonts w:asciiTheme="minorEastAsia" w:hAnsiTheme="minorEastAsia" w:hint="eastAsia"/>
          <w:sz w:val="16"/>
          <w:szCs w:val="16"/>
        </w:rPr>
        <w:t>項）の規定による寄附金税額控除に係る申告の特例（以下「申告の特例」という</w:t>
      </w:r>
      <w:r w:rsidR="00E72513" w:rsidRPr="00742E75">
        <w:rPr>
          <w:rFonts w:asciiTheme="minorEastAsia" w:hAnsiTheme="minorEastAsia" w:hint="eastAsia"/>
          <w:sz w:val="16"/>
          <w:szCs w:val="16"/>
        </w:rPr>
        <w:t>。）の適用を受けようとするときは、下の欄に必要な事項を記載してくだ</w:t>
      </w:r>
      <w:r w:rsidRPr="00742E75">
        <w:rPr>
          <w:rFonts w:asciiTheme="minorEastAsia" w:hAnsiTheme="minorEastAsia" w:hint="eastAsia"/>
          <w:sz w:val="16"/>
          <w:szCs w:val="16"/>
        </w:rPr>
        <w:t>さい。</w:t>
      </w:r>
    </w:p>
    <w:p w:rsidR="008E122D" w:rsidRPr="00742E75" w:rsidRDefault="008E122D" w:rsidP="00DB182B">
      <w:pPr>
        <w:spacing w:line="200" w:lineRule="exact"/>
        <w:ind w:firstLineChars="50" w:firstLine="80"/>
        <w:rPr>
          <w:rFonts w:asciiTheme="minorEastAsia" w:hAnsiTheme="minorEastAsia"/>
          <w:sz w:val="16"/>
          <w:szCs w:val="16"/>
        </w:rPr>
      </w:pPr>
    </w:p>
    <w:p w:rsidR="008E122D" w:rsidRPr="00F90179" w:rsidRDefault="008E122D" w:rsidP="001D6BEC">
      <w:pPr>
        <w:spacing w:line="200" w:lineRule="exact"/>
        <w:ind w:leftChars="50" w:left="745" w:hangingChars="400" w:hanging="640"/>
        <w:rPr>
          <w:rFonts w:asciiTheme="minorEastAsia" w:hAnsiTheme="minorEastAsia"/>
          <w:sz w:val="16"/>
          <w:szCs w:val="16"/>
        </w:rPr>
      </w:pPr>
      <w:r w:rsidRPr="00742E75">
        <w:rPr>
          <w:rFonts w:asciiTheme="minorEastAsia" w:hAnsiTheme="minorEastAsia" w:hint="eastAsia"/>
          <w:sz w:val="16"/>
          <w:szCs w:val="16"/>
        </w:rPr>
        <w:t>（注１）　上記に記載した内容に変更があった場合、申告特例対象年の翌年</w:t>
      </w:r>
      <w:r w:rsidR="00F90179">
        <w:rPr>
          <w:rFonts w:asciiTheme="minorEastAsia" w:hAnsiTheme="minorEastAsia" w:hint="eastAsia"/>
          <w:sz w:val="16"/>
          <w:szCs w:val="16"/>
        </w:rPr>
        <w:t>１</w:t>
      </w:r>
      <w:r w:rsidRPr="00742E75">
        <w:rPr>
          <w:rFonts w:asciiTheme="minorEastAsia" w:hAnsiTheme="minorEastAsia" w:hint="eastAsia"/>
          <w:sz w:val="16"/>
          <w:szCs w:val="16"/>
        </w:rPr>
        <w:t>月10日までに、申告特例申請事項変更届出書を提出してください。</w:t>
      </w:r>
    </w:p>
    <w:p w:rsidR="007719C9" w:rsidRPr="00742E75" w:rsidRDefault="008E122D" w:rsidP="00DB182B">
      <w:pPr>
        <w:spacing w:line="200" w:lineRule="exact"/>
        <w:ind w:leftChars="50" w:left="745" w:hangingChars="400" w:hanging="640"/>
        <w:rPr>
          <w:rFonts w:asciiTheme="minorEastAsia" w:hAnsiTheme="minorEastAsia"/>
          <w:sz w:val="16"/>
          <w:szCs w:val="16"/>
        </w:rPr>
      </w:pPr>
      <w:r w:rsidRPr="00742E75">
        <w:rPr>
          <w:rFonts w:asciiTheme="minorEastAsia" w:hAnsiTheme="minorEastAsia" w:hint="eastAsia"/>
          <w:sz w:val="16"/>
          <w:szCs w:val="16"/>
        </w:rPr>
        <w:t>（注２）　申告の特例の適用を受けるために申請を行った者が、地方税法附則第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６</w:t>
      </w:r>
      <w:r w:rsidRPr="00742E75">
        <w:rPr>
          <w:rFonts w:asciiTheme="minorEastAsia" w:hAnsiTheme="minorEastAsia" w:hint="eastAsia"/>
          <w:sz w:val="16"/>
          <w:szCs w:val="16"/>
        </w:rPr>
        <w:t>項（第13項）各号のいずれかに該当する場合には、申告特例対象年に支出した全ての寄附金（同項第</w:t>
      </w:r>
      <w:r w:rsidR="00F90179">
        <w:rPr>
          <w:rFonts w:asciiTheme="minorEastAsia" w:hAnsiTheme="minorEastAsia" w:hint="eastAsia"/>
          <w:sz w:val="16"/>
          <w:szCs w:val="16"/>
        </w:rPr>
        <w:t>４</w:t>
      </w:r>
      <w:r w:rsidRPr="00742E75">
        <w:rPr>
          <w:rFonts w:asciiTheme="minorEastAsia" w:hAnsiTheme="minorEastAsia" w:hint="eastAsia"/>
          <w:sz w:val="16"/>
          <w:szCs w:val="16"/>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AC5D95" w:rsidRPr="00742E75" w:rsidRDefault="00AC5D95" w:rsidP="00AC5D95">
      <w:pPr>
        <w:spacing w:line="240" w:lineRule="exact"/>
        <w:rPr>
          <w:rFonts w:asciiTheme="minorEastAsia" w:hAnsiTheme="minorEastAsia"/>
          <w:sz w:val="18"/>
          <w:szCs w:val="18"/>
        </w:rPr>
      </w:pPr>
    </w:p>
    <w:p w:rsidR="00321F40" w:rsidRPr="00742E75" w:rsidRDefault="00321F40" w:rsidP="00AC5D95">
      <w:pPr>
        <w:spacing w:line="240" w:lineRule="exact"/>
        <w:rPr>
          <w:rFonts w:asciiTheme="minorEastAsia" w:hAnsiTheme="minorEastAsia"/>
          <w:sz w:val="22"/>
        </w:rPr>
      </w:pPr>
      <w:r w:rsidRPr="00742E75">
        <w:rPr>
          <w:rFonts w:asciiTheme="minorEastAsia" w:hAnsiTheme="minorEastAsia" w:hint="eastAsia"/>
          <w:sz w:val="22"/>
        </w:rPr>
        <w:t>１．当団体に対する寄附に関する事項</w:t>
      </w:r>
    </w:p>
    <w:tbl>
      <w:tblPr>
        <w:tblStyle w:val="a3"/>
        <w:tblW w:w="9512" w:type="dxa"/>
        <w:tblInd w:w="-19" w:type="dxa"/>
        <w:tblLook w:val="04A0" w:firstRow="1" w:lastRow="0" w:firstColumn="1" w:lastColumn="0" w:noHBand="0" w:noVBand="1"/>
      </w:tblPr>
      <w:tblGrid>
        <w:gridCol w:w="4522"/>
        <w:gridCol w:w="4990"/>
      </w:tblGrid>
      <w:tr w:rsidR="00321F40" w:rsidRPr="00742E75" w:rsidTr="009F19F0">
        <w:trPr>
          <w:trHeight w:val="375"/>
        </w:trPr>
        <w:tc>
          <w:tcPr>
            <w:tcW w:w="4522" w:type="dxa"/>
            <w:vAlign w:val="center"/>
          </w:tcPr>
          <w:p w:rsidR="00321F40" w:rsidRPr="00742E75" w:rsidRDefault="00321F40" w:rsidP="00321F40">
            <w:pPr>
              <w:spacing w:line="240" w:lineRule="exact"/>
              <w:jc w:val="center"/>
              <w:rPr>
                <w:rFonts w:asciiTheme="minorEastAsia" w:hAnsiTheme="minorEastAsia"/>
                <w:szCs w:val="21"/>
              </w:rPr>
            </w:pPr>
            <w:r w:rsidRPr="00742E75">
              <w:rPr>
                <w:rFonts w:asciiTheme="minorEastAsia" w:hAnsiTheme="minorEastAsia" w:hint="eastAsia"/>
                <w:szCs w:val="21"/>
              </w:rPr>
              <w:t>寄附年月日</w:t>
            </w:r>
          </w:p>
        </w:tc>
        <w:tc>
          <w:tcPr>
            <w:tcW w:w="4990" w:type="dxa"/>
            <w:vAlign w:val="center"/>
          </w:tcPr>
          <w:p w:rsidR="00321F40" w:rsidRPr="00742E75" w:rsidRDefault="00656601" w:rsidP="00321F40">
            <w:pPr>
              <w:spacing w:line="240" w:lineRule="exact"/>
              <w:jc w:val="center"/>
              <w:rPr>
                <w:rFonts w:asciiTheme="minorEastAsia" w:hAnsiTheme="minorEastAsia"/>
                <w:szCs w:val="21"/>
              </w:rPr>
            </w:pPr>
            <w:r>
              <w:rPr>
                <w:rFonts w:asciiTheme="minorEastAsia" w:hAnsiTheme="minorEastAsia" w:hint="eastAsia"/>
                <w:szCs w:val="21"/>
              </w:rPr>
              <w:t>寄附</w:t>
            </w:r>
            <w:r w:rsidR="00321F40" w:rsidRPr="00742E75">
              <w:rPr>
                <w:rFonts w:asciiTheme="minorEastAsia" w:hAnsiTheme="minorEastAsia" w:hint="eastAsia"/>
                <w:szCs w:val="21"/>
              </w:rPr>
              <w:t>金額</w:t>
            </w:r>
          </w:p>
        </w:tc>
      </w:tr>
      <w:tr w:rsidR="00321F40" w:rsidRPr="00742E75" w:rsidTr="00C769B7">
        <w:trPr>
          <w:trHeight w:val="409"/>
        </w:trPr>
        <w:tc>
          <w:tcPr>
            <w:tcW w:w="4522" w:type="dxa"/>
            <w:vAlign w:val="center"/>
          </w:tcPr>
          <w:p w:rsidR="00321F40" w:rsidRPr="00742E75" w:rsidRDefault="00F86159" w:rsidP="00321F40">
            <w:pPr>
              <w:spacing w:line="240" w:lineRule="exact"/>
              <w:jc w:val="center"/>
              <w:rPr>
                <w:rFonts w:asciiTheme="minorEastAsia" w:hAnsiTheme="minorEastAsia"/>
                <w:szCs w:val="21"/>
              </w:rPr>
            </w:pPr>
            <w:r>
              <w:rPr>
                <w:rFonts w:asciiTheme="minorEastAsia" w:hAnsiTheme="minorEastAsia" w:hint="eastAsia"/>
                <w:szCs w:val="21"/>
              </w:rPr>
              <w:t>令和</w:t>
            </w:r>
            <w:r w:rsidR="00321F40" w:rsidRPr="00742E75">
              <w:rPr>
                <w:rFonts w:asciiTheme="minorEastAsia" w:hAnsiTheme="minorEastAsia" w:hint="eastAsia"/>
                <w:szCs w:val="21"/>
              </w:rPr>
              <w:t xml:space="preserve">　　　年　　　月　　　日</w:t>
            </w:r>
          </w:p>
        </w:tc>
        <w:tc>
          <w:tcPr>
            <w:tcW w:w="4990" w:type="dxa"/>
            <w:vAlign w:val="center"/>
          </w:tcPr>
          <w:p w:rsidR="00321F40" w:rsidRPr="00C769B7" w:rsidRDefault="00321F40" w:rsidP="00C769B7">
            <w:pPr>
              <w:spacing w:line="240" w:lineRule="exact"/>
              <w:jc w:val="right"/>
              <w:rPr>
                <w:rFonts w:asciiTheme="minorEastAsia" w:hAnsiTheme="minorEastAsia"/>
                <w:szCs w:val="16"/>
              </w:rPr>
            </w:pPr>
            <w:r w:rsidRPr="00C769B7">
              <w:rPr>
                <w:rFonts w:asciiTheme="minorEastAsia" w:hAnsiTheme="minorEastAsia" w:hint="eastAsia"/>
                <w:szCs w:val="16"/>
              </w:rPr>
              <w:t>円</w:t>
            </w:r>
          </w:p>
        </w:tc>
      </w:tr>
    </w:tbl>
    <w:p w:rsidR="00AC5D95" w:rsidRPr="00742E75" w:rsidRDefault="00AC5D95" w:rsidP="00AC5D95">
      <w:pPr>
        <w:spacing w:line="240" w:lineRule="exact"/>
        <w:rPr>
          <w:rFonts w:asciiTheme="minorEastAsia" w:hAnsiTheme="minorEastAsia"/>
          <w:sz w:val="22"/>
        </w:rPr>
      </w:pPr>
    </w:p>
    <w:p w:rsidR="00321F40" w:rsidRPr="00742E75" w:rsidRDefault="00321F40" w:rsidP="00AC5D95">
      <w:pPr>
        <w:spacing w:line="240" w:lineRule="exact"/>
        <w:rPr>
          <w:rFonts w:asciiTheme="minorEastAsia" w:hAnsiTheme="minorEastAsia"/>
          <w:sz w:val="22"/>
        </w:rPr>
      </w:pPr>
      <w:r w:rsidRPr="00742E75">
        <w:rPr>
          <w:rFonts w:asciiTheme="minorEastAsia" w:hAnsiTheme="minorEastAsia" w:hint="eastAsia"/>
          <w:sz w:val="22"/>
        </w:rPr>
        <w:t>２．申告の特例の適用に関する事項</w:t>
      </w:r>
    </w:p>
    <w:p w:rsidR="00321F40" w:rsidRPr="00742E75" w:rsidRDefault="00321F40" w:rsidP="00742E75">
      <w:pPr>
        <w:spacing w:line="240" w:lineRule="exact"/>
        <w:ind w:leftChars="-16" w:left="285" w:hangingChars="145" w:hanging="319"/>
        <w:rPr>
          <w:rFonts w:asciiTheme="minorEastAsia" w:hAnsiTheme="minorEastAsia"/>
          <w:sz w:val="18"/>
          <w:szCs w:val="18"/>
        </w:rPr>
      </w:pPr>
      <w:r w:rsidRPr="00742E75">
        <w:rPr>
          <w:rFonts w:asciiTheme="minorEastAsia" w:hAnsiTheme="minorEastAsia" w:hint="eastAsia"/>
          <w:sz w:val="22"/>
        </w:rPr>
        <w:t xml:space="preserve">　　</w:t>
      </w:r>
      <w:r w:rsidRPr="00742E75">
        <w:rPr>
          <w:rFonts w:asciiTheme="minorEastAsia" w:hAnsiTheme="minorEastAsia" w:hint="eastAsia"/>
          <w:sz w:val="18"/>
          <w:szCs w:val="18"/>
        </w:rPr>
        <w:t>申告の特例の適用を受けるための申請は、①及び②に該当する場合のみすることができます。①及び②に該当する場合、それぞれ下の欄の□にチェックをしてください。</w:t>
      </w:r>
    </w:p>
    <w:tbl>
      <w:tblPr>
        <w:tblStyle w:val="a3"/>
        <w:tblpPr w:leftFromText="142" w:rightFromText="142" w:vertAnchor="text" w:horzAnchor="margin" w:tblpX="5" w:tblpY="42"/>
        <w:tblW w:w="9491" w:type="dxa"/>
        <w:tblLook w:val="04A0" w:firstRow="1" w:lastRow="0" w:firstColumn="1" w:lastColumn="0" w:noHBand="0" w:noVBand="1"/>
      </w:tblPr>
      <w:tblGrid>
        <w:gridCol w:w="8500"/>
        <w:gridCol w:w="991"/>
      </w:tblGrid>
      <w:tr w:rsidR="00742E75" w:rsidRPr="00742E75" w:rsidTr="009F19F0">
        <w:trPr>
          <w:trHeight w:val="530"/>
        </w:trPr>
        <w:tc>
          <w:tcPr>
            <w:tcW w:w="8500" w:type="dxa"/>
            <w:vAlign w:val="center"/>
          </w:tcPr>
          <w:p w:rsidR="00742E75" w:rsidRPr="00742E75" w:rsidRDefault="00D34EE2" w:rsidP="009F19F0">
            <w:pPr>
              <w:spacing w:line="240" w:lineRule="exact"/>
              <w:ind w:firstLineChars="50" w:firstLine="110"/>
              <w:rPr>
                <w:rFonts w:asciiTheme="minorEastAsia" w:hAnsiTheme="minorEastAsia"/>
                <w:sz w:val="22"/>
              </w:rPr>
            </w:pPr>
            <w:r>
              <w:rPr>
                <w:rFonts w:asciiTheme="minorEastAsia" w:hAnsiTheme="minorEastAsia" w:hint="eastAsia"/>
                <w:sz w:val="22"/>
              </w:rPr>
              <w:t>①</w:t>
            </w:r>
            <w:r w:rsidR="00742E75" w:rsidRPr="00742E75">
              <w:rPr>
                <w:rFonts w:asciiTheme="minorEastAsia" w:hAnsiTheme="minorEastAsia" w:hint="eastAsia"/>
                <w:sz w:val="20"/>
                <w:szCs w:val="20"/>
              </w:rPr>
              <w:t>地方税法附則第</w:t>
            </w:r>
            <w:r w:rsidR="00F90179">
              <w:rPr>
                <w:rFonts w:asciiTheme="minorEastAsia" w:hAnsiTheme="minorEastAsia" w:hint="eastAsia"/>
                <w:sz w:val="20"/>
                <w:szCs w:val="20"/>
              </w:rPr>
              <w:t>７</w:t>
            </w:r>
            <w:r w:rsidR="00742E75" w:rsidRPr="00742E75">
              <w:rPr>
                <w:rFonts w:asciiTheme="minorEastAsia" w:hAnsiTheme="minorEastAsia" w:hint="eastAsia"/>
                <w:sz w:val="20"/>
                <w:szCs w:val="20"/>
              </w:rPr>
              <w:t>条第</w:t>
            </w:r>
            <w:r w:rsidR="00F90179">
              <w:rPr>
                <w:rFonts w:asciiTheme="minorEastAsia" w:hAnsiTheme="minorEastAsia" w:hint="eastAsia"/>
                <w:sz w:val="20"/>
                <w:szCs w:val="20"/>
              </w:rPr>
              <w:t>１</w:t>
            </w:r>
            <w:r w:rsidR="00742E75" w:rsidRPr="00742E75">
              <w:rPr>
                <w:rFonts w:asciiTheme="minorEastAsia" w:hAnsiTheme="minorEastAsia" w:hint="eastAsia"/>
                <w:sz w:val="20"/>
                <w:szCs w:val="20"/>
              </w:rPr>
              <w:t>項（第</w:t>
            </w:r>
            <w:r w:rsidR="00F90179">
              <w:rPr>
                <w:rFonts w:asciiTheme="minorEastAsia" w:hAnsiTheme="minorEastAsia" w:hint="eastAsia"/>
                <w:sz w:val="20"/>
                <w:szCs w:val="20"/>
              </w:rPr>
              <w:t>８</w:t>
            </w:r>
            <w:r w:rsidR="00656601">
              <w:rPr>
                <w:rFonts w:asciiTheme="minorEastAsia" w:hAnsiTheme="minorEastAsia" w:hint="eastAsia"/>
                <w:sz w:val="20"/>
                <w:szCs w:val="20"/>
              </w:rPr>
              <w:t>項）に規定する申告特例対象寄附</w:t>
            </w:r>
            <w:r w:rsidR="00742E75" w:rsidRPr="00742E75">
              <w:rPr>
                <w:rFonts w:asciiTheme="minorEastAsia" w:hAnsiTheme="minorEastAsia" w:hint="eastAsia"/>
                <w:sz w:val="20"/>
                <w:szCs w:val="20"/>
              </w:rPr>
              <w:t>者である</w:t>
            </w:r>
          </w:p>
        </w:tc>
        <w:tc>
          <w:tcPr>
            <w:tcW w:w="991" w:type="dxa"/>
            <w:vAlign w:val="center"/>
          </w:tcPr>
          <w:p w:rsidR="00742E75" w:rsidRPr="00742E75" w:rsidRDefault="00742E75" w:rsidP="009F19F0">
            <w:pPr>
              <w:spacing w:line="240" w:lineRule="exact"/>
              <w:jc w:val="center"/>
              <w:rPr>
                <w:rFonts w:asciiTheme="minorEastAsia" w:hAnsiTheme="minorEastAsia"/>
                <w:sz w:val="22"/>
              </w:rPr>
            </w:pPr>
            <w:r w:rsidRPr="00742E75">
              <w:rPr>
                <w:rFonts w:asciiTheme="minorEastAsia" w:hAnsiTheme="minorEastAsia" w:hint="eastAsia"/>
                <w:sz w:val="22"/>
              </w:rPr>
              <w:t>□</w:t>
            </w:r>
          </w:p>
        </w:tc>
      </w:tr>
    </w:tbl>
    <w:p w:rsidR="00321F40" w:rsidRDefault="00321F40" w:rsidP="008C3C7C">
      <w:pPr>
        <w:spacing w:line="240" w:lineRule="exact"/>
        <w:ind w:leftChars="144" w:left="782" w:hangingChars="300" w:hanging="480"/>
        <w:rPr>
          <w:rFonts w:asciiTheme="minorEastAsia" w:hAnsiTheme="minorEastAsia"/>
          <w:sz w:val="16"/>
          <w:szCs w:val="16"/>
        </w:rPr>
      </w:pPr>
      <w:r w:rsidRPr="00742E75">
        <w:rPr>
          <w:rFonts w:asciiTheme="minorEastAsia" w:hAnsiTheme="minorEastAsia" w:hint="eastAsia"/>
          <w:sz w:val="16"/>
          <w:szCs w:val="16"/>
        </w:rPr>
        <w:t>（注）</w:t>
      </w:r>
      <w:r w:rsidR="00742E75">
        <w:rPr>
          <w:rFonts w:asciiTheme="minorEastAsia" w:hAnsiTheme="minorEastAsia" w:hint="eastAsia"/>
          <w:sz w:val="16"/>
          <w:szCs w:val="16"/>
        </w:rPr>
        <w:t xml:space="preserve">　</w:t>
      </w:r>
      <w:r w:rsidRPr="00742E75">
        <w:rPr>
          <w:rFonts w:asciiTheme="minorEastAsia" w:hAnsiTheme="minorEastAsia" w:hint="eastAsia"/>
          <w:sz w:val="16"/>
          <w:szCs w:val="16"/>
        </w:rPr>
        <w:t>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１</w:t>
      </w:r>
      <w:r w:rsidRPr="00742E75">
        <w:rPr>
          <w:rFonts w:asciiTheme="minorEastAsia" w:hAnsiTheme="minorEastAsia" w:hint="eastAsia"/>
          <w:sz w:val="16"/>
          <w:szCs w:val="16"/>
        </w:rPr>
        <w:t>項</w:t>
      </w:r>
      <w:r w:rsidR="00AC5D95" w:rsidRPr="00742E75">
        <w:rPr>
          <w:rFonts w:asciiTheme="minorEastAsia" w:hAnsiTheme="minorEastAsia" w:hint="eastAsia"/>
          <w:sz w:val="16"/>
          <w:szCs w:val="16"/>
        </w:rPr>
        <w:t>（第</w:t>
      </w:r>
      <w:r w:rsidR="00F90179">
        <w:rPr>
          <w:rFonts w:asciiTheme="minorEastAsia" w:hAnsiTheme="minorEastAsia" w:hint="eastAsia"/>
          <w:sz w:val="16"/>
          <w:szCs w:val="16"/>
        </w:rPr>
        <w:t>８</w:t>
      </w:r>
      <w:r w:rsidR="00AC5D95" w:rsidRPr="00742E75">
        <w:rPr>
          <w:rFonts w:asciiTheme="minorEastAsia" w:hAnsiTheme="minorEastAsia" w:hint="eastAsia"/>
          <w:sz w:val="16"/>
          <w:szCs w:val="16"/>
        </w:rPr>
        <w:t>項）</w:t>
      </w:r>
      <w:r w:rsidRPr="00742E75">
        <w:rPr>
          <w:rFonts w:asciiTheme="minorEastAsia" w:hAnsiTheme="minorEastAsia" w:hint="eastAsia"/>
          <w:sz w:val="16"/>
          <w:szCs w:val="16"/>
        </w:rPr>
        <w:t>に規定する申告特例対象寄附者とは、(1)及び(2)</w:t>
      </w:r>
      <w:r w:rsidR="00AC5D95" w:rsidRPr="00742E75">
        <w:rPr>
          <w:rFonts w:asciiTheme="minorEastAsia" w:hAnsiTheme="minorEastAsia" w:hint="eastAsia"/>
          <w:sz w:val="16"/>
          <w:szCs w:val="16"/>
        </w:rPr>
        <w:t>に該当すると</w:t>
      </w:r>
      <w:r w:rsidRPr="00742E75">
        <w:rPr>
          <w:rFonts w:asciiTheme="minorEastAsia" w:hAnsiTheme="minorEastAsia" w:hint="eastAsia"/>
          <w:sz w:val="16"/>
          <w:szCs w:val="16"/>
        </w:rPr>
        <w:t>見込まれる者をいいます。</w:t>
      </w:r>
    </w:p>
    <w:p w:rsidR="001D6BEC" w:rsidRPr="001D6BEC" w:rsidRDefault="001D6BEC" w:rsidP="008C3C7C">
      <w:pPr>
        <w:spacing w:line="240" w:lineRule="exact"/>
        <w:ind w:leftChars="144" w:left="782" w:hangingChars="300" w:hanging="480"/>
        <w:rPr>
          <w:rFonts w:asciiTheme="minorEastAsia" w:hAnsiTheme="minorEastAsia"/>
          <w:sz w:val="16"/>
          <w:szCs w:val="16"/>
        </w:rPr>
      </w:pPr>
    </w:p>
    <w:p w:rsidR="006F1A3D" w:rsidRPr="00742E75" w:rsidRDefault="00AC5D95" w:rsidP="001D6BEC">
      <w:pPr>
        <w:tabs>
          <w:tab w:val="left" w:pos="709"/>
          <w:tab w:val="left" w:pos="8364"/>
        </w:tabs>
        <w:spacing w:line="240" w:lineRule="exact"/>
        <w:ind w:leftChars="232" w:left="809" w:rightChars="134" w:right="281" w:hangingChars="201" w:hanging="322"/>
        <w:rPr>
          <w:rFonts w:asciiTheme="minorEastAsia" w:hAnsiTheme="minorEastAsia"/>
          <w:sz w:val="16"/>
          <w:szCs w:val="16"/>
        </w:rPr>
      </w:pPr>
      <w:r w:rsidRPr="00742E75">
        <w:rPr>
          <w:rFonts w:asciiTheme="minorEastAsia" w:hAnsiTheme="minorEastAsia" w:hint="eastAsia"/>
          <w:sz w:val="16"/>
          <w:szCs w:val="16"/>
        </w:rPr>
        <w:t xml:space="preserve"> </w:t>
      </w:r>
      <w:r w:rsidR="00321F40" w:rsidRPr="00742E75">
        <w:rPr>
          <w:rFonts w:asciiTheme="minorEastAsia" w:hAnsiTheme="minorEastAsia" w:hint="eastAsia"/>
          <w:sz w:val="16"/>
          <w:szCs w:val="16"/>
        </w:rPr>
        <w:t>(1)</w:t>
      </w:r>
      <w:r w:rsidR="006F1A3D" w:rsidRPr="00742E75">
        <w:rPr>
          <w:rFonts w:asciiTheme="minorEastAsia" w:hAnsiTheme="minorEastAsia" w:hint="eastAsia"/>
          <w:sz w:val="16"/>
          <w:szCs w:val="16"/>
        </w:rPr>
        <w:t xml:space="preserve">　</w:t>
      </w:r>
      <w:r w:rsidR="00167F02">
        <w:rPr>
          <w:rFonts w:asciiTheme="minorEastAsia" w:hAnsiTheme="minorEastAsia" w:hint="eastAsia"/>
          <w:sz w:val="16"/>
          <w:szCs w:val="16"/>
        </w:rPr>
        <w:t>特例控除対象寄附金を支出する</w:t>
      </w:r>
      <w:r w:rsidR="00321F40" w:rsidRPr="00742E75">
        <w:rPr>
          <w:rFonts w:asciiTheme="minorEastAsia" w:hAnsiTheme="minorEastAsia" w:hint="eastAsia"/>
          <w:sz w:val="16"/>
          <w:szCs w:val="16"/>
        </w:rPr>
        <w:t>年の年分の所得税について所得税法第120条第</w:t>
      </w:r>
      <w:r w:rsidR="00F90179">
        <w:rPr>
          <w:rFonts w:asciiTheme="minorEastAsia" w:hAnsiTheme="minorEastAsia" w:hint="eastAsia"/>
          <w:sz w:val="16"/>
          <w:szCs w:val="16"/>
        </w:rPr>
        <w:t>１</w:t>
      </w:r>
      <w:r w:rsidR="00321F40" w:rsidRPr="00742E75">
        <w:rPr>
          <w:rFonts w:asciiTheme="minorEastAsia" w:hAnsiTheme="minorEastAsia" w:hint="eastAsia"/>
          <w:sz w:val="16"/>
          <w:szCs w:val="16"/>
        </w:rPr>
        <w:t>項</w:t>
      </w:r>
      <w:r w:rsidR="006F1A3D" w:rsidRPr="00742E75">
        <w:rPr>
          <w:rFonts w:asciiTheme="minorEastAsia" w:hAnsiTheme="minorEastAsia" w:hint="eastAsia"/>
          <w:sz w:val="16"/>
          <w:szCs w:val="16"/>
        </w:rPr>
        <w:t>の規定によ</w:t>
      </w:r>
      <w:r w:rsidR="00321F40" w:rsidRPr="00742E75">
        <w:rPr>
          <w:rFonts w:asciiTheme="minorEastAsia" w:hAnsiTheme="minorEastAsia" w:hint="eastAsia"/>
          <w:sz w:val="16"/>
          <w:szCs w:val="16"/>
        </w:rPr>
        <w:t>る申告書を提出する義務がない者又は同法第121条</w:t>
      </w:r>
      <w:r w:rsidR="00170BBD" w:rsidRPr="00742E75">
        <w:rPr>
          <w:rFonts w:asciiTheme="minorEastAsia" w:hAnsiTheme="minorEastAsia" w:hint="eastAsia"/>
          <w:sz w:val="16"/>
          <w:szCs w:val="16"/>
        </w:rPr>
        <w:t>（</w:t>
      </w:r>
      <w:r w:rsidR="00321F40" w:rsidRPr="00742E75">
        <w:rPr>
          <w:rFonts w:asciiTheme="minorEastAsia" w:hAnsiTheme="minorEastAsia" w:hint="eastAsia"/>
          <w:sz w:val="16"/>
          <w:szCs w:val="16"/>
        </w:rPr>
        <w:t>第</w:t>
      </w:r>
      <w:r w:rsidR="00F90179">
        <w:rPr>
          <w:rFonts w:asciiTheme="minorEastAsia" w:hAnsiTheme="minorEastAsia" w:hint="eastAsia"/>
          <w:sz w:val="16"/>
          <w:szCs w:val="16"/>
        </w:rPr>
        <w:t>１</w:t>
      </w:r>
      <w:r w:rsidR="00321F40" w:rsidRPr="00742E75">
        <w:rPr>
          <w:rFonts w:asciiTheme="minorEastAsia" w:hAnsiTheme="minorEastAsia" w:hint="eastAsia"/>
          <w:sz w:val="16"/>
          <w:szCs w:val="16"/>
        </w:rPr>
        <w:t>項ただし書を除く。</w:t>
      </w:r>
      <w:r w:rsidR="00170BBD" w:rsidRPr="00742E75">
        <w:rPr>
          <w:rFonts w:asciiTheme="minorEastAsia" w:hAnsiTheme="minorEastAsia" w:hint="eastAsia"/>
          <w:sz w:val="16"/>
          <w:szCs w:val="16"/>
        </w:rPr>
        <w:t>)</w:t>
      </w:r>
      <w:r w:rsidR="006F1A3D" w:rsidRPr="00742E75">
        <w:rPr>
          <w:rFonts w:asciiTheme="minorEastAsia" w:hAnsiTheme="minorEastAsia" w:hint="eastAsia"/>
          <w:sz w:val="16"/>
          <w:szCs w:val="16"/>
        </w:rPr>
        <w:t>の規定の適用を受ける</w:t>
      </w:r>
      <w:r w:rsidR="00321F40" w:rsidRPr="00742E75">
        <w:rPr>
          <w:rFonts w:asciiTheme="minorEastAsia" w:hAnsiTheme="minorEastAsia" w:hint="eastAsia"/>
          <w:sz w:val="16"/>
          <w:szCs w:val="16"/>
        </w:rPr>
        <w:t>者</w:t>
      </w:r>
    </w:p>
    <w:p w:rsidR="00AC5D95" w:rsidRPr="00742E75" w:rsidRDefault="00AC5D95" w:rsidP="00170BBD">
      <w:pPr>
        <w:spacing w:line="240" w:lineRule="exact"/>
        <w:ind w:leftChars="283" w:left="834" w:rightChars="66" w:right="139" w:hangingChars="150" w:hanging="240"/>
        <w:rPr>
          <w:rFonts w:asciiTheme="minorEastAsia" w:hAnsiTheme="minorEastAsia"/>
          <w:sz w:val="16"/>
          <w:szCs w:val="16"/>
        </w:rPr>
      </w:pPr>
      <w:r w:rsidRPr="00742E75">
        <w:rPr>
          <w:rFonts w:asciiTheme="minorEastAsia" w:hAnsiTheme="minorEastAsia" w:hint="eastAsia"/>
          <w:sz w:val="16"/>
          <w:szCs w:val="16"/>
        </w:rPr>
        <w:t xml:space="preserve">(2)　</w:t>
      </w:r>
      <w:r w:rsidR="00167F02">
        <w:rPr>
          <w:rFonts w:asciiTheme="minorEastAsia" w:hAnsiTheme="minorEastAsia" w:hint="eastAsia"/>
          <w:sz w:val="16"/>
          <w:szCs w:val="16"/>
        </w:rPr>
        <w:t>特例控除対象寄附金を支出する</w:t>
      </w:r>
      <w:r w:rsidRPr="00742E75">
        <w:rPr>
          <w:rFonts w:asciiTheme="minorEastAsia" w:hAnsiTheme="minorEastAsia" w:hint="eastAsia"/>
          <w:sz w:val="16"/>
          <w:szCs w:val="16"/>
        </w:rPr>
        <w:t>年の翌年の</w:t>
      </w:r>
      <w:r w:rsidR="00F90179">
        <w:rPr>
          <w:rFonts w:asciiTheme="minorEastAsia" w:hAnsiTheme="minorEastAsia" w:hint="eastAsia"/>
          <w:sz w:val="16"/>
          <w:szCs w:val="16"/>
        </w:rPr>
        <w:t>４</w:t>
      </w:r>
      <w:r w:rsidRPr="00742E75">
        <w:rPr>
          <w:rFonts w:asciiTheme="minorEastAsia" w:hAnsiTheme="minorEastAsia" w:hint="eastAsia"/>
          <w:sz w:val="16"/>
          <w:szCs w:val="16"/>
        </w:rPr>
        <w:t>月</w:t>
      </w:r>
      <w:r w:rsidR="00F90179">
        <w:rPr>
          <w:rFonts w:asciiTheme="minorEastAsia" w:hAnsiTheme="minorEastAsia" w:hint="eastAsia"/>
          <w:sz w:val="16"/>
          <w:szCs w:val="16"/>
        </w:rPr>
        <w:t>１</w:t>
      </w:r>
      <w:r w:rsidRPr="00742E75">
        <w:rPr>
          <w:rFonts w:asciiTheme="minorEastAsia" w:hAnsiTheme="minorEastAsia" w:hint="eastAsia"/>
          <w:sz w:val="16"/>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6F1A3D" w:rsidRPr="00742E75" w:rsidRDefault="006F1A3D" w:rsidP="006F1A3D">
      <w:pPr>
        <w:spacing w:line="240" w:lineRule="exact"/>
        <w:ind w:leftChars="283" w:left="864" w:hangingChars="150" w:hanging="270"/>
        <w:rPr>
          <w:rFonts w:asciiTheme="minorEastAsia" w:hAnsiTheme="minorEastAsia"/>
          <w:sz w:val="18"/>
          <w:szCs w:val="18"/>
        </w:rPr>
      </w:pPr>
    </w:p>
    <w:tbl>
      <w:tblPr>
        <w:tblStyle w:val="a3"/>
        <w:tblW w:w="0" w:type="auto"/>
        <w:tblInd w:w="-5" w:type="dxa"/>
        <w:tblLook w:val="04A0" w:firstRow="1" w:lastRow="0" w:firstColumn="1" w:lastColumn="0" w:noHBand="0" w:noVBand="1"/>
      </w:tblPr>
      <w:tblGrid>
        <w:gridCol w:w="8525"/>
        <w:gridCol w:w="966"/>
      </w:tblGrid>
      <w:tr w:rsidR="006F1A3D" w:rsidRPr="00742E75" w:rsidTr="009F19F0">
        <w:trPr>
          <w:trHeight w:val="530"/>
        </w:trPr>
        <w:tc>
          <w:tcPr>
            <w:tcW w:w="8525" w:type="dxa"/>
            <w:vAlign w:val="center"/>
          </w:tcPr>
          <w:p w:rsidR="006F1A3D" w:rsidRPr="00742E75" w:rsidRDefault="00D34EE2" w:rsidP="006F1A3D">
            <w:pPr>
              <w:spacing w:line="240" w:lineRule="exact"/>
              <w:ind w:firstLineChars="50" w:firstLine="110"/>
              <w:rPr>
                <w:rFonts w:asciiTheme="minorEastAsia" w:hAnsiTheme="minorEastAsia"/>
                <w:sz w:val="22"/>
              </w:rPr>
            </w:pPr>
            <w:r>
              <w:rPr>
                <w:rFonts w:asciiTheme="minorEastAsia" w:hAnsiTheme="minorEastAsia" w:hint="eastAsia"/>
                <w:sz w:val="22"/>
              </w:rPr>
              <w:t>②</w:t>
            </w:r>
            <w:r w:rsidR="006F1A3D" w:rsidRPr="00742E75">
              <w:rPr>
                <w:rFonts w:asciiTheme="minorEastAsia" w:hAnsiTheme="minorEastAsia" w:hint="eastAsia"/>
                <w:sz w:val="20"/>
                <w:szCs w:val="20"/>
              </w:rPr>
              <w:t>地方税法附則第</w:t>
            </w:r>
            <w:r w:rsidR="00F90179">
              <w:rPr>
                <w:rFonts w:asciiTheme="minorEastAsia" w:hAnsiTheme="minorEastAsia" w:hint="eastAsia"/>
                <w:sz w:val="20"/>
                <w:szCs w:val="20"/>
              </w:rPr>
              <w:t>７</w:t>
            </w:r>
            <w:r w:rsidR="006F1A3D" w:rsidRPr="00742E75">
              <w:rPr>
                <w:rFonts w:asciiTheme="minorEastAsia" w:hAnsiTheme="minorEastAsia" w:hint="eastAsia"/>
                <w:sz w:val="20"/>
                <w:szCs w:val="20"/>
              </w:rPr>
              <w:t>条第</w:t>
            </w:r>
            <w:r w:rsidR="00F90179">
              <w:rPr>
                <w:rFonts w:asciiTheme="minorEastAsia" w:hAnsiTheme="minorEastAsia" w:hint="eastAsia"/>
                <w:sz w:val="20"/>
                <w:szCs w:val="20"/>
              </w:rPr>
              <w:t>２</w:t>
            </w:r>
            <w:r w:rsidR="006F1A3D" w:rsidRPr="00742E75">
              <w:rPr>
                <w:rFonts w:asciiTheme="minorEastAsia" w:hAnsiTheme="minorEastAsia" w:hint="eastAsia"/>
                <w:sz w:val="20"/>
                <w:szCs w:val="20"/>
              </w:rPr>
              <w:t>項（第</w:t>
            </w:r>
            <w:r w:rsidR="00F90179">
              <w:rPr>
                <w:rFonts w:asciiTheme="minorEastAsia" w:hAnsiTheme="minorEastAsia" w:hint="eastAsia"/>
                <w:sz w:val="20"/>
                <w:szCs w:val="20"/>
              </w:rPr>
              <w:t>９</w:t>
            </w:r>
            <w:r w:rsidR="006F1A3D" w:rsidRPr="00742E75">
              <w:rPr>
                <w:rFonts w:asciiTheme="minorEastAsia" w:hAnsiTheme="minorEastAsia" w:hint="eastAsia"/>
                <w:sz w:val="20"/>
                <w:szCs w:val="20"/>
              </w:rPr>
              <w:t>項）に規定する要件に該当する者である</w:t>
            </w:r>
          </w:p>
        </w:tc>
        <w:tc>
          <w:tcPr>
            <w:tcW w:w="966" w:type="dxa"/>
            <w:vAlign w:val="center"/>
          </w:tcPr>
          <w:p w:rsidR="006F1A3D" w:rsidRPr="00742E75" w:rsidRDefault="006F1A3D" w:rsidP="00742E75">
            <w:pPr>
              <w:spacing w:line="240" w:lineRule="exact"/>
              <w:jc w:val="center"/>
              <w:rPr>
                <w:rFonts w:asciiTheme="minorEastAsia" w:hAnsiTheme="minorEastAsia"/>
                <w:sz w:val="22"/>
              </w:rPr>
            </w:pPr>
            <w:r w:rsidRPr="00742E75">
              <w:rPr>
                <w:rFonts w:asciiTheme="minorEastAsia" w:hAnsiTheme="minorEastAsia" w:hint="eastAsia"/>
                <w:sz w:val="22"/>
              </w:rPr>
              <w:t>□</w:t>
            </w:r>
          </w:p>
        </w:tc>
      </w:tr>
    </w:tbl>
    <w:p w:rsidR="00F06482" w:rsidRPr="007D638C" w:rsidRDefault="006F1A3D" w:rsidP="007D638C">
      <w:pPr>
        <w:spacing w:line="240" w:lineRule="exact"/>
        <w:ind w:left="800" w:hangingChars="500" w:hanging="800"/>
        <w:rPr>
          <w:rFonts w:asciiTheme="minorEastAsia" w:hAnsiTheme="minorEastAsia"/>
          <w:sz w:val="16"/>
          <w:szCs w:val="16"/>
        </w:rPr>
      </w:pPr>
      <w:r w:rsidRPr="00742E75">
        <w:rPr>
          <w:rFonts w:asciiTheme="minorEastAsia" w:hAnsiTheme="minorEastAsia" w:hint="eastAsia"/>
          <w:sz w:val="16"/>
          <w:szCs w:val="16"/>
        </w:rPr>
        <w:t xml:space="preserve">　　（注）　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２</w:t>
      </w:r>
      <w:r w:rsidRPr="00742E75">
        <w:rPr>
          <w:rFonts w:asciiTheme="minorEastAsia" w:hAnsiTheme="minorEastAsia" w:hint="eastAsia"/>
          <w:sz w:val="16"/>
          <w:szCs w:val="16"/>
        </w:rPr>
        <w:t>項(第</w:t>
      </w:r>
      <w:r w:rsidR="00F90179">
        <w:rPr>
          <w:rFonts w:asciiTheme="minorEastAsia" w:hAnsiTheme="minorEastAsia" w:hint="eastAsia"/>
          <w:sz w:val="16"/>
          <w:szCs w:val="16"/>
        </w:rPr>
        <w:t>９</w:t>
      </w:r>
      <w:r w:rsidRPr="00742E75">
        <w:rPr>
          <w:rFonts w:asciiTheme="minorEastAsia" w:hAnsiTheme="minorEastAsia" w:hint="eastAsia"/>
          <w:sz w:val="16"/>
          <w:szCs w:val="16"/>
        </w:rPr>
        <w:t>項)に規定する要件に該当する者とは、この申請を含め申告特例対象年の</w:t>
      </w:r>
      <w:r w:rsidR="00F90179">
        <w:rPr>
          <w:rFonts w:asciiTheme="minorEastAsia" w:hAnsiTheme="minorEastAsia" w:hint="eastAsia"/>
          <w:sz w:val="16"/>
          <w:szCs w:val="16"/>
        </w:rPr>
        <w:t>１</w:t>
      </w:r>
      <w:r w:rsidRPr="00742E75">
        <w:rPr>
          <w:rFonts w:asciiTheme="minorEastAsia" w:hAnsiTheme="minorEastAsia" w:hint="eastAsia"/>
          <w:sz w:val="16"/>
          <w:szCs w:val="16"/>
        </w:rPr>
        <w:t>月</w:t>
      </w:r>
      <w:r w:rsidR="00F90179">
        <w:rPr>
          <w:rFonts w:asciiTheme="minorEastAsia" w:hAnsiTheme="minorEastAsia" w:hint="eastAsia"/>
          <w:sz w:val="16"/>
          <w:szCs w:val="16"/>
        </w:rPr>
        <w:t>１</w:t>
      </w:r>
      <w:r w:rsidRPr="00742E75">
        <w:rPr>
          <w:rFonts w:asciiTheme="minorEastAsia" w:hAnsiTheme="minorEastAsia" w:hint="eastAsia"/>
          <w:sz w:val="16"/>
          <w:szCs w:val="16"/>
        </w:rPr>
        <w:t>日から12月31日の間に申告の特例の適用を受けるための申請を行う</w:t>
      </w:r>
      <w:r w:rsidR="00167F02">
        <w:rPr>
          <w:rFonts w:asciiTheme="minorEastAsia" w:hAnsiTheme="minorEastAsia" w:hint="eastAsia"/>
          <w:sz w:val="16"/>
          <w:szCs w:val="16"/>
        </w:rPr>
        <w:t>都道府県の知事又は市町村若しくは特別区の長</w:t>
      </w:r>
      <w:r w:rsidRPr="00742E75">
        <w:rPr>
          <w:rFonts w:asciiTheme="minorEastAsia" w:hAnsiTheme="minorEastAsia" w:hint="eastAsia"/>
          <w:sz w:val="16"/>
          <w:szCs w:val="16"/>
        </w:rPr>
        <w:t>の数が</w:t>
      </w:r>
      <w:r w:rsidR="00F90179">
        <w:rPr>
          <w:rFonts w:asciiTheme="minorEastAsia" w:hAnsiTheme="minorEastAsia" w:hint="eastAsia"/>
          <w:sz w:val="16"/>
          <w:szCs w:val="16"/>
        </w:rPr>
        <w:t>５</w:t>
      </w:r>
      <w:r w:rsidRPr="00742E75">
        <w:rPr>
          <w:rFonts w:asciiTheme="minorEastAsia" w:hAnsiTheme="minorEastAsia" w:hint="eastAsia"/>
          <w:sz w:val="16"/>
          <w:szCs w:val="16"/>
        </w:rPr>
        <w:t>以下であると見込まれる者をいいます。</w:t>
      </w:r>
    </w:p>
    <w:p w:rsidR="00074A2F" w:rsidRDefault="00C43AB5" w:rsidP="00C43AB5">
      <w:pPr>
        <w:kinsoku w:val="0"/>
        <w:overflowPunct w:val="0"/>
        <w:autoSpaceDE w:val="0"/>
        <w:autoSpaceDN w:val="0"/>
        <w:ind w:leftChars="-607" w:rightChars="-608" w:right="-1277" w:hangingChars="797" w:hanging="1275"/>
        <w:jc w:val="center"/>
        <w:rPr>
          <w:rFonts w:ascii="ＭＳ 明朝" w:hAnsi="ＭＳ 明朝"/>
          <w:sz w:val="16"/>
          <w:szCs w:val="16"/>
        </w:rPr>
      </w:pPr>
      <w:r>
        <w:rPr>
          <w:rFonts w:ascii="ＭＳ 明朝" w:hAnsi="ＭＳ 明朝" w:hint="eastAsia"/>
          <w:sz w:val="16"/>
          <w:szCs w:val="16"/>
        </w:rPr>
        <w:t>-------------------</w:t>
      </w:r>
      <w:r w:rsidR="00AA0DB2" w:rsidRPr="00AA0DB2">
        <w:rPr>
          <w:rFonts w:ascii="ＭＳ 明朝" w:hAnsi="ＭＳ 明朝" w:hint="eastAsia"/>
          <w:sz w:val="16"/>
          <w:szCs w:val="16"/>
        </w:rPr>
        <w:t>----------------</w:t>
      </w:r>
      <w:r>
        <w:rPr>
          <w:rFonts w:ascii="ＭＳ 明朝" w:hAnsi="ＭＳ 明朝" w:hint="eastAsia"/>
          <w:sz w:val="16"/>
          <w:szCs w:val="16"/>
        </w:rPr>
        <w:t>--</w:t>
      </w:r>
      <w:r w:rsidR="009F0047" w:rsidRPr="00AA0DB2">
        <w:rPr>
          <w:rFonts w:ascii="ＭＳ 明朝" w:hAnsi="ＭＳ 明朝" w:hint="eastAsia"/>
          <w:sz w:val="16"/>
          <w:szCs w:val="16"/>
        </w:rPr>
        <w:t>-------</w:t>
      </w:r>
      <w:r w:rsidR="00AA0DB2" w:rsidRPr="00AA0DB2">
        <w:rPr>
          <w:rFonts w:ascii="ＭＳ 明朝" w:hAnsi="ＭＳ 明朝" w:hint="eastAsia"/>
          <w:sz w:val="16"/>
          <w:szCs w:val="16"/>
        </w:rPr>
        <w:t>（切り取らないでください。）</w:t>
      </w:r>
      <w:r>
        <w:rPr>
          <w:rFonts w:ascii="ＭＳ 明朝" w:hAnsi="ＭＳ 明朝" w:hint="eastAsia"/>
          <w:sz w:val="16"/>
          <w:szCs w:val="16"/>
        </w:rPr>
        <w:t>-</w:t>
      </w:r>
      <w:r w:rsidR="009F0047" w:rsidRPr="00AA0DB2">
        <w:rPr>
          <w:rFonts w:ascii="ＭＳ 明朝" w:hAnsi="ＭＳ 明朝" w:hint="eastAsia"/>
          <w:sz w:val="16"/>
          <w:szCs w:val="16"/>
        </w:rPr>
        <w:t>----------</w:t>
      </w:r>
      <w:r>
        <w:rPr>
          <w:rFonts w:ascii="ＭＳ 明朝" w:hAnsi="ＭＳ 明朝" w:hint="eastAsia"/>
          <w:sz w:val="16"/>
          <w:szCs w:val="16"/>
        </w:rPr>
        <w:t>-------------------</w:t>
      </w:r>
      <w:r w:rsidR="00AA0DB2" w:rsidRPr="00AA0DB2">
        <w:rPr>
          <w:rFonts w:ascii="ＭＳ 明朝" w:hAnsi="ＭＳ 明朝" w:hint="eastAsia"/>
          <w:sz w:val="16"/>
          <w:szCs w:val="16"/>
        </w:rPr>
        <w:t>-----------------</w:t>
      </w:r>
    </w:p>
    <w:p w:rsidR="007D638C" w:rsidRPr="00AA0DB2" w:rsidRDefault="007D638C" w:rsidP="00C43AB5">
      <w:pPr>
        <w:kinsoku w:val="0"/>
        <w:overflowPunct w:val="0"/>
        <w:autoSpaceDE w:val="0"/>
        <w:autoSpaceDN w:val="0"/>
        <w:ind w:leftChars="-607" w:rightChars="-608" w:right="-1277" w:hangingChars="797" w:hanging="1275"/>
        <w:jc w:val="center"/>
        <w:rPr>
          <w:rFonts w:asciiTheme="minorEastAsia" w:hAnsiTheme="minorEastAsia"/>
          <w:sz w:val="16"/>
          <w:szCs w:val="16"/>
        </w:rPr>
      </w:pPr>
    </w:p>
    <w:tbl>
      <w:tblPr>
        <w:tblStyle w:val="a3"/>
        <w:tblpPr w:leftFromText="142" w:rightFromText="142" w:vertAnchor="text" w:horzAnchor="page" w:tblpX="3724"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9F19F0" w:rsidRPr="00742E75" w:rsidTr="009F19F0">
        <w:tc>
          <w:tcPr>
            <w:tcW w:w="1384" w:type="dxa"/>
            <w:vAlign w:val="center"/>
          </w:tcPr>
          <w:p w:rsidR="009F19F0" w:rsidRPr="00742E75" w:rsidRDefault="009F19F0" w:rsidP="009F19F0">
            <w:pPr>
              <w:spacing w:line="240" w:lineRule="exact"/>
              <w:jc w:val="center"/>
              <w:rPr>
                <w:rFonts w:asciiTheme="minorEastAsia" w:hAnsiTheme="minorEastAsia"/>
              </w:rPr>
            </w:pPr>
            <w:r w:rsidRPr="00742E75">
              <w:rPr>
                <w:rFonts w:asciiTheme="minorEastAsia" w:hAnsiTheme="minorEastAsia" w:hint="eastAsia"/>
              </w:rPr>
              <w:t>市町村民税</w:t>
            </w:r>
          </w:p>
        </w:tc>
      </w:tr>
      <w:tr w:rsidR="009F19F0" w:rsidRPr="00742E75" w:rsidTr="009F19F0">
        <w:trPr>
          <w:trHeight w:val="213"/>
        </w:trPr>
        <w:tc>
          <w:tcPr>
            <w:tcW w:w="1384" w:type="dxa"/>
            <w:vAlign w:val="center"/>
          </w:tcPr>
          <w:p w:rsidR="009F19F0" w:rsidRPr="00742E75" w:rsidRDefault="009F19F0" w:rsidP="009F19F0">
            <w:pPr>
              <w:spacing w:line="240" w:lineRule="exact"/>
              <w:jc w:val="center"/>
              <w:rPr>
                <w:rFonts w:asciiTheme="minorEastAsia" w:hAnsiTheme="minorEastAsia"/>
              </w:rPr>
            </w:pPr>
            <w:r w:rsidRPr="00742E75">
              <w:rPr>
                <w:rFonts w:asciiTheme="minorEastAsia" w:hAnsiTheme="minorEastAsia" w:hint="eastAsia"/>
              </w:rPr>
              <w:t>道府県民税</w:t>
            </w:r>
          </w:p>
        </w:tc>
      </w:tr>
    </w:tbl>
    <w:p w:rsidR="00074A2F" w:rsidRPr="00742E75" w:rsidRDefault="00872A7E" w:rsidP="00074A2F">
      <w:pPr>
        <w:rPr>
          <w:rFonts w:asciiTheme="minorEastAsia" w:hAnsiTheme="minorEastAsia"/>
        </w:rPr>
      </w:pPr>
      <w:r>
        <w:rPr>
          <w:rFonts w:asciiTheme="minorEastAsia" w:hAnsiTheme="minorEastAsia" w:hint="eastAsia"/>
        </w:rPr>
        <w:t>令和</w:t>
      </w:r>
      <w:r w:rsidR="002766A3" w:rsidRPr="00742E75">
        <w:rPr>
          <w:rFonts w:asciiTheme="minorEastAsia" w:hAnsiTheme="minorEastAsia" w:hint="eastAsia"/>
        </w:rPr>
        <w:t xml:space="preserve">　　年寄附分　　　</w:t>
      </w:r>
      <w:r w:rsidR="00F06482">
        <w:rPr>
          <w:rFonts w:asciiTheme="minorEastAsia" w:hAnsiTheme="minorEastAsia" w:hint="eastAsia"/>
        </w:rPr>
        <w:t xml:space="preserve">　</w:t>
      </w:r>
      <w:r w:rsidR="00074A2F" w:rsidRPr="00742E75">
        <w:rPr>
          <w:rFonts w:asciiTheme="minorEastAsia" w:hAnsiTheme="minorEastAsia" w:hint="eastAsia"/>
        </w:rPr>
        <w:t>寄附金税額控除に係る</w:t>
      </w:r>
      <w:r w:rsidR="005208B1">
        <w:rPr>
          <w:rFonts w:asciiTheme="minorEastAsia" w:hAnsiTheme="minorEastAsia" w:hint="eastAsia"/>
        </w:rPr>
        <w:t>申告</w:t>
      </w:r>
      <w:r w:rsidR="00074A2F" w:rsidRPr="00742E75">
        <w:rPr>
          <w:rFonts w:asciiTheme="minorEastAsia" w:hAnsiTheme="minorEastAsia" w:hint="eastAsia"/>
        </w:rPr>
        <w:t>特例申請書</w:t>
      </w:r>
      <w:r w:rsidR="00742E75">
        <w:rPr>
          <w:rFonts w:asciiTheme="minorEastAsia" w:hAnsiTheme="minorEastAsia" w:hint="eastAsia"/>
        </w:rPr>
        <w:t>受付書</w:t>
      </w:r>
    </w:p>
    <w:tbl>
      <w:tblPr>
        <w:tblStyle w:val="a3"/>
        <w:tblpPr w:leftFromText="142" w:rightFromText="142" w:vertAnchor="text" w:horzAnchor="margin" w:tblpY="81"/>
        <w:tblW w:w="9493" w:type="dxa"/>
        <w:tblLook w:val="04A0" w:firstRow="1" w:lastRow="0" w:firstColumn="1" w:lastColumn="0" w:noHBand="0" w:noVBand="1"/>
      </w:tblPr>
      <w:tblGrid>
        <w:gridCol w:w="948"/>
        <w:gridCol w:w="3163"/>
        <w:gridCol w:w="2126"/>
        <w:gridCol w:w="1129"/>
        <w:gridCol w:w="2127"/>
      </w:tblGrid>
      <w:tr w:rsidR="00AA0DB2" w:rsidRPr="00742E75" w:rsidTr="00C769B7">
        <w:trPr>
          <w:trHeight w:val="985"/>
        </w:trPr>
        <w:tc>
          <w:tcPr>
            <w:tcW w:w="948" w:type="dxa"/>
            <w:vAlign w:val="center"/>
          </w:tcPr>
          <w:p w:rsidR="00AA0DB2" w:rsidRPr="00742E75" w:rsidRDefault="00AA0DB2" w:rsidP="00AA0DB2">
            <w:pPr>
              <w:spacing w:line="240" w:lineRule="exact"/>
              <w:jc w:val="center"/>
              <w:rPr>
                <w:rFonts w:asciiTheme="minorEastAsia" w:hAnsiTheme="minorEastAsia"/>
                <w:sz w:val="18"/>
                <w:szCs w:val="18"/>
              </w:rPr>
            </w:pPr>
            <w:r w:rsidRPr="00742E75">
              <w:rPr>
                <w:rFonts w:asciiTheme="minorEastAsia" w:hAnsiTheme="minorEastAsia" w:hint="eastAsia"/>
                <w:sz w:val="18"/>
                <w:szCs w:val="18"/>
              </w:rPr>
              <w:t>住　所</w:t>
            </w:r>
          </w:p>
        </w:tc>
        <w:tc>
          <w:tcPr>
            <w:tcW w:w="6418" w:type="dxa"/>
            <w:gridSpan w:val="3"/>
            <w:vAlign w:val="center"/>
          </w:tcPr>
          <w:p w:rsidR="00AA0DB2" w:rsidRPr="00742E75" w:rsidRDefault="00AA0DB2" w:rsidP="00C769B7">
            <w:pPr>
              <w:spacing w:line="240" w:lineRule="exact"/>
              <w:rPr>
                <w:rFonts w:asciiTheme="minorEastAsia" w:hAnsiTheme="minorEastAsia"/>
                <w:sz w:val="18"/>
                <w:szCs w:val="18"/>
              </w:rPr>
            </w:pPr>
          </w:p>
        </w:tc>
        <w:tc>
          <w:tcPr>
            <w:tcW w:w="2127" w:type="dxa"/>
            <w:vMerge w:val="restart"/>
          </w:tcPr>
          <w:p w:rsidR="00AA0DB2" w:rsidRPr="00742E75" w:rsidRDefault="00AA0DB2" w:rsidP="00AA0DB2">
            <w:pPr>
              <w:spacing w:line="240" w:lineRule="exact"/>
              <w:jc w:val="center"/>
              <w:rPr>
                <w:rFonts w:asciiTheme="minorEastAsia" w:hAnsiTheme="minorEastAsia"/>
                <w:sz w:val="16"/>
                <w:szCs w:val="16"/>
              </w:rPr>
            </w:pPr>
            <w:r w:rsidRPr="00742E75">
              <w:rPr>
                <w:rFonts w:asciiTheme="minorEastAsia" w:hAnsiTheme="minorEastAsia" w:hint="eastAsia"/>
                <w:sz w:val="16"/>
                <w:szCs w:val="16"/>
              </w:rPr>
              <w:t>受付日付印</w:t>
            </w:r>
          </w:p>
        </w:tc>
      </w:tr>
      <w:tr w:rsidR="00AA0DB2" w:rsidRPr="00742E75" w:rsidTr="009F19F0">
        <w:trPr>
          <w:trHeight w:val="570"/>
        </w:trPr>
        <w:tc>
          <w:tcPr>
            <w:tcW w:w="948" w:type="dxa"/>
            <w:vAlign w:val="center"/>
          </w:tcPr>
          <w:p w:rsidR="00AA0DB2" w:rsidRPr="00742E75" w:rsidRDefault="00AA0DB2" w:rsidP="00AA0DB2">
            <w:pPr>
              <w:spacing w:line="240" w:lineRule="exact"/>
              <w:jc w:val="center"/>
              <w:rPr>
                <w:rFonts w:asciiTheme="minorEastAsia" w:hAnsiTheme="minorEastAsia"/>
                <w:sz w:val="18"/>
                <w:szCs w:val="18"/>
              </w:rPr>
            </w:pPr>
            <w:r w:rsidRPr="00742E75">
              <w:rPr>
                <w:rFonts w:asciiTheme="minorEastAsia" w:hAnsiTheme="minorEastAsia" w:hint="eastAsia"/>
                <w:sz w:val="18"/>
                <w:szCs w:val="18"/>
              </w:rPr>
              <w:t>氏　名</w:t>
            </w:r>
          </w:p>
        </w:tc>
        <w:tc>
          <w:tcPr>
            <w:tcW w:w="6418" w:type="dxa"/>
            <w:gridSpan w:val="3"/>
            <w:vAlign w:val="center"/>
          </w:tcPr>
          <w:p w:rsidR="00AA0DB2" w:rsidRPr="00AA0DB2" w:rsidRDefault="00AA0DB2" w:rsidP="00C769B7">
            <w:pPr>
              <w:spacing w:line="240" w:lineRule="exact"/>
              <w:jc w:val="left"/>
              <w:rPr>
                <w:rFonts w:asciiTheme="minorEastAsia" w:hAnsiTheme="minorEastAsia"/>
                <w:sz w:val="24"/>
                <w:szCs w:val="24"/>
              </w:rPr>
            </w:pPr>
          </w:p>
        </w:tc>
        <w:tc>
          <w:tcPr>
            <w:tcW w:w="2127" w:type="dxa"/>
            <w:vMerge/>
          </w:tcPr>
          <w:p w:rsidR="00AA0DB2" w:rsidRPr="00742E75" w:rsidRDefault="00AA0DB2" w:rsidP="00AA0DB2">
            <w:pPr>
              <w:spacing w:line="240" w:lineRule="exact"/>
              <w:rPr>
                <w:rFonts w:asciiTheme="minorEastAsia" w:hAnsiTheme="minorEastAsia"/>
                <w:sz w:val="18"/>
                <w:szCs w:val="18"/>
              </w:rPr>
            </w:pPr>
          </w:p>
        </w:tc>
      </w:tr>
      <w:tr w:rsidR="00AA0DB2" w:rsidRPr="00742E75" w:rsidTr="009F19F0">
        <w:trPr>
          <w:trHeight w:val="309"/>
        </w:trPr>
        <w:tc>
          <w:tcPr>
            <w:tcW w:w="4111" w:type="dxa"/>
            <w:gridSpan w:val="2"/>
            <w:tcBorders>
              <w:left w:val="nil"/>
              <w:bottom w:val="nil"/>
            </w:tcBorders>
            <w:vAlign w:val="center"/>
          </w:tcPr>
          <w:p w:rsidR="00AA0DB2" w:rsidRPr="00742E75" w:rsidRDefault="00AA0DB2" w:rsidP="00AA0DB2">
            <w:pPr>
              <w:spacing w:line="240" w:lineRule="exact"/>
              <w:jc w:val="center"/>
              <w:rPr>
                <w:rFonts w:asciiTheme="minorEastAsia" w:hAnsiTheme="minorEastAsia"/>
                <w:sz w:val="18"/>
                <w:szCs w:val="18"/>
              </w:rPr>
            </w:pPr>
          </w:p>
        </w:tc>
        <w:tc>
          <w:tcPr>
            <w:tcW w:w="2126" w:type="dxa"/>
            <w:vAlign w:val="center"/>
          </w:tcPr>
          <w:p w:rsidR="00AA0DB2" w:rsidRPr="00742E75" w:rsidRDefault="00AA0DB2" w:rsidP="00AA0DB2">
            <w:pPr>
              <w:wordWrap w:val="0"/>
              <w:spacing w:line="240" w:lineRule="exact"/>
              <w:jc w:val="center"/>
              <w:rPr>
                <w:rFonts w:asciiTheme="minorEastAsia" w:hAnsiTheme="minorEastAsia"/>
                <w:sz w:val="16"/>
                <w:szCs w:val="16"/>
              </w:rPr>
            </w:pPr>
            <w:r>
              <w:rPr>
                <w:rFonts w:asciiTheme="minorEastAsia" w:hAnsiTheme="minorEastAsia" w:hint="eastAsia"/>
                <w:sz w:val="16"/>
                <w:szCs w:val="16"/>
              </w:rPr>
              <w:t>受付団体名</w:t>
            </w:r>
          </w:p>
        </w:tc>
        <w:tc>
          <w:tcPr>
            <w:tcW w:w="3256" w:type="dxa"/>
            <w:gridSpan w:val="2"/>
            <w:vAlign w:val="center"/>
          </w:tcPr>
          <w:p w:rsidR="00AA0DB2" w:rsidRPr="00B4725F" w:rsidRDefault="00B4725F" w:rsidP="00B4725F">
            <w:pPr>
              <w:spacing w:line="240" w:lineRule="exact"/>
              <w:jc w:val="left"/>
              <w:rPr>
                <w:rFonts w:asciiTheme="minorEastAsia" w:hAnsiTheme="minorEastAsia"/>
                <w:sz w:val="16"/>
                <w:szCs w:val="16"/>
              </w:rPr>
            </w:pPr>
            <w:r w:rsidRPr="00B4725F">
              <w:rPr>
                <w:rFonts w:asciiTheme="minorEastAsia" w:hAnsiTheme="minorEastAsia" w:hint="eastAsia"/>
                <w:sz w:val="16"/>
                <w:szCs w:val="16"/>
              </w:rPr>
              <w:t>沖縄県西原町</w:t>
            </w:r>
          </w:p>
        </w:tc>
      </w:tr>
    </w:tbl>
    <w:p w:rsidR="00115D5E" w:rsidRDefault="00115D5E" w:rsidP="00180D8B">
      <w:pPr>
        <w:spacing w:line="240" w:lineRule="exact"/>
        <w:rPr>
          <w:rFonts w:asciiTheme="minorEastAsia" w:hAnsiTheme="minorEastAsia"/>
          <w:sz w:val="18"/>
          <w:szCs w:val="18"/>
        </w:rPr>
      </w:pPr>
    </w:p>
    <w:p w:rsidR="00180D8B" w:rsidRDefault="007555FD" w:rsidP="00180D8B">
      <w:pPr>
        <w:spacing w:line="240" w:lineRule="exact"/>
        <w:rPr>
          <w:rFonts w:asciiTheme="minorEastAsia" w:hAnsiTheme="minorEastAsia"/>
          <w:sz w:val="18"/>
          <w:szCs w:val="18"/>
        </w:rPr>
      </w:pPr>
      <w:bookmarkStart w:id="2" w:name="_GoBack"/>
      <w:bookmarkEnd w:id="2"/>
      <w:r>
        <w:rPr>
          <w:rFonts w:asciiTheme="minorEastAsia" w:hAnsiTheme="minorEastAsia"/>
          <w:noProof/>
          <w:sz w:val="18"/>
          <w:szCs w:val="18"/>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6567446" cy="9288000"/>
            <wp:effectExtent l="0" t="0" r="5080" b="8890"/>
            <wp:wrapNone/>
            <wp:docPr id="2" name="図 2" descr="\\fs-01\企画財政課\地域振興係（※～H29は企画政策課フォルダ）\4）　ふるさと納税（ふるさと寄附金）\■　申請・ワンストップ様式等（202.９更新）\02_ワンストップ特例様式\ワンストップ特例申請書添付書類添付用紙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企画財政課\地域振興係（※～H29は企画政策課フォルダ）\4）　ふるさと納税（ふるさと寄附金）\■　申請・ワンストップ様式等（202.９更新）\02_ワンストップ特例様式\ワンストップ特例申請書添付書類添付用紙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7446" cy="9288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80D8B" w:rsidSect="005C51F3">
      <w:pgSz w:w="11906" w:h="16838"/>
      <w:pgMar w:top="709" w:right="1191" w:bottom="142"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793" w:rsidRDefault="00C64793" w:rsidP="00562DF4">
      <w:r>
        <w:separator/>
      </w:r>
    </w:p>
  </w:endnote>
  <w:endnote w:type="continuationSeparator" w:id="0">
    <w:p w:rsidR="00C64793" w:rsidRDefault="00C64793"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793" w:rsidRDefault="00C64793" w:rsidP="00562DF4">
      <w:r>
        <w:separator/>
      </w:r>
    </w:p>
  </w:footnote>
  <w:footnote w:type="continuationSeparator" w:id="0">
    <w:p w:rsidR="00C64793" w:rsidRDefault="00C64793" w:rsidP="0056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47"/>
    <w:rsid w:val="000017A4"/>
    <w:rsid w:val="0000181C"/>
    <w:rsid w:val="00003C32"/>
    <w:rsid w:val="00015306"/>
    <w:rsid w:val="00016AF7"/>
    <w:rsid w:val="000305E4"/>
    <w:rsid w:val="00030605"/>
    <w:rsid w:val="000315DC"/>
    <w:rsid w:val="00032D9E"/>
    <w:rsid w:val="00034CEB"/>
    <w:rsid w:val="00036D17"/>
    <w:rsid w:val="00043D8B"/>
    <w:rsid w:val="000442E2"/>
    <w:rsid w:val="00044500"/>
    <w:rsid w:val="000447E3"/>
    <w:rsid w:val="00047BAA"/>
    <w:rsid w:val="000512BE"/>
    <w:rsid w:val="0005493C"/>
    <w:rsid w:val="00061594"/>
    <w:rsid w:val="00067E06"/>
    <w:rsid w:val="00072C09"/>
    <w:rsid w:val="00073E5E"/>
    <w:rsid w:val="00074A2F"/>
    <w:rsid w:val="00074BA6"/>
    <w:rsid w:val="00081151"/>
    <w:rsid w:val="000825F3"/>
    <w:rsid w:val="00085D63"/>
    <w:rsid w:val="00086784"/>
    <w:rsid w:val="00094F8A"/>
    <w:rsid w:val="000A32AA"/>
    <w:rsid w:val="000A70B1"/>
    <w:rsid w:val="000B393F"/>
    <w:rsid w:val="000C22F6"/>
    <w:rsid w:val="000C3B45"/>
    <w:rsid w:val="000C5366"/>
    <w:rsid w:val="000C65C8"/>
    <w:rsid w:val="000D2432"/>
    <w:rsid w:val="000D63B9"/>
    <w:rsid w:val="000E3EFB"/>
    <w:rsid w:val="000E5F31"/>
    <w:rsid w:val="001061CF"/>
    <w:rsid w:val="00112EAB"/>
    <w:rsid w:val="00115D5E"/>
    <w:rsid w:val="0012432E"/>
    <w:rsid w:val="001247C9"/>
    <w:rsid w:val="00131BF6"/>
    <w:rsid w:val="00132465"/>
    <w:rsid w:val="001424EC"/>
    <w:rsid w:val="001439B8"/>
    <w:rsid w:val="00144B73"/>
    <w:rsid w:val="001578A6"/>
    <w:rsid w:val="0016128F"/>
    <w:rsid w:val="001635BC"/>
    <w:rsid w:val="00165CF9"/>
    <w:rsid w:val="00167CA9"/>
    <w:rsid w:val="00167D39"/>
    <w:rsid w:val="00167F02"/>
    <w:rsid w:val="00170BBD"/>
    <w:rsid w:val="00175F86"/>
    <w:rsid w:val="00177A2B"/>
    <w:rsid w:val="00177BA0"/>
    <w:rsid w:val="00180D8B"/>
    <w:rsid w:val="00180FAA"/>
    <w:rsid w:val="00180FB1"/>
    <w:rsid w:val="00183248"/>
    <w:rsid w:val="0018520A"/>
    <w:rsid w:val="00186C09"/>
    <w:rsid w:val="00192B09"/>
    <w:rsid w:val="00193862"/>
    <w:rsid w:val="001938B1"/>
    <w:rsid w:val="001A122F"/>
    <w:rsid w:val="001A228C"/>
    <w:rsid w:val="001A6747"/>
    <w:rsid w:val="001B0BAA"/>
    <w:rsid w:val="001B5BC3"/>
    <w:rsid w:val="001B66E2"/>
    <w:rsid w:val="001B7C5A"/>
    <w:rsid w:val="001D562A"/>
    <w:rsid w:val="001D6BEC"/>
    <w:rsid w:val="001D7450"/>
    <w:rsid w:val="001E042B"/>
    <w:rsid w:val="001F07D7"/>
    <w:rsid w:val="002079E0"/>
    <w:rsid w:val="002124C4"/>
    <w:rsid w:val="00213886"/>
    <w:rsid w:val="00217C64"/>
    <w:rsid w:val="0022015B"/>
    <w:rsid w:val="00220D11"/>
    <w:rsid w:val="002248B6"/>
    <w:rsid w:val="00225A67"/>
    <w:rsid w:val="00225D19"/>
    <w:rsid w:val="00236E5E"/>
    <w:rsid w:val="00237DB2"/>
    <w:rsid w:val="00241763"/>
    <w:rsid w:val="0024509B"/>
    <w:rsid w:val="0025054E"/>
    <w:rsid w:val="00257B6F"/>
    <w:rsid w:val="00260063"/>
    <w:rsid w:val="00261F66"/>
    <w:rsid w:val="0026239F"/>
    <w:rsid w:val="00264ADB"/>
    <w:rsid w:val="00267CAE"/>
    <w:rsid w:val="00272807"/>
    <w:rsid w:val="002761DD"/>
    <w:rsid w:val="00276458"/>
    <w:rsid w:val="002766A3"/>
    <w:rsid w:val="00282838"/>
    <w:rsid w:val="002844CF"/>
    <w:rsid w:val="00295C5E"/>
    <w:rsid w:val="00297683"/>
    <w:rsid w:val="002A1988"/>
    <w:rsid w:val="002B0913"/>
    <w:rsid w:val="002B1221"/>
    <w:rsid w:val="002C02A8"/>
    <w:rsid w:val="002C1250"/>
    <w:rsid w:val="002C5449"/>
    <w:rsid w:val="002D0042"/>
    <w:rsid w:val="002D35D3"/>
    <w:rsid w:val="002D59D5"/>
    <w:rsid w:val="002D5B7A"/>
    <w:rsid w:val="002D61D9"/>
    <w:rsid w:val="002D6650"/>
    <w:rsid w:val="002D7A84"/>
    <w:rsid w:val="002E345A"/>
    <w:rsid w:val="002E4302"/>
    <w:rsid w:val="002E528A"/>
    <w:rsid w:val="002F154D"/>
    <w:rsid w:val="002F5125"/>
    <w:rsid w:val="002F5A0A"/>
    <w:rsid w:val="003001F8"/>
    <w:rsid w:val="00302FEB"/>
    <w:rsid w:val="003165AB"/>
    <w:rsid w:val="00320E6E"/>
    <w:rsid w:val="00321F40"/>
    <w:rsid w:val="00323BC1"/>
    <w:rsid w:val="00325AF0"/>
    <w:rsid w:val="003273FA"/>
    <w:rsid w:val="00330D55"/>
    <w:rsid w:val="00331BAD"/>
    <w:rsid w:val="00335B97"/>
    <w:rsid w:val="00340C6F"/>
    <w:rsid w:val="00350470"/>
    <w:rsid w:val="00350499"/>
    <w:rsid w:val="00351D67"/>
    <w:rsid w:val="003571B0"/>
    <w:rsid w:val="0036187C"/>
    <w:rsid w:val="00362DC9"/>
    <w:rsid w:val="0036628A"/>
    <w:rsid w:val="00367FA5"/>
    <w:rsid w:val="00370965"/>
    <w:rsid w:val="00375438"/>
    <w:rsid w:val="00376173"/>
    <w:rsid w:val="003774AC"/>
    <w:rsid w:val="00381C93"/>
    <w:rsid w:val="00381FE6"/>
    <w:rsid w:val="003828B6"/>
    <w:rsid w:val="0038485B"/>
    <w:rsid w:val="0038756E"/>
    <w:rsid w:val="00397C84"/>
    <w:rsid w:val="00397E75"/>
    <w:rsid w:val="00397FBC"/>
    <w:rsid w:val="003A0427"/>
    <w:rsid w:val="003A119F"/>
    <w:rsid w:val="003B4804"/>
    <w:rsid w:val="003C5174"/>
    <w:rsid w:val="003D146D"/>
    <w:rsid w:val="003D1A26"/>
    <w:rsid w:val="003D52BA"/>
    <w:rsid w:val="003E2254"/>
    <w:rsid w:val="003F0EB4"/>
    <w:rsid w:val="003F6BDD"/>
    <w:rsid w:val="004115EE"/>
    <w:rsid w:val="00414E47"/>
    <w:rsid w:val="00415AEB"/>
    <w:rsid w:val="00420C23"/>
    <w:rsid w:val="00427B77"/>
    <w:rsid w:val="004324B6"/>
    <w:rsid w:val="00436EDA"/>
    <w:rsid w:val="00437EFB"/>
    <w:rsid w:val="00437EFC"/>
    <w:rsid w:val="0044480C"/>
    <w:rsid w:val="00445044"/>
    <w:rsid w:val="004479A5"/>
    <w:rsid w:val="00457B4D"/>
    <w:rsid w:val="00465C06"/>
    <w:rsid w:val="00470133"/>
    <w:rsid w:val="0048107B"/>
    <w:rsid w:val="00482241"/>
    <w:rsid w:val="00490088"/>
    <w:rsid w:val="00490D15"/>
    <w:rsid w:val="004A2D61"/>
    <w:rsid w:val="004A38DB"/>
    <w:rsid w:val="004A4E3E"/>
    <w:rsid w:val="004A6B8C"/>
    <w:rsid w:val="004B1375"/>
    <w:rsid w:val="004B1610"/>
    <w:rsid w:val="004B4722"/>
    <w:rsid w:val="004B5DE8"/>
    <w:rsid w:val="004B7144"/>
    <w:rsid w:val="004B78D9"/>
    <w:rsid w:val="004C066D"/>
    <w:rsid w:val="004C345E"/>
    <w:rsid w:val="004D5DEC"/>
    <w:rsid w:val="004F12DC"/>
    <w:rsid w:val="004F4C66"/>
    <w:rsid w:val="0050291E"/>
    <w:rsid w:val="0050557C"/>
    <w:rsid w:val="00513042"/>
    <w:rsid w:val="0051727D"/>
    <w:rsid w:val="005208B1"/>
    <w:rsid w:val="00521D34"/>
    <w:rsid w:val="005242AE"/>
    <w:rsid w:val="0052713A"/>
    <w:rsid w:val="00527FE7"/>
    <w:rsid w:val="00534E36"/>
    <w:rsid w:val="00536D2A"/>
    <w:rsid w:val="005560AE"/>
    <w:rsid w:val="00562DF4"/>
    <w:rsid w:val="0058189E"/>
    <w:rsid w:val="00584BD8"/>
    <w:rsid w:val="00584C2C"/>
    <w:rsid w:val="0058506F"/>
    <w:rsid w:val="0059643D"/>
    <w:rsid w:val="00596E17"/>
    <w:rsid w:val="005A1952"/>
    <w:rsid w:val="005A5DB3"/>
    <w:rsid w:val="005A7B23"/>
    <w:rsid w:val="005B0EE3"/>
    <w:rsid w:val="005B14F4"/>
    <w:rsid w:val="005B500A"/>
    <w:rsid w:val="005C2B1A"/>
    <w:rsid w:val="005C2B50"/>
    <w:rsid w:val="005C3052"/>
    <w:rsid w:val="005C3A10"/>
    <w:rsid w:val="005C4255"/>
    <w:rsid w:val="005C50B6"/>
    <w:rsid w:val="005C51F3"/>
    <w:rsid w:val="005D5863"/>
    <w:rsid w:val="005E351D"/>
    <w:rsid w:val="005E4A92"/>
    <w:rsid w:val="005E544D"/>
    <w:rsid w:val="00600F8A"/>
    <w:rsid w:val="00602E90"/>
    <w:rsid w:val="006148FD"/>
    <w:rsid w:val="00614D21"/>
    <w:rsid w:val="006202FE"/>
    <w:rsid w:val="00626862"/>
    <w:rsid w:val="00626914"/>
    <w:rsid w:val="006326B6"/>
    <w:rsid w:val="00634482"/>
    <w:rsid w:val="00636551"/>
    <w:rsid w:val="00647A0D"/>
    <w:rsid w:val="006506A9"/>
    <w:rsid w:val="006548D6"/>
    <w:rsid w:val="00656601"/>
    <w:rsid w:val="006600A1"/>
    <w:rsid w:val="006608F0"/>
    <w:rsid w:val="00660E79"/>
    <w:rsid w:val="00663412"/>
    <w:rsid w:val="0066683E"/>
    <w:rsid w:val="00671DAF"/>
    <w:rsid w:val="006760A9"/>
    <w:rsid w:val="00681B90"/>
    <w:rsid w:val="00692614"/>
    <w:rsid w:val="00695E35"/>
    <w:rsid w:val="006A15F9"/>
    <w:rsid w:val="006A16BC"/>
    <w:rsid w:val="006C3332"/>
    <w:rsid w:val="006C7A20"/>
    <w:rsid w:val="006D16CB"/>
    <w:rsid w:val="006D5035"/>
    <w:rsid w:val="006D5125"/>
    <w:rsid w:val="006E24D7"/>
    <w:rsid w:val="006E2FFC"/>
    <w:rsid w:val="006F0134"/>
    <w:rsid w:val="006F1A3D"/>
    <w:rsid w:val="006F1FDC"/>
    <w:rsid w:val="00700FA4"/>
    <w:rsid w:val="007018FC"/>
    <w:rsid w:val="00715B75"/>
    <w:rsid w:val="00715FE0"/>
    <w:rsid w:val="00722996"/>
    <w:rsid w:val="0072424F"/>
    <w:rsid w:val="00724347"/>
    <w:rsid w:val="0072499D"/>
    <w:rsid w:val="0072632D"/>
    <w:rsid w:val="00734066"/>
    <w:rsid w:val="00735161"/>
    <w:rsid w:val="00737AB5"/>
    <w:rsid w:val="00737AD3"/>
    <w:rsid w:val="00741559"/>
    <w:rsid w:val="00742E75"/>
    <w:rsid w:val="00753575"/>
    <w:rsid w:val="007540FA"/>
    <w:rsid w:val="00754BF7"/>
    <w:rsid w:val="007555FD"/>
    <w:rsid w:val="00756AD8"/>
    <w:rsid w:val="00757285"/>
    <w:rsid w:val="0076016F"/>
    <w:rsid w:val="007622E7"/>
    <w:rsid w:val="00771439"/>
    <w:rsid w:val="007719C9"/>
    <w:rsid w:val="00771F50"/>
    <w:rsid w:val="00775FD0"/>
    <w:rsid w:val="00781782"/>
    <w:rsid w:val="0079109B"/>
    <w:rsid w:val="00795190"/>
    <w:rsid w:val="007A3466"/>
    <w:rsid w:val="007B2127"/>
    <w:rsid w:val="007B2B79"/>
    <w:rsid w:val="007B35F0"/>
    <w:rsid w:val="007B4153"/>
    <w:rsid w:val="007C1F9A"/>
    <w:rsid w:val="007C54AF"/>
    <w:rsid w:val="007D343A"/>
    <w:rsid w:val="007D638C"/>
    <w:rsid w:val="007D784D"/>
    <w:rsid w:val="007E18F9"/>
    <w:rsid w:val="007E3C13"/>
    <w:rsid w:val="007E4E41"/>
    <w:rsid w:val="007F4C79"/>
    <w:rsid w:val="00800CCC"/>
    <w:rsid w:val="008078BA"/>
    <w:rsid w:val="00821D48"/>
    <w:rsid w:val="008278B8"/>
    <w:rsid w:val="00830E78"/>
    <w:rsid w:val="00831E60"/>
    <w:rsid w:val="00837A59"/>
    <w:rsid w:val="008511DA"/>
    <w:rsid w:val="00851615"/>
    <w:rsid w:val="0085380F"/>
    <w:rsid w:val="00862708"/>
    <w:rsid w:val="00864E07"/>
    <w:rsid w:val="00872A7E"/>
    <w:rsid w:val="00880BCD"/>
    <w:rsid w:val="0088647C"/>
    <w:rsid w:val="0088769A"/>
    <w:rsid w:val="00893259"/>
    <w:rsid w:val="00894DDC"/>
    <w:rsid w:val="008A2296"/>
    <w:rsid w:val="008A7357"/>
    <w:rsid w:val="008B1AFC"/>
    <w:rsid w:val="008B34FC"/>
    <w:rsid w:val="008B3961"/>
    <w:rsid w:val="008B4E91"/>
    <w:rsid w:val="008B685F"/>
    <w:rsid w:val="008C3C7C"/>
    <w:rsid w:val="008D290E"/>
    <w:rsid w:val="008D6233"/>
    <w:rsid w:val="008D6F79"/>
    <w:rsid w:val="008E122D"/>
    <w:rsid w:val="008F0B42"/>
    <w:rsid w:val="008F0C69"/>
    <w:rsid w:val="008F5DF4"/>
    <w:rsid w:val="00903972"/>
    <w:rsid w:val="009239ED"/>
    <w:rsid w:val="00925952"/>
    <w:rsid w:val="009273B0"/>
    <w:rsid w:val="009312D4"/>
    <w:rsid w:val="00936A40"/>
    <w:rsid w:val="009602E8"/>
    <w:rsid w:val="00967332"/>
    <w:rsid w:val="00973DCC"/>
    <w:rsid w:val="009755FC"/>
    <w:rsid w:val="0097628F"/>
    <w:rsid w:val="009801CE"/>
    <w:rsid w:val="0098107E"/>
    <w:rsid w:val="009A359D"/>
    <w:rsid w:val="009A6FF6"/>
    <w:rsid w:val="009B4DF6"/>
    <w:rsid w:val="009B4EEC"/>
    <w:rsid w:val="009C56CE"/>
    <w:rsid w:val="009D260D"/>
    <w:rsid w:val="009D3F4B"/>
    <w:rsid w:val="009E6E42"/>
    <w:rsid w:val="009F0047"/>
    <w:rsid w:val="009F19F0"/>
    <w:rsid w:val="009F3185"/>
    <w:rsid w:val="00A000BF"/>
    <w:rsid w:val="00A01F04"/>
    <w:rsid w:val="00A1494A"/>
    <w:rsid w:val="00A16209"/>
    <w:rsid w:val="00A22031"/>
    <w:rsid w:val="00A23B39"/>
    <w:rsid w:val="00A23BD2"/>
    <w:rsid w:val="00A2589E"/>
    <w:rsid w:val="00A35F14"/>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4BAF"/>
    <w:rsid w:val="00A85E8B"/>
    <w:rsid w:val="00A86DF0"/>
    <w:rsid w:val="00A90587"/>
    <w:rsid w:val="00A974CF"/>
    <w:rsid w:val="00A97E20"/>
    <w:rsid w:val="00AA0DB2"/>
    <w:rsid w:val="00AA24CF"/>
    <w:rsid w:val="00AB06B2"/>
    <w:rsid w:val="00AB0E9C"/>
    <w:rsid w:val="00AB4B92"/>
    <w:rsid w:val="00AB6758"/>
    <w:rsid w:val="00AC5D95"/>
    <w:rsid w:val="00AD7005"/>
    <w:rsid w:val="00AD7C30"/>
    <w:rsid w:val="00AE1891"/>
    <w:rsid w:val="00AE5900"/>
    <w:rsid w:val="00AE6878"/>
    <w:rsid w:val="00AE7A0E"/>
    <w:rsid w:val="00AF4BFF"/>
    <w:rsid w:val="00AF5090"/>
    <w:rsid w:val="00AF5D6A"/>
    <w:rsid w:val="00B022E3"/>
    <w:rsid w:val="00B02781"/>
    <w:rsid w:val="00B054B1"/>
    <w:rsid w:val="00B07B14"/>
    <w:rsid w:val="00B11F0E"/>
    <w:rsid w:val="00B1263B"/>
    <w:rsid w:val="00B13C91"/>
    <w:rsid w:val="00B20892"/>
    <w:rsid w:val="00B21D8D"/>
    <w:rsid w:val="00B2429C"/>
    <w:rsid w:val="00B246B0"/>
    <w:rsid w:val="00B24B21"/>
    <w:rsid w:val="00B32AE1"/>
    <w:rsid w:val="00B339FE"/>
    <w:rsid w:val="00B42285"/>
    <w:rsid w:val="00B43B10"/>
    <w:rsid w:val="00B454E1"/>
    <w:rsid w:val="00B45FB6"/>
    <w:rsid w:val="00B46923"/>
    <w:rsid w:val="00B4725F"/>
    <w:rsid w:val="00B54CD5"/>
    <w:rsid w:val="00B627CE"/>
    <w:rsid w:val="00B635DE"/>
    <w:rsid w:val="00B64D86"/>
    <w:rsid w:val="00B70823"/>
    <w:rsid w:val="00B7083A"/>
    <w:rsid w:val="00B728E8"/>
    <w:rsid w:val="00B81B42"/>
    <w:rsid w:val="00B82A5D"/>
    <w:rsid w:val="00B86035"/>
    <w:rsid w:val="00B9066D"/>
    <w:rsid w:val="00BA252B"/>
    <w:rsid w:val="00BA2608"/>
    <w:rsid w:val="00BA395D"/>
    <w:rsid w:val="00BC5951"/>
    <w:rsid w:val="00BD284E"/>
    <w:rsid w:val="00BD333F"/>
    <w:rsid w:val="00BD4711"/>
    <w:rsid w:val="00BD53BC"/>
    <w:rsid w:val="00BD6271"/>
    <w:rsid w:val="00BE0810"/>
    <w:rsid w:val="00BE3F31"/>
    <w:rsid w:val="00BE469E"/>
    <w:rsid w:val="00BF23E8"/>
    <w:rsid w:val="00BF4407"/>
    <w:rsid w:val="00BF5DEA"/>
    <w:rsid w:val="00C02DA5"/>
    <w:rsid w:val="00C038CA"/>
    <w:rsid w:val="00C07910"/>
    <w:rsid w:val="00C26414"/>
    <w:rsid w:val="00C26AA7"/>
    <w:rsid w:val="00C27842"/>
    <w:rsid w:val="00C33F87"/>
    <w:rsid w:val="00C37D0F"/>
    <w:rsid w:val="00C41962"/>
    <w:rsid w:val="00C43AB5"/>
    <w:rsid w:val="00C476DB"/>
    <w:rsid w:val="00C57AF8"/>
    <w:rsid w:val="00C63223"/>
    <w:rsid w:val="00C64215"/>
    <w:rsid w:val="00C64793"/>
    <w:rsid w:val="00C65D96"/>
    <w:rsid w:val="00C67258"/>
    <w:rsid w:val="00C7242D"/>
    <w:rsid w:val="00C73307"/>
    <w:rsid w:val="00C741F1"/>
    <w:rsid w:val="00C769B7"/>
    <w:rsid w:val="00C81DB5"/>
    <w:rsid w:val="00C86729"/>
    <w:rsid w:val="00C90E6D"/>
    <w:rsid w:val="00C91F15"/>
    <w:rsid w:val="00C9513D"/>
    <w:rsid w:val="00CA1E41"/>
    <w:rsid w:val="00CA23CF"/>
    <w:rsid w:val="00CA27FF"/>
    <w:rsid w:val="00CB4E8D"/>
    <w:rsid w:val="00CC3959"/>
    <w:rsid w:val="00CC4830"/>
    <w:rsid w:val="00CC612A"/>
    <w:rsid w:val="00CD14B6"/>
    <w:rsid w:val="00CD5770"/>
    <w:rsid w:val="00CD76A5"/>
    <w:rsid w:val="00CE0F20"/>
    <w:rsid w:val="00CE2BE9"/>
    <w:rsid w:val="00CE7330"/>
    <w:rsid w:val="00CF2DF1"/>
    <w:rsid w:val="00CF7944"/>
    <w:rsid w:val="00D00086"/>
    <w:rsid w:val="00D0043E"/>
    <w:rsid w:val="00D00880"/>
    <w:rsid w:val="00D015BC"/>
    <w:rsid w:val="00D05487"/>
    <w:rsid w:val="00D06643"/>
    <w:rsid w:val="00D06898"/>
    <w:rsid w:val="00D101E5"/>
    <w:rsid w:val="00D13928"/>
    <w:rsid w:val="00D20389"/>
    <w:rsid w:val="00D222A2"/>
    <w:rsid w:val="00D267FA"/>
    <w:rsid w:val="00D32E20"/>
    <w:rsid w:val="00D339EE"/>
    <w:rsid w:val="00D34EE2"/>
    <w:rsid w:val="00D35DB0"/>
    <w:rsid w:val="00D42EF9"/>
    <w:rsid w:val="00D446CD"/>
    <w:rsid w:val="00D47BCA"/>
    <w:rsid w:val="00D548D1"/>
    <w:rsid w:val="00D64617"/>
    <w:rsid w:val="00D6483F"/>
    <w:rsid w:val="00D652B2"/>
    <w:rsid w:val="00D65D17"/>
    <w:rsid w:val="00D65F4E"/>
    <w:rsid w:val="00D661BD"/>
    <w:rsid w:val="00D67630"/>
    <w:rsid w:val="00D83C63"/>
    <w:rsid w:val="00D85613"/>
    <w:rsid w:val="00D87E47"/>
    <w:rsid w:val="00D87ECE"/>
    <w:rsid w:val="00D9417F"/>
    <w:rsid w:val="00D960BA"/>
    <w:rsid w:val="00DA1D47"/>
    <w:rsid w:val="00DB182B"/>
    <w:rsid w:val="00DD452E"/>
    <w:rsid w:val="00DE0136"/>
    <w:rsid w:val="00DE4CFC"/>
    <w:rsid w:val="00DE6FC8"/>
    <w:rsid w:val="00DF11DA"/>
    <w:rsid w:val="00DF4741"/>
    <w:rsid w:val="00E03EBC"/>
    <w:rsid w:val="00E044C3"/>
    <w:rsid w:val="00E04CC7"/>
    <w:rsid w:val="00E05A99"/>
    <w:rsid w:val="00E07ED2"/>
    <w:rsid w:val="00E15023"/>
    <w:rsid w:val="00E1715C"/>
    <w:rsid w:val="00E177CA"/>
    <w:rsid w:val="00E27A13"/>
    <w:rsid w:val="00E305C8"/>
    <w:rsid w:val="00E32D0C"/>
    <w:rsid w:val="00E33486"/>
    <w:rsid w:val="00E33FBA"/>
    <w:rsid w:val="00E403E1"/>
    <w:rsid w:val="00E40FEB"/>
    <w:rsid w:val="00E45225"/>
    <w:rsid w:val="00E466B6"/>
    <w:rsid w:val="00E46CA7"/>
    <w:rsid w:val="00E470A3"/>
    <w:rsid w:val="00E571CB"/>
    <w:rsid w:val="00E619AD"/>
    <w:rsid w:val="00E721DC"/>
    <w:rsid w:val="00E72513"/>
    <w:rsid w:val="00E753F1"/>
    <w:rsid w:val="00E85393"/>
    <w:rsid w:val="00E90C57"/>
    <w:rsid w:val="00E91489"/>
    <w:rsid w:val="00EA053E"/>
    <w:rsid w:val="00EA5D16"/>
    <w:rsid w:val="00EA79F7"/>
    <w:rsid w:val="00EC16B2"/>
    <w:rsid w:val="00EC3F3A"/>
    <w:rsid w:val="00EC3F68"/>
    <w:rsid w:val="00EC5EC6"/>
    <w:rsid w:val="00EC6FD8"/>
    <w:rsid w:val="00ED29D9"/>
    <w:rsid w:val="00ED4F6C"/>
    <w:rsid w:val="00ED5533"/>
    <w:rsid w:val="00EF2165"/>
    <w:rsid w:val="00EF426C"/>
    <w:rsid w:val="00EF694D"/>
    <w:rsid w:val="00F061B1"/>
    <w:rsid w:val="00F06482"/>
    <w:rsid w:val="00F101E5"/>
    <w:rsid w:val="00F1289C"/>
    <w:rsid w:val="00F16133"/>
    <w:rsid w:val="00F22F66"/>
    <w:rsid w:val="00F26D2E"/>
    <w:rsid w:val="00F340F6"/>
    <w:rsid w:val="00F3794F"/>
    <w:rsid w:val="00F4413F"/>
    <w:rsid w:val="00F446D0"/>
    <w:rsid w:val="00F468D8"/>
    <w:rsid w:val="00F51002"/>
    <w:rsid w:val="00F53496"/>
    <w:rsid w:val="00F537CD"/>
    <w:rsid w:val="00F55DE1"/>
    <w:rsid w:val="00F56E08"/>
    <w:rsid w:val="00F6726E"/>
    <w:rsid w:val="00F74811"/>
    <w:rsid w:val="00F83BD4"/>
    <w:rsid w:val="00F84AC4"/>
    <w:rsid w:val="00F85D04"/>
    <w:rsid w:val="00F86159"/>
    <w:rsid w:val="00F90179"/>
    <w:rsid w:val="00FA1278"/>
    <w:rsid w:val="00FA1B0E"/>
    <w:rsid w:val="00FA4B3F"/>
    <w:rsid w:val="00FA6C58"/>
    <w:rsid w:val="00FB193F"/>
    <w:rsid w:val="00FB1DDA"/>
    <w:rsid w:val="00FB5D16"/>
    <w:rsid w:val="00FC6F37"/>
    <w:rsid w:val="00FC731D"/>
    <w:rsid w:val="00FC7B56"/>
    <w:rsid w:val="00FD03F9"/>
    <w:rsid w:val="00FD2B0F"/>
    <w:rsid w:val="00FE1D24"/>
    <w:rsid w:val="00FE3FE4"/>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0A37-44A5-441C-ADD2-2F256535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A3E4E79E</Template>
  <TotalTime>159</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寄附金税額控除に係る申請特例申請書</vt:lpstr>
    </vt:vector>
  </TitlesOfParts>
  <Company>清須市</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寄附金税額控除に係る申請特例申請書</dc:title>
  <dc:subject>ふるさと応援寄付金</dc:subject>
  <dc:creator>玉那覇 勝矢</dc:creator>
  <cp:lastModifiedBy>玉那覇 勝矢</cp:lastModifiedBy>
  <cp:revision>32</cp:revision>
  <cp:lastPrinted>2021-09-17T01:55:00Z</cp:lastPrinted>
  <dcterms:created xsi:type="dcterms:W3CDTF">2015-10-09T08:21:00Z</dcterms:created>
  <dcterms:modified xsi:type="dcterms:W3CDTF">2021-09-17T01:56:00Z</dcterms:modified>
</cp:coreProperties>
</file>