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42" w:rsidRDefault="00EB4D42" w:rsidP="00AD1FC4">
      <w:pPr>
        <w:ind w:firstLineChars="400" w:firstLine="1441"/>
        <w:rPr>
          <w:rFonts w:ascii="BIZ UD明朝 Medium" w:eastAsia="BIZ UD明朝 Medium" w:hAnsi="BIZ UD明朝 Medium"/>
          <w:b/>
          <w:bCs/>
          <w:sz w:val="36"/>
        </w:rPr>
      </w:pPr>
      <w:r>
        <w:rPr>
          <w:rFonts w:ascii="BIZ UD明朝 Medium" w:eastAsia="BIZ UD明朝 Medium" w:hAnsi="BIZ UD明朝 Medium" w:hint="eastAsia"/>
          <w:b/>
          <w:bCs/>
          <w:sz w:val="36"/>
        </w:rPr>
        <w:t>パブリックコメント意見</w:t>
      </w:r>
      <w:r w:rsidR="00EC0C73">
        <w:rPr>
          <w:rFonts w:ascii="BIZ UD明朝 Medium" w:eastAsia="BIZ UD明朝 Medium" w:hAnsi="BIZ UD明朝 Medium" w:hint="eastAsia"/>
          <w:b/>
          <w:bCs/>
          <w:sz w:val="36"/>
        </w:rPr>
        <w:t>等</w:t>
      </w:r>
      <w:r>
        <w:rPr>
          <w:rFonts w:ascii="BIZ UD明朝 Medium" w:eastAsia="BIZ UD明朝 Medium" w:hAnsi="BIZ UD明朝 Medium" w:hint="eastAsia"/>
          <w:b/>
          <w:bCs/>
          <w:sz w:val="36"/>
        </w:rPr>
        <w:t>提出様式</w:t>
      </w:r>
    </w:p>
    <w:p w:rsidR="00561CC2" w:rsidRDefault="001C2727" w:rsidP="00AD1FC4">
      <w:pPr>
        <w:ind w:firstLineChars="1200" w:firstLine="26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西原町都市計画マスタープラン</w:t>
      </w:r>
      <w:r w:rsidR="00EB4D42">
        <w:rPr>
          <w:rFonts w:ascii="BIZ UD明朝 Medium" w:eastAsia="BIZ UD明朝 Medium" w:hAnsi="BIZ UD明朝 Medium" w:hint="eastAsia"/>
          <w:sz w:val="22"/>
          <w:szCs w:val="22"/>
        </w:rPr>
        <w:t>（案</w:t>
      </w:r>
      <w:r w:rsidR="00561CC2" w:rsidRPr="00AA07FA">
        <w:rPr>
          <w:rFonts w:ascii="BIZ UD明朝 Medium" w:eastAsia="BIZ UD明朝 Medium" w:hAnsi="BIZ UD明朝 Medium" w:hint="eastAsia"/>
          <w:sz w:val="22"/>
        </w:rPr>
        <w:t>）</w:t>
      </w:r>
    </w:p>
    <w:p w:rsidR="00EB4D42" w:rsidRPr="00AA07FA" w:rsidRDefault="00EB4D42" w:rsidP="00EB4D42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EB28E1" w:rsidRPr="00AA07FA" w:rsidRDefault="00EB28E1" w:rsidP="00EB28E1">
      <w:pPr>
        <w:spacing w:line="120" w:lineRule="exact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503F96" w:rsidRPr="00AA07FA" w:rsidRDefault="000C1B5A" w:rsidP="007A3C2F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A07FA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="00503F96" w:rsidRPr="00AA07FA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EB28E1" w:rsidRPr="00AA07FA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503F96" w:rsidRPr="00AA07FA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EB28E1" w:rsidRPr="00AA07FA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A07F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EB4D42">
        <w:rPr>
          <w:rFonts w:ascii="BIZ UD明朝 Medium" w:eastAsia="BIZ UD明朝 Medium" w:hAnsi="BIZ UD明朝 Medium" w:hint="eastAsia"/>
          <w:sz w:val="22"/>
          <w:szCs w:val="22"/>
        </w:rPr>
        <w:t>7</w:t>
      </w:r>
      <w:r w:rsidR="00AA07F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38657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EB4D4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638E5" w:rsidRPr="00AA07FA">
        <w:rPr>
          <w:rFonts w:ascii="BIZ UD明朝 Medium" w:eastAsia="BIZ UD明朝 Medium" w:hAnsi="BIZ UD明朝 Medium" w:hint="eastAsia"/>
          <w:sz w:val="22"/>
          <w:szCs w:val="22"/>
        </w:rPr>
        <w:t xml:space="preserve"> 月     </w:t>
      </w:r>
      <w:r w:rsidR="00503F96" w:rsidRPr="00AA07FA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EB28E1" w:rsidRPr="00AA07FA" w:rsidRDefault="00EB28E1" w:rsidP="00EB28E1">
      <w:pPr>
        <w:spacing w:line="120" w:lineRule="exact"/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022"/>
        <w:gridCol w:w="1134"/>
        <w:gridCol w:w="304"/>
        <w:gridCol w:w="830"/>
        <w:gridCol w:w="1559"/>
      </w:tblGrid>
      <w:tr w:rsidR="00561CC2" w:rsidRPr="00AA07FA" w:rsidTr="00982A1B">
        <w:trPr>
          <w:cantSplit/>
          <w:trHeight w:val="87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CC2" w:rsidRPr="00AA07FA" w:rsidRDefault="009B28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住  </w:t>
            </w:r>
            <w:r w:rsidR="00561CC2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CC2" w:rsidRPr="00AA07FA" w:rsidRDefault="00561CC2" w:rsidP="00561CC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</w:t>
            </w:r>
            <w:r w:rsidR="009B28E1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</w:t>
            </w: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CC2" w:rsidRPr="00AA07FA" w:rsidRDefault="00561CC2" w:rsidP="00561CC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07FA">
              <w:rPr>
                <w:rFonts w:ascii="BIZ UD明朝 Medium" w:eastAsia="BIZ UD明朝 Medium" w:hAnsi="BIZ UD明朝 Medium" w:hint="eastAsia"/>
                <w:sz w:val="24"/>
              </w:rPr>
              <w:t>男</w:t>
            </w:r>
            <w:r w:rsidR="00EB28E1" w:rsidRPr="00AA07FA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AA07FA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EB28E1" w:rsidRPr="00AA07FA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AA07FA">
              <w:rPr>
                <w:rFonts w:ascii="BIZ UD明朝 Medium" w:eastAsia="BIZ UD明朝 Medium" w:hAnsi="BIZ UD明朝 Medium" w:hint="eastAsia"/>
                <w:sz w:val="24"/>
              </w:rPr>
              <w:t>女</w:t>
            </w:r>
          </w:p>
        </w:tc>
      </w:tr>
      <w:tr w:rsidR="00561CC2" w:rsidRPr="00AA07FA" w:rsidTr="009B28E1">
        <w:trPr>
          <w:cantSplit/>
          <w:trHeight w:val="27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61CC2" w:rsidRPr="00AA07FA" w:rsidRDefault="00561CC2" w:rsidP="00561CC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07FA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402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CC2" w:rsidRPr="00AA07FA" w:rsidRDefault="00561CC2" w:rsidP="00EB28E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28E1" w:rsidRPr="00AA07FA" w:rsidRDefault="00EB28E1" w:rsidP="00EB28E1">
            <w:pPr>
              <w:spacing w:line="1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61CC2" w:rsidRPr="00AA07FA" w:rsidRDefault="00285D8E" w:rsidP="00982A1B">
            <w:pPr>
              <w:spacing w:line="220" w:lineRule="exact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昭和</w:t>
            </w:r>
            <w:r w:rsidR="00982A1B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982A1B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</w:t>
            </w:r>
          </w:p>
          <w:p w:rsidR="00EB28E1" w:rsidRPr="00AA07FA" w:rsidRDefault="00EB28E1" w:rsidP="00EB28E1">
            <w:pPr>
              <w:spacing w:line="2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85D8E" w:rsidRPr="00AA07FA" w:rsidRDefault="00EB28E1" w:rsidP="00AA07F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  </w:t>
            </w:r>
            <w:r w:rsidR="00982A1B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285D8E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</w:t>
            </w:r>
            <w:r w:rsidR="00285D8E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</w:t>
            </w:r>
            <w:r w:rsidR="00285D8E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日</w:t>
            </w:r>
          </w:p>
        </w:tc>
      </w:tr>
      <w:tr w:rsidR="00561CC2" w:rsidRPr="00AA07FA" w:rsidTr="00982A1B">
        <w:trPr>
          <w:cantSplit/>
          <w:trHeight w:val="692"/>
        </w:trPr>
        <w:tc>
          <w:tcPr>
            <w:tcW w:w="13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CC2" w:rsidRPr="00AA07FA" w:rsidRDefault="009B28E1" w:rsidP="00561CC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氏  </w:t>
            </w:r>
            <w:r w:rsidR="00561CC2"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402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5ECB" w:rsidRPr="00AA07FA" w:rsidTr="007C297F">
        <w:trPr>
          <w:cantSplit/>
          <w:trHeight w:val="1122"/>
        </w:trPr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C5ECB" w:rsidRPr="00AA07FA" w:rsidRDefault="00AC5ECB" w:rsidP="009B28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5460" w:type="dxa"/>
            <w:gridSpan w:val="3"/>
            <w:tcBorders>
              <w:right w:val="nil"/>
            </w:tcBorders>
            <w:vAlign w:val="center"/>
          </w:tcPr>
          <w:p w:rsidR="00AC5ECB" w:rsidRDefault="00EB28E1" w:rsidP="00AC5ECB">
            <w:pPr>
              <w:rPr>
                <w:rFonts w:ascii="BIZ UD明朝 Medium" w:eastAsia="BIZ UD明朝 Medium" w:hAnsi="BIZ UD明朝 Medium"/>
                <w:sz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EB4D42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  <w:r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B28E1"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AA07FA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AA07F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</w:t>
            </w:r>
            <w:r w:rsidR="009B28E1"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AC5ECB"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　　）</w:t>
            </w:r>
          </w:p>
          <w:p w:rsidR="00EB4D42" w:rsidRPr="00AA07FA" w:rsidRDefault="00EB4D42" w:rsidP="00AC5EC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AC5ECB" w:rsidRPr="00EB4D42" w:rsidRDefault="00EB28E1" w:rsidP="00AA07FA">
            <w:pPr>
              <w:rPr>
                <w:rFonts w:ascii="BIZ UD明朝 Medium" w:eastAsia="BIZ UD明朝 Medium" w:hAnsi="BIZ UD明朝 Medium"/>
                <w:sz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EB4D42"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  <w:r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B28E1"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AA07FA">
              <w:rPr>
                <w:rFonts w:ascii="BIZ UD明朝 Medium" w:eastAsia="BIZ UD明朝 Medium" w:hAnsi="BIZ UD明朝 Medium" w:hint="eastAsia"/>
                <w:sz w:val="22"/>
              </w:rPr>
              <w:t xml:space="preserve">（　　　　</w:t>
            </w:r>
            <w:r w:rsidR="00AC5ECB"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9B28E1"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AC5ECB" w:rsidRPr="00AA07FA">
              <w:rPr>
                <w:rFonts w:ascii="BIZ UD明朝 Medium" w:eastAsia="BIZ UD明朝 Medium" w:hAnsi="BIZ UD明朝 Medium" w:hint="eastAsia"/>
                <w:sz w:val="22"/>
              </w:rPr>
              <w:t xml:space="preserve">　　　　）</w:t>
            </w:r>
          </w:p>
        </w:tc>
        <w:tc>
          <w:tcPr>
            <w:tcW w:w="23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C5ECB" w:rsidRPr="00AA07FA" w:rsidRDefault="00AC5ECB" w:rsidP="00AC5ECB">
            <w:pPr>
              <w:ind w:left="216" w:hangingChars="108" w:hanging="216"/>
              <w:rPr>
                <w:rFonts w:ascii="BIZ UD明朝 Medium" w:eastAsia="BIZ UD明朝 Medium" w:hAnsi="BIZ UD明朝 Medium"/>
                <w:sz w:val="24"/>
              </w:rPr>
            </w:pPr>
            <w:r w:rsidRPr="00AA07FA">
              <w:rPr>
                <w:rFonts w:ascii="BIZ UD明朝 Medium" w:eastAsia="BIZ UD明朝 Medium" w:hAnsi="BIZ UD明朝 Medium" w:hint="eastAsia"/>
                <w:sz w:val="20"/>
              </w:rPr>
              <w:t>＊御都合のよい範囲で記入してください。</w:t>
            </w:r>
          </w:p>
        </w:tc>
      </w:tr>
      <w:tr w:rsidR="00C744BB" w:rsidRPr="00AA07FA" w:rsidTr="007C297F">
        <w:trPr>
          <w:cantSplit/>
          <w:trHeight w:val="1112"/>
        </w:trPr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744BB" w:rsidRPr="00AA07FA" w:rsidRDefault="00C744BB" w:rsidP="009B28E1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応募対象</w:t>
            </w:r>
          </w:p>
        </w:tc>
        <w:tc>
          <w:tcPr>
            <w:tcW w:w="5460" w:type="dxa"/>
            <w:gridSpan w:val="3"/>
            <w:tcBorders>
              <w:right w:val="nil"/>
            </w:tcBorders>
            <w:vAlign w:val="center"/>
          </w:tcPr>
          <w:p w:rsidR="00C744BB" w:rsidRDefault="00C744BB" w:rsidP="00C744BB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・町内に　在住、在勤、在学</w:t>
            </w:r>
          </w:p>
          <w:p w:rsidR="00C744BB" w:rsidRDefault="00C744BB" w:rsidP="00C744BB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C744BB" w:rsidRPr="00C744BB" w:rsidRDefault="00C744BB" w:rsidP="00C744BB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・町内に事務所を有する個人、法人、その他団体</w:t>
            </w:r>
          </w:p>
        </w:tc>
        <w:tc>
          <w:tcPr>
            <w:tcW w:w="23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744BB" w:rsidRPr="00AA07FA" w:rsidRDefault="00C744BB" w:rsidP="00AC5ECB">
            <w:pPr>
              <w:ind w:left="216" w:hangingChars="108" w:hanging="216"/>
              <w:rPr>
                <w:rFonts w:ascii="BIZ UD明朝 Medium" w:eastAsia="BIZ UD明朝 Medium" w:hAnsi="BIZ UD明朝 Medium" w:hint="eastAsia"/>
                <w:sz w:val="20"/>
              </w:rPr>
            </w:pPr>
            <w:r w:rsidRPr="00AA07FA">
              <w:rPr>
                <w:rFonts w:ascii="BIZ UD明朝 Medium" w:eastAsia="BIZ UD明朝 Medium" w:hAnsi="BIZ UD明朝 Medium" w:hint="eastAsia"/>
                <w:sz w:val="20"/>
              </w:rPr>
              <w:t>＊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対象に○を</w:t>
            </w:r>
            <w:r w:rsidRPr="00AA07FA">
              <w:rPr>
                <w:rFonts w:ascii="BIZ UD明朝 Medium" w:eastAsia="BIZ UD明朝 Medium" w:hAnsi="BIZ UD明朝 Medium" w:hint="eastAsia"/>
                <w:sz w:val="20"/>
              </w:rPr>
              <w:t>記入してください。</w:t>
            </w:r>
          </w:p>
        </w:tc>
      </w:tr>
      <w:tr w:rsidR="00561CC2" w:rsidRPr="00AA07FA" w:rsidTr="009B28E1">
        <w:trPr>
          <w:trHeight w:val="818"/>
        </w:trPr>
        <w:tc>
          <w:tcPr>
            <w:tcW w:w="9214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B28E1" w:rsidRPr="00AA07FA" w:rsidRDefault="00EB28E1" w:rsidP="00EB4D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</w:t>
            </w:r>
            <w:r w:rsidR="00EB4D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ご意見</w:t>
            </w:r>
            <w:r w:rsidRPr="00AA07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</w:tr>
      <w:tr w:rsidR="00561CC2" w:rsidRPr="00AA07FA" w:rsidTr="00982A1B">
        <w:trPr>
          <w:trHeight w:val="688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1CC2" w:rsidRPr="00AA07FA" w:rsidTr="00982A1B">
        <w:trPr>
          <w:trHeight w:val="706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1CC2" w:rsidRPr="00AA07FA" w:rsidTr="00982A1B">
        <w:trPr>
          <w:trHeight w:val="694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1CC2" w:rsidRPr="00AA07FA" w:rsidTr="00982A1B">
        <w:trPr>
          <w:trHeight w:val="694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07FA" w:rsidRPr="00AA07FA" w:rsidTr="00982A1B">
        <w:trPr>
          <w:trHeight w:val="694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07FA" w:rsidRPr="00AA07FA" w:rsidRDefault="00AA07F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1CC2" w:rsidRPr="00AA07FA" w:rsidTr="00982A1B">
        <w:trPr>
          <w:trHeight w:val="694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C297F" w:rsidRPr="00AA07FA" w:rsidTr="00982A1B">
        <w:trPr>
          <w:trHeight w:val="694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297F" w:rsidRPr="00AA07FA" w:rsidRDefault="007C297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C297F" w:rsidRPr="00AA07FA" w:rsidTr="00982A1B">
        <w:trPr>
          <w:trHeight w:val="694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297F" w:rsidRPr="00AA07FA" w:rsidRDefault="007C297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1CC2" w:rsidRPr="00AA07FA" w:rsidTr="00982A1B">
        <w:trPr>
          <w:trHeight w:val="699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1CC2" w:rsidRPr="00AA07FA" w:rsidRDefault="00561C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4D42" w:rsidRPr="00AA07FA" w:rsidTr="00982A1B">
        <w:trPr>
          <w:trHeight w:val="699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4D42" w:rsidRPr="00AA07FA" w:rsidRDefault="00EB4D4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4D42" w:rsidRPr="00AA07FA" w:rsidTr="00EB4D42">
        <w:trPr>
          <w:trHeight w:val="699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4D42" w:rsidRPr="00AA07FA" w:rsidRDefault="00EB4D4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4D42" w:rsidRPr="00AA07FA" w:rsidTr="00EB4D42">
        <w:trPr>
          <w:trHeight w:val="699"/>
        </w:trPr>
        <w:tc>
          <w:tcPr>
            <w:tcW w:w="921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2" w:rsidRPr="00AA07FA" w:rsidRDefault="00EB4D4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57EBB" w:rsidRDefault="00C57EBB">
      <w:pPr>
        <w:rPr>
          <w:rFonts w:ascii="BIZ UD明朝 Medium" w:eastAsia="BIZ UD明朝 Medium" w:hAnsi="BIZ UD明朝 Medium"/>
          <w:sz w:val="16"/>
          <w:szCs w:val="16"/>
        </w:rPr>
      </w:pPr>
    </w:p>
    <w:p w:rsidR="00EB4D42" w:rsidRDefault="00EB4D42">
      <w:pPr>
        <w:rPr>
          <w:rFonts w:ascii="BIZ UD明朝 Medium" w:eastAsia="BIZ UD明朝 Medium" w:hAnsi="BIZ UD明朝 Medium"/>
          <w:sz w:val="16"/>
          <w:szCs w:val="16"/>
        </w:rPr>
      </w:pPr>
    </w:p>
    <w:p w:rsidR="00EB4D42" w:rsidRDefault="00EB4D42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830A6A" w:rsidRPr="00AA07FA" w:rsidTr="00892149">
        <w:trPr>
          <w:trHeight w:val="818"/>
        </w:trPr>
        <w:tc>
          <w:tcPr>
            <w:tcW w:w="92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30A6A" w:rsidRPr="00AA07FA" w:rsidTr="00892149">
        <w:trPr>
          <w:trHeight w:val="688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706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4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4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4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bookmarkStart w:id="0" w:name="_GoBack"/>
        <w:bookmarkEnd w:id="0"/>
      </w:tr>
      <w:tr w:rsidR="007C297F" w:rsidRPr="00AA07FA" w:rsidTr="00892149">
        <w:trPr>
          <w:trHeight w:val="694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297F" w:rsidRPr="00AA07FA" w:rsidRDefault="007C297F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4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0A6A" w:rsidRPr="00AA07FA" w:rsidTr="00892149">
        <w:trPr>
          <w:trHeight w:val="699"/>
        </w:trPr>
        <w:tc>
          <w:tcPr>
            <w:tcW w:w="92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A" w:rsidRPr="00AA07FA" w:rsidRDefault="00830A6A" w:rsidP="008921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30A6A" w:rsidRDefault="00830A6A" w:rsidP="00830A6A">
      <w:pPr>
        <w:rPr>
          <w:rFonts w:ascii="BIZ UD明朝 Medium" w:eastAsia="BIZ UD明朝 Medium" w:hAnsi="BIZ UD明朝 Medium"/>
          <w:sz w:val="16"/>
          <w:szCs w:val="16"/>
        </w:rPr>
      </w:pPr>
    </w:p>
    <w:p w:rsidR="00EB4D42" w:rsidRPr="00AA07FA" w:rsidRDefault="00EB4D42">
      <w:pPr>
        <w:rPr>
          <w:rFonts w:ascii="BIZ UD明朝 Medium" w:eastAsia="BIZ UD明朝 Medium" w:hAnsi="BIZ UD明朝 Medium"/>
          <w:sz w:val="16"/>
          <w:szCs w:val="16"/>
        </w:rPr>
      </w:pPr>
    </w:p>
    <w:sectPr w:rsidR="00EB4D42" w:rsidRPr="00AA07FA" w:rsidSect="009B28E1">
      <w:pgSz w:w="11907" w:h="16840" w:code="9"/>
      <w:pgMar w:top="709" w:right="1418" w:bottom="284" w:left="1418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E5" w:rsidRDefault="00AC61E5" w:rsidP="00285D8E">
      <w:r>
        <w:separator/>
      </w:r>
    </w:p>
  </w:endnote>
  <w:endnote w:type="continuationSeparator" w:id="0">
    <w:p w:rsidR="00AC61E5" w:rsidRDefault="00AC61E5" w:rsidP="0028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E5" w:rsidRDefault="00AC61E5" w:rsidP="00285D8E">
      <w:r>
        <w:separator/>
      </w:r>
    </w:p>
  </w:footnote>
  <w:footnote w:type="continuationSeparator" w:id="0">
    <w:p w:rsidR="00AC61E5" w:rsidRDefault="00AC61E5" w:rsidP="0028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B34"/>
    <w:rsid w:val="000C1B5A"/>
    <w:rsid w:val="001C2727"/>
    <w:rsid w:val="002638E5"/>
    <w:rsid w:val="00285D8E"/>
    <w:rsid w:val="00386570"/>
    <w:rsid w:val="00503F96"/>
    <w:rsid w:val="00560B34"/>
    <w:rsid w:val="00561CC2"/>
    <w:rsid w:val="00641A05"/>
    <w:rsid w:val="0064557D"/>
    <w:rsid w:val="006F7164"/>
    <w:rsid w:val="007A3C2F"/>
    <w:rsid w:val="007C297F"/>
    <w:rsid w:val="00830A6A"/>
    <w:rsid w:val="00846196"/>
    <w:rsid w:val="00920F23"/>
    <w:rsid w:val="00982A1B"/>
    <w:rsid w:val="009B28E1"/>
    <w:rsid w:val="009C0A18"/>
    <w:rsid w:val="00AA07FA"/>
    <w:rsid w:val="00AC5ECB"/>
    <w:rsid w:val="00AC61E5"/>
    <w:rsid w:val="00AD1FC4"/>
    <w:rsid w:val="00B67D5E"/>
    <w:rsid w:val="00BE71BC"/>
    <w:rsid w:val="00C3231E"/>
    <w:rsid w:val="00C57EBB"/>
    <w:rsid w:val="00C744BB"/>
    <w:rsid w:val="00C80274"/>
    <w:rsid w:val="00C839B3"/>
    <w:rsid w:val="00EB28E1"/>
    <w:rsid w:val="00EB4D42"/>
    <w:rsid w:val="00EC0C73"/>
    <w:rsid w:val="00F16412"/>
    <w:rsid w:val="00F377D3"/>
    <w:rsid w:val="00F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5D8E"/>
    <w:rPr>
      <w:kern w:val="2"/>
      <w:sz w:val="21"/>
      <w:szCs w:val="24"/>
    </w:rPr>
  </w:style>
  <w:style w:type="paragraph" w:styleId="a5">
    <w:name w:val="footer"/>
    <w:basedOn w:val="a"/>
    <w:link w:val="a6"/>
    <w:rsid w:val="00285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85D8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5435A6EB</Template>
  <TotalTime>39</TotalTime>
  <Pages>2</Pages>
  <Words>160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応募用紙（西原町補助金制度検討委員会委員用）</vt:lpstr>
      <vt:lpstr>応募用紙（西原町補助金制度検討委員会委員用）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応募用紙（西原町補助金制度検討委員会委員用）</dc:title>
  <dc:creator>hideaki</dc:creator>
  <cp:lastModifiedBy>高山 宗一2</cp:lastModifiedBy>
  <cp:revision>17</cp:revision>
  <cp:lastPrinted>2024-12-16T00:35:00Z</cp:lastPrinted>
  <dcterms:created xsi:type="dcterms:W3CDTF">2016-05-23T00:26:00Z</dcterms:created>
  <dcterms:modified xsi:type="dcterms:W3CDTF">2024-12-16T00:36:00Z</dcterms:modified>
</cp:coreProperties>
</file>