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A6" w:rsidRDefault="000469A6">
      <w:pPr>
        <w:rPr>
          <w:rFonts w:ascii="HG丸ｺﾞｼｯｸM-PRO" w:eastAsia="HG丸ｺﾞｼｯｸM-PRO" w:hAnsi="ＭＳ Ｐゴシック" w:cstheme="minorBidi"/>
          <w:sz w:val="18"/>
          <w:szCs w:val="18"/>
        </w:rPr>
      </w:pPr>
      <w:r>
        <w:rPr>
          <w:rFonts w:ascii="HG丸ｺﾞｼｯｸM-PRO" w:eastAsia="HG丸ｺﾞｼｯｸM-PRO" w:hAnsi="ＭＳ Ｐゴシック" w:cs="HG丸ｺﾞｼｯｸM-PRO" w:hint="eastAsia"/>
          <w:sz w:val="18"/>
          <w:szCs w:val="18"/>
        </w:rPr>
        <w:t>様式１</w:t>
      </w:r>
    </w:p>
    <w:p w:rsidR="000469A6" w:rsidRDefault="000469A6">
      <w:pPr>
        <w:jc w:val="center"/>
        <w:rPr>
          <w:rFonts w:ascii="HG丸ｺﾞｼｯｸM-PRO" w:eastAsia="HG丸ｺﾞｼｯｸM-PRO" w:hAnsi="ＭＳ Ｐゴシック" w:cstheme="minorBidi"/>
          <w:kern w:val="0"/>
          <w:sz w:val="44"/>
          <w:szCs w:val="44"/>
        </w:rPr>
      </w:pPr>
      <w:r>
        <w:rPr>
          <w:rFonts w:ascii="HG丸ｺﾞｼｯｸM-PRO" w:eastAsia="HG丸ｺﾞｼｯｸM-PRO" w:hAnsi="ＭＳ Ｐゴシック" w:cs="HG丸ｺﾞｼｯｸM-PRO" w:hint="eastAsia"/>
          <w:spacing w:val="660"/>
          <w:kern w:val="0"/>
          <w:sz w:val="44"/>
          <w:szCs w:val="44"/>
          <w:fitText w:val="3960" w:id="1008365056"/>
        </w:rPr>
        <w:t>求人</w:t>
      </w:r>
      <w:r>
        <w:rPr>
          <w:rFonts w:ascii="HG丸ｺﾞｼｯｸM-PRO" w:eastAsia="HG丸ｺﾞｼｯｸM-PRO" w:hAnsi="ＭＳ Ｐゴシック" w:cs="HG丸ｺﾞｼｯｸM-PRO" w:hint="eastAsia"/>
          <w:kern w:val="0"/>
          <w:sz w:val="44"/>
          <w:szCs w:val="44"/>
          <w:fitText w:val="3960" w:id="1008365056"/>
        </w:rPr>
        <w:t>票</w:t>
      </w:r>
    </w:p>
    <w:p w:rsidR="000469A6" w:rsidRDefault="000469A6">
      <w:pPr>
        <w:jc w:val="left"/>
        <w:rPr>
          <w:rFonts w:ascii="HG丸ｺﾞｼｯｸM-PRO" w:eastAsia="HG丸ｺﾞｼｯｸM-PRO" w:hAnsi="ＭＳ Ｐゴシック" w:cstheme="minorBidi"/>
          <w:sz w:val="16"/>
          <w:szCs w:val="16"/>
        </w:rPr>
      </w:pPr>
      <w:r>
        <w:rPr>
          <w:rFonts w:ascii="HG丸ｺﾞｼｯｸM-PRO" w:eastAsia="HG丸ｺﾞｼｯｸM-PRO" w:hAnsi="ＭＳ Ｐゴシック" w:cs="HG丸ｺﾞｼｯｸM-PRO" w:hint="eastAsia"/>
          <w:sz w:val="16"/>
          <w:szCs w:val="16"/>
        </w:rPr>
        <w:t>★項目は必ずご記入ください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1164"/>
        <w:gridCol w:w="1055"/>
        <w:gridCol w:w="616"/>
        <w:gridCol w:w="376"/>
        <w:gridCol w:w="191"/>
        <w:gridCol w:w="141"/>
        <w:gridCol w:w="426"/>
        <w:gridCol w:w="425"/>
        <w:gridCol w:w="142"/>
        <w:gridCol w:w="141"/>
        <w:gridCol w:w="426"/>
        <w:gridCol w:w="156"/>
        <w:gridCol w:w="127"/>
        <w:gridCol w:w="709"/>
        <w:gridCol w:w="283"/>
        <w:gridCol w:w="929"/>
        <w:gridCol w:w="64"/>
        <w:gridCol w:w="2268"/>
      </w:tblGrid>
      <w:tr w:rsidR="000469A6">
        <w:trPr>
          <w:cantSplit/>
          <w:trHeight w:val="2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605"/>
                <w:kern w:val="0"/>
                <w:sz w:val="22"/>
                <w:szCs w:val="22"/>
                <w:fitText w:val="3080" w:id="1008365057"/>
              </w:rPr>
              <w:t>求人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22"/>
                <w:szCs w:val="22"/>
                <w:fitText w:val="3080" w:id="1008365057"/>
              </w:rPr>
              <w:t>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 w:rsidP="000469A6">
            <w:pPr>
              <w:ind w:firstLineChars="100" w:firstLine="31680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8475" w:type="dxa"/>
            <w:gridSpan w:val="17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color w:val="FF0000"/>
                <w:sz w:val="18"/>
                <w:szCs w:val="18"/>
              </w:rPr>
              <w:t>フリガナ欄は空欄にしておいてください。</w: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0.75pt;margin-top:6pt;width:56.1pt;height:377.7pt;z-index:251658240;mso-position-horizontal-relative:text;mso-position-vertical-relative:text" filled="f" stroked="f">
                  <v:textbox style="layout-flow:vertical-ideographic;mso-next-textbox:#_x0000_s1026" inset="5.85pt,.7pt,5.85pt,.7pt">
                    <w:txbxContent>
                      <w:p w:rsidR="000469A6" w:rsidRDefault="000469A6">
                        <w:pPr>
                          <w:rPr>
                            <w:rFonts w:ascii="ＭＳ Ｐゴシック" w:eastAsia="ＭＳ Ｐゴシック" w:hAnsi="ＭＳ Ｐゴシック" w:cstheme="minorBidi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eastAsianLayout w:id="1008365058" w:vert="1" w:vertCompress="1"/>
                          </w:rPr>
                          <w:t>（注）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</w:rPr>
                          <w:t>求人内容を変更したときや、求人が充足したときは速やかにお知らせください。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0469A6">
        <w:trPr>
          <w:cantSplit/>
          <w:trHeight w:val="578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★事業所名</w:t>
            </w:r>
          </w:p>
        </w:tc>
        <w:tc>
          <w:tcPr>
            <w:tcW w:w="8475" w:type="dxa"/>
            <w:gridSpan w:val="17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★業　　種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★所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在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地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〒</w:t>
            </w:r>
          </w:p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  <w:trHeight w:val="345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90"/>
                <w:kern w:val="0"/>
                <w:sz w:val="18"/>
                <w:szCs w:val="18"/>
                <w:fitText w:val="900" w:id="1008365059"/>
              </w:rPr>
              <w:t>連絡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59"/>
              </w:rPr>
              <w:t>先</w:t>
            </w:r>
          </w:p>
        </w:tc>
        <w:tc>
          <w:tcPr>
            <w:tcW w:w="4095" w:type="dxa"/>
            <w:gridSpan w:val="11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★電話：</w:t>
            </w: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FAX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：</w:t>
            </w:r>
          </w:p>
        </w:tc>
      </w:tr>
      <w:tr w:rsidR="000469A6">
        <w:trPr>
          <w:cantSplit/>
          <w:trHeight w:val="375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  <w:tc>
          <w:tcPr>
            <w:tcW w:w="4095" w:type="dxa"/>
            <w:gridSpan w:val="11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ホームページ：</w:t>
            </w:r>
          </w:p>
        </w:tc>
        <w:tc>
          <w:tcPr>
            <w:tcW w:w="4380" w:type="dxa"/>
            <w:gridSpan w:val="6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Mail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：</w:t>
            </w: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★代表者名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  <w:trHeight w:val="258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★事業内容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30"/>
                <w:kern w:val="0"/>
                <w:sz w:val="18"/>
                <w:szCs w:val="18"/>
                <w:fitText w:val="900" w:id="1008365060"/>
              </w:rPr>
              <w:t>従業員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60"/>
              </w:rPr>
              <w:t>数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 w:rsidP="000469A6">
            <w:pPr>
              <w:ind w:firstLineChars="100" w:firstLine="31680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男（　　　　）　　　　女（　　　　）　　　　計（　　　　）</w:t>
            </w:r>
          </w:p>
        </w:tc>
      </w:tr>
      <w:tr w:rsidR="000469A6">
        <w:trPr>
          <w:cantSplit/>
          <w:trHeight w:val="360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90"/>
                <w:kern w:val="0"/>
                <w:sz w:val="18"/>
                <w:szCs w:val="18"/>
                <w:fitText w:val="900" w:id="1008365061"/>
              </w:rPr>
              <w:t>担当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61"/>
              </w:rPr>
              <w:t>者</w:t>
            </w:r>
          </w:p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90"/>
                <w:kern w:val="0"/>
                <w:sz w:val="18"/>
                <w:szCs w:val="18"/>
                <w:fitText w:val="900" w:id="1008365062"/>
              </w:rPr>
              <w:t>連絡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62"/>
              </w:rPr>
              <w:t>先</w:t>
            </w:r>
          </w:p>
        </w:tc>
        <w:tc>
          <w:tcPr>
            <w:tcW w:w="4095" w:type="dxa"/>
            <w:gridSpan w:val="11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8" w:space="0" w:color="000000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担当者名：</w:t>
            </w: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部署名：</w:t>
            </w:r>
          </w:p>
        </w:tc>
      </w:tr>
      <w:tr w:rsidR="000469A6">
        <w:trPr>
          <w:cantSplit/>
          <w:trHeight w:val="210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  <w:tc>
          <w:tcPr>
            <w:tcW w:w="4095" w:type="dxa"/>
            <w:gridSpan w:val="11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電話：</w:t>
            </w:r>
          </w:p>
        </w:tc>
        <w:tc>
          <w:tcPr>
            <w:tcW w:w="4380" w:type="dxa"/>
            <w:gridSpan w:val="6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FAX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：</w:t>
            </w:r>
          </w:p>
        </w:tc>
      </w:tr>
      <w:tr w:rsidR="000469A6">
        <w:trPr>
          <w:cantSplit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22"/>
                <w:szCs w:val="22"/>
              </w:rPr>
              <w:t>求　　人　　数　　等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★雇用形態</w:t>
            </w:r>
          </w:p>
        </w:tc>
        <w:tc>
          <w:tcPr>
            <w:tcW w:w="8475" w:type="dxa"/>
            <w:gridSpan w:val="17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□正規　　　□正規外　　　□非常勤　　　□パート（週　　　時間　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以上　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 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時間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以内）</w:t>
            </w:r>
          </w:p>
        </w:tc>
      </w:tr>
      <w:tr w:rsidR="000469A6">
        <w:trPr>
          <w:cantSplit/>
          <w:trHeight w:val="187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★雇用職種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  <w:trHeight w:val="168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★年　　齢</w:t>
            </w:r>
          </w:p>
        </w:tc>
        <w:tc>
          <w:tcPr>
            <w:tcW w:w="8475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□不問　□制限あり　〔　　歳　～　　歳〕年齢制限例外事由を記入（　省令　　　号の　　　　）</w:t>
            </w: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★雇用人数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469A6" w:rsidRDefault="000469A6">
            <w:pPr>
              <w:jc w:val="right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11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469A6" w:rsidRDefault="000469A6">
            <w:pPr>
              <w:ind w:left="9"/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雇用期間</w:t>
            </w:r>
          </w:p>
        </w:tc>
        <w:tc>
          <w:tcPr>
            <w:tcW w:w="6237" w:type="dxa"/>
            <w:gridSpan w:val="1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  <w:trHeight w:val="375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★就労時間</w:t>
            </w:r>
          </w:p>
        </w:tc>
        <w:tc>
          <w:tcPr>
            <w:tcW w:w="280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交替制　□有　　□無</w:t>
            </w:r>
          </w:p>
          <w:p w:rsidR="000469A6" w:rsidRDefault="000469A6" w:rsidP="000469A6">
            <w:pPr>
              <w:ind w:firstLineChars="200" w:firstLine="31680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時　　分　～　　時　　分</w:t>
            </w:r>
          </w:p>
          <w:p w:rsidR="000469A6" w:rsidRDefault="000469A6" w:rsidP="000469A6">
            <w:pPr>
              <w:ind w:firstLineChars="200" w:firstLine="31680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時　　分　～　　時　　分</w:t>
            </w:r>
          </w:p>
          <w:p w:rsidR="000469A6" w:rsidRDefault="000469A6" w:rsidP="000469A6">
            <w:pPr>
              <w:ind w:firstLineChars="200" w:firstLine="31680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時　　分　～　　時　　分</w:t>
            </w:r>
          </w:p>
        </w:tc>
        <w:tc>
          <w:tcPr>
            <w:tcW w:w="5670" w:type="dxa"/>
            <w:gridSpan w:val="11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残　業：月平均　　　　　　　　　時間</w:t>
            </w:r>
          </w:p>
        </w:tc>
      </w:tr>
      <w:tr w:rsidR="000469A6">
        <w:trPr>
          <w:cantSplit/>
          <w:trHeight w:val="720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  <w:tc>
          <w:tcPr>
            <w:tcW w:w="2805" w:type="dxa"/>
            <w:gridSpan w:val="6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休　日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□土曜日　　□日曜日　　□祝日　　　□週休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日</w:t>
            </w:r>
          </w:p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□その他（　　　　曜日）　□シフト制　　　　　</w:t>
            </w:r>
          </w:p>
        </w:tc>
      </w:tr>
      <w:tr w:rsidR="000469A6">
        <w:trPr>
          <w:cantSplit/>
          <w:trHeight w:val="267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  <w:tc>
          <w:tcPr>
            <w:tcW w:w="2805" w:type="dxa"/>
            <w:gridSpan w:val="6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年間休日数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　　　　　　　　　　　　　　日</w:t>
            </w:r>
          </w:p>
        </w:tc>
      </w:tr>
      <w:tr w:rsidR="000469A6">
        <w:trPr>
          <w:cantSplit/>
          <w:trHeight w:val="364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★勤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務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先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22"/>
                <w:szCs w:val="22"/>
              </w:rPr>
              <w:t>勤　　務　　条　　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270"/>
                <w:kern w:val="0"/>
                <w:sz w:val="18"/>
                <w:szCs w:val="18"/>
                <w:fitText w:val="900" w:id="1008365063"/>
              </w:rPr>
              <w:t>学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63"/>
              </w:rPr>
              <w:t>歴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★賃金形態</w:t>
            </w:r>
          </w:p>
        </w:tc>
        <w:tc>
          <w:tcPr>
            <w:tcW w:w="2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□時給　□日給　□月給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★基本給</w:t>
            </w:r>
          </w:p>
        </w:tc>
        <w:tc>
          <w:tcPr>
            <w:tcW w:w="510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 w:rsidP="000469A6">
            <w:pPr>
              <w:ind w:leftChars="-51" w:left="31680"/>
              <w:jc w:val="center"/>
              <w:rPr>
                <w:rFonts w:ascii="HG丸ｺﾞｼｯｸM-PRO" w:eastAsia="HG丸ｺﾞｼｯｸM-PRO" w:hAnsi="ＭＳ 明朝" w:cstheme="minorBidi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</w:rPr>
              <w:t>賃金締切日</w:t>
            </w:r>
          </w:p>
        </w:tc>
        <w:tc>
          <w:tcPr>
            <w:tcW w:w="35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□末日　　□その他（　　　　　日）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auto"/>
            </w:tcBorders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</w:rPr>
              <w:t>賃金支払日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:rsidR="000469A6" w:rsidRDefault="000469A6" w:rsidP="000469A6">
            <w:pPr>
              <w:ind w:firstLineChars="100" w:firstLine="31680"/>
              <w:jc w:val="left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毎月　　　　　日</w:t>
            </w: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90"/>
                <w:kern w:val="0"/>
                <w:sz w:val="18"/>
                <w:szCs w:val="18"/>
                <w:fitText w:val="900" w:id="1008365064"/>
              </w:rPr>
              <w:t>手当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64"/>
              </w:rPr>
              <w:t>等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270"/>
                <w:kern w:val="0"/>
                <w:sz w:val="18"/>
                <w:szCs w:val="18"/>
                <w:fitText w:val="900" w:id="1008365065"/>
              </w:rPr>
              <w:t>昇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65"/>
              </w:rPr>
              <w:t>給</w:t>
            </w:r>
          </w:p>
        </w:tc>
        <w:tc>
          <w:tcPr>
            <w:tcW w:w="2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□無　　□有　　　年　　　回</w:t>
            </w: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賞　与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:rsidR="000469A6" w:rsidRDefault="000469A6" w:rsidP="000469A6">
            <w:pPr>
              <w:ind w:firstLineChars="100" w:firstLine="31680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□無　　□有　　　　　年　　　回</w:t>
            </w: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加入保険等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 w:rsidP="000469A6">
            <w:pPr>
              <w:ind w:firstLineChars="200" w:firstLine="31680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□健康　　　□厚生　　　□雇用　　　□労災　　　□財形　　　□その他（　　　　）</w:t>
            </w: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90"/>
                <w:kern w:val="0"/>
                <w:sz w:val="18"/>
                <w:szCs w:val="18"/>
                <w:fitText w:val="900" w:id="1008365066"/>
              </w:rPr>
              <w:t>退職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66"/>
              </w:rPr>
              <w:t>金</w:t>
            </w:r>
          </w:p>
        </w:tc>
        <w:tc>
          <w:tcPr>
            <w:tcW w:w="1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9A6" w:rsidRDefault="000469A6" w:rsidP="000469A6">
            <w:pPr>
              <w:ind w:firstLineChars="100" w:firstLine="31680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□有　　□無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マイカー通勤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□有　　□無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駐車場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□有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　　　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円　□無</w:t>
            </w:r>
          </w:p>
        </w:tc>
      </w:tr>
      <w:tr w:rsidR="000469A6">
        <w:trPr>
          <w:cantSplit/>
          <w:trHeight w:val="335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90"/>
                <w:kern w:val="0"/>
                <w:sz w:val="18"/>
                <w:szCs w:val="18"/>
                <w:fitText w:val="900" w:id="1008365067"/>
              </w:rPr>
              <w:t>要経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67"/>
              </w:rPr>
              <w:t>験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  <w:trHeight w:val="335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90"/>
                <w:kern w:val="0"/>
                <w:sz w:val="18"/>
                <w:szCs w:val="18"/>
                <w:fitText w:val="900" w:id="1008365068"/>
              </w:rPr>
              <w:t>要資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68"/>
              </w:rPr>
              <w:t>格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22"/>
                <w:szCs w:val="22"/>
              </w:rPr>
              <w:t>応　募　等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30"/>
                <w:kern w:val="0"/>
                <w:sz w:val="18"/>
                <w:szCs w:val="18"/>
                <w:fitText w:val="900" w:id="1008365069"/>
              </w:rPr>
              <w:t>応募書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69"/>
              </w:rPr>
              <w:t>類</w:t>
            </w:r>
          </w:p>
        </w:tc>
        <w:tc>
          <w:tcPr>
            <w:tcW w:w="8475" w:type="dxa"/>
            <w:gridSpan w:val="17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□履歴書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□職務経歴書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□卒業見込証明書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□成績証明書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□その他（　　　　　　　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 xml:space="preserve">         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）</w:t>
            </w: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30"/>
                <w:kern w:val="0"/>
                <w:sz w:val="18"/>
                <w:szCs w:val="18"/>
                <w:fitText w:val="900" w:id="1008365070"/>
              </w:rPr>
              <w:t>受付期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70"/>
              </w:rPr>
              <w:t>間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30"/>
                <w:kern w:val="0"/>
                <w:sz w:val="18"/>
                <w:szCs w:val="18"/>
                <w:fitText w:val="900" w:id="1008365071"/>
              </w:rPr>
              <w:t>受付方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71"/>
              </w:rPr>
              <w:t>法</w:t>
            </w:r>
          </w:p>
        </w:tc>
        <w:tc>
          <w:tcPr>
            <w:tcW w:w="8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□電話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雇用サポートセンターから</w:t>
            </w:r>
            <w:r>
              <w:rPr>
                <w:rFonts w:ascii="HG丸ｺﾞｼｯｸM-PRO" w:eastAsia="HG丸ｺﾞｼｯｸM-PRO" w:hAnsi="ＭＳ 明朝" w:cs="HG丸ｺﾞｼｯｸM-PRO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 xml:space="preserve">　□郵送　　　□その他（　　　　　　　　　）</w:t>
            </w:r>
          </w:p>
        </w:tc>
      </w:tr>
      <w:tr w:rsidR="000469A6">
        <w:trPr>
          <w:cantSplit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pacing w:val="30"/>
                <w:kern w:val="0"/>
                <w:sz w:val="18"/>
                <w:szCs w:val="18"/>
                <w:fitText w:val="900" w:id="1008365072"/>
              </w:rPr>
              <w:t>選考方</w:t>
            </w:r>
            <w:r>
              <w:rPr>
                <w:rFonts w:ascii="HG丸ｺﾞｼｯｸM-PRO" w:eastAsia="HG丸ｺﾞｼｯｸM-PRO" w:hAnsi="ＭＳ 明朝" w:cs="HG丸ｺﾞｼｯｸM-PRO" w:hint="eastAsia"/>
                <w:kern w:val="0"/>
                <w:sz w:val="18"/>
                <w:szCs w:val="18"/>
                <w:fitText w:val="900" w:id="1008365072"/>
              </w:rPr>
              <w:t>法</w:t>
            </w:r>
          </w:p>
        </w:tc>
        <w:tc>
          <w:tcPr>
            <w:tcW w:w="2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筆記</w:t>
            </w:r>
          </w:p>
        </w:tc>
        <w:tc>
          <w:tcPr>
            <w:tcW w:w="2048" w:type="dxa"/>
            <w:gridSpan w:val="8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□有　　□無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面接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69A6" w:rsidRDefault="000469A6">
            <w:pPr>
              <w:jc w:val="center"/>
              <w:rPr>
                <w:rFonts w:ascii="HG丸ｺﾞｼｯｸM-PRO" w:eastAsia="HG丸ｺﾞｼｯｸM-PRO" w:hAnsi="ＭＳ 明朝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18"/>
                <w:szCs w:val="18"/>
              </w:rPr>
              <w:t>□有　　□無</w:t>
            </w:r>
          </w:p>
        </w:tc>
      </w:tr>
      <w:tr w:rsidR="000469A6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distribute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22"/>
                <w:szCs w:val="22"/>
              </w:rPr>
              <w:t>補足</w:t>
            </w:r>
          </w:p>
        </w:tc>
        <w:tc>
          <w:tcPr>
            <w:tcW w:w="9639" w:type="dxa"/>
            <w:gridSpan w:val="18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6"/>
                <w:szCs w:val="16"/>
              </w:rPr>
            </w:pPr>
          </w:p>
        </w:tc>
      </w:tr>
      <w:tr w:rsidR="000469A6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9639" w:type="dxa"/>
            <w:gridSpan w:val="18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</w:tcPr>
          <w:p w:rsidR="000469A6" w:rsidRDefault="000469A6" w:rsidP="000469A6">
            <w:pPr>
              <w:ind w:left="31680" w:hangingChars="100" w:firstLine="31680"/>
              <w:rPr>
                <w:rFonts w:ascii="HG丸ｺﾞｼｯｸM-PRO" w:eastAsia="HG丸ｺﾞｼｯｸM-PRO" w:hAnsi="ＭＳ 明朝" w:cstheme="minorBidi"/>
                <w:sz w:val="13"/>
                <w:szCs w:val="13"/>
              </w:rPr>
            </w:pPr>
          </w:p>
        </w:tc>
      </w:tr>
      <w:tr w:rsidR="000469A6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textDirection w:val="tbRlV"/>
            <w:vAlign w:val="center"/>
          </w:tcPr>
          <w:p w:rsidR="000469A6" w:rsidRDefault="000469A6">
            <w:pPr>
              <w:ind w:left="113" w:right="113"/>
              <w:jc w:val="center"/>
              <w:rPr>
                <w:rFonts w:ascii="HG丸ｺﾞｼｯｸM-PRO" w:eastAsia="HG丸ｺﾞｼｯｸM-PRO" w:hAnsi="ＭＳ 明朝" w:cstheme="minorBidi"/>
                <w:sz w:val="22"/>
                <w:szCs w:val="22"/>
              </w:rPr>
            </w:pPr>
          </w:p>
        </w:tc>
        <w:tc>
          <w:tcPr>
            <w:tcW w:w="9639" w:type="dxa"/>
            <w:gridSpan w:val="18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0469A6" w:rsidRDefault="000469A6">
            <w:pPr>
              <w:rPr>
                <w:rFonts w:ascii="HG丸ｺﾞｼｯｸM-PRO" w:eastAsia="HG丸ｺﾞｼｯｸM-PRO" w:hAnsi="ＭＳ 明朝" w:cstheme="minorBidi"/>
                <w:sz w:val="13"/>
                <w:szCs w:val="13"/>
              </w:rPr>
            </w:pPr>
          </w:p>
        </w:tc>
      </w:tr>
    </w:tbl>
    <w:p w:rsidR="000469A6" w:rsidRDefault="000469A6">
      <w:pPr>
        <w:rPr>
          <w:rFonts w:ascii="HG丸ｺﾞｼｯｸM-PRO" w:eastAsia="HG丸ｺﾞｼｯｸM-PRO" w:hAnsi="ＭＳ Ｐゴシック" w:cstheme="minorBidi"/>
        </w:rPr>
      </w:pPr>
    </w:p>
    <w:sectPr w:rsidR="000469A6" w:rsidSect="000469A6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A6" w:rsidRDefault="00046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469A6" w:rsidRDefault="00046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C0603050205080203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A6" w:rsidRDefault="00046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469A6" w:rsidRDefault="00046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9A6"/>
    <w:rsid w:val="0004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133</Words>
  <Characters>761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soumu</dc:creator>
  <cp:keywords/>
  <dc:description/>
  <cp:lastModifiedBy>pluscareer03</cp:lastModifiedBy>
  <cp:revision>3</cp:revision>
  <cp:lastPrinted>2014-06-20T02:51:00Z</cp:lastPrinted>
  <dcterms:created xsi:type="dcterms:W3CDTF">2015-11-26T00:00:00Z</dcterms:created>
  <dcterms:modified xsi:type="dcterms:W3CDTF">2015-12-03T00:46:00Z</dcterms:modified>
</cp:coreProperties>
</file>