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CE" w:rsidRPr="00EB467B" w:rsidRDefault="00AD1BCE" w:rsidP="00AD1BCE">
      <w:pPr>
        <w:pStyle w:val="af0"/>
        <w:snapToGrid w:val="0"/>
        <w:spacing w:line="240" w:lineRule="auto"/>
        <w:ind w:firstLineChars="50" w:firstLine="130"/>
        <w:rPr>
          <w:rFonts w:ascii="ＭＳ 明朝" w:hAnsi="ＭＳ 明朝"/>
          <w:spacing w:val="10"/>
          <w:position w:val="-2"/>
        </w:rPr>
      </w:pPr>
      <w:r w:rsidRPr="00EB467B">
        <w:rPr>
          <w:rFonts w:ascii="ＭＳ 明朝" w:hAnsi="ＭＳ 明朝" w:hint="eastAsia"/>
          <w:spacing w:val="10"/>
          <w:position w:val="-2"/>
        </w:rPr>
        <w:t>様式</w:t>
      </w:r>
      <w:r>
        <w:rPr>
          <w:rFonts w:ascii="ＭＳ 明朝" w:hAnsi="ＭＳ 明朝" w:hint="eastAsia"/>
          <w:spacing w:val="10"/>
          <w:position w:val="-2"/>
        </w:rPr>
        <w:t>第２</w:t>
      </w:r>
      <w:r w:rsidRPr="00EB467B">
        <w:rPr>
          <w:rFonts w:ascii="ＭＳ 明朝" w:hAnsi="ＭＳ 明朝" w:hint="eastAsia"/>
          <w:spacing w:val="10"/>
          <w:position w:val="-2"/>
        </w:rPr>
        <w:t>号</w:t>
      </w:r>
      <w:r>
        <w:rPr>
          <w:rFonts w:ascii="ＭＳ 明朝" w:hAnsi="ＭＳ 明朝" w:hint="eastAsia"/>
          <w:spacing w:val="10"/>
          <w:position w:val="-2"/>
        </w:rPr>
        <w:t>（第５条関係）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826"/>
        <w:gridCol w:w="2532"/>
        <w:gridCol w:w="96"/>
        <w:gridCol w:w="826"/>
        <w:gridCol w:w="372"/>
        <w:gridCol w:w="1013"/>
        <w:gridCol w:w="807"/>
        <w:gridCol w:w="1286"/>
        <w:gridCol w:w="1816"/>
      </w:tblGrid>
      <w:tr w:rsidR="00AD1BCE" w:rsidRPr="00D3249D" w:rsidTr="00AD1BCE">
        <w:trPr>
          <w:cantSplit/>
          <w:trHeight w:val="671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jc w:val="center"/>
              <w:rPr>
                <w:rFonts w:eastAsia="ＭＳ ゴシック"/>
                <w:spacing w:val="0"/>
                <w:sz w:val="40"/>
              </w:rPr>
            </w:pPr>
            <w:r w:rsidRPr="00D3249D">
              <w:br w:type="page"/>
            </w:r>
            <w:r w:rsidRPr="00A21205">
              <w:rPr>
                <w:rFonts w:ascii="ＭＳ ゴシック" w:eastAsia="ＭＳ ゴシック" w:hAnsi="ＭＳ ゴシック" w:hint="eastAsia"/>
                <w:sz w:val="40"/>
                <w:szCs w:val="40"/>
              </w:rPr>
              <w:t>高等学校等</w:t>
            </w:r>
            <w:r>
              <w:rPr>
                <w:rFonts w:eastAsia="ＭＳ ゴシック" w:hint="eastAsia"/>
                <w:sz w:val="40"/>
              </w:rPr>
              <w:t>入学支度金給付</w:t>
            </w:r>
            <w:r w:rsidRPr="00D3249D">
              <w:rPr>
                <w:rFonts w:eastAsia="ＭＳ ゴシック" w:hint="eastAsia"/>
                <w:sz w:val="40"/>
              </w:rPr>
              <w:t>願書</w:t>
            </w:r>
          </w:p>
        </w:tc>
      </w:tr>
      <w:tr w:rsidR="00AD1BCE" w:rsidRPr="00D3249D" w:rsidTr="00AD1BCE">
        <w:trPr>
          <w:cantSplit/>
          <w:trHeight w:val="193"/>
        </w:trPr>
        <w:tc>
          <w:tcPr>
            <w:tcW w:w="7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jc w:val="distribute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フリガナ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C30639" w:rsidP="00C30639">
            <w:pPr>
              <w:pStyle w:val="af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性別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jc w:val="center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</w:rPr>
              <w:t xml:space="preserve">中　</w:t>
            </w:r>
            <w:r w:rsidRPr="00D3249D">
              <w:rPr>
                <w:rFonts w:hint="eastAsia"/>
                <w:spacing w:val="0"/>
                <w:sz w:val="21"/>
              </w:rPr>
              <w:t>学　校　名</w:t>
            </w:r>
          </w:p>
        </w:tc>
      </w:tr>
      <w:tr w:rsidR="00AD1BCE" w:rsidRPr="00D3249D" w:rsidTr="00AD1BCE">
        <w:trPr>
          <w:cantSplit/>
          <w:trHeight w:val="502"/>
        </w:trPr>
        <w:tc>
          <w:tcPr>
            <w:tcW w:w="7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生徒氏名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CE" w:rsidRPr="00D3249D" w:rsidRDefault="00AD1BCE" w:rsidP="00AD1BCE">
            <w:pPr>
              <w:pStyle w:val="af0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氏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CE" w:rsidRPr="00D3249D" w:rsidRDefault="00AD1BCE" w:rsidP="00AD1BCE">
            <w:pPr>
              <w:pStyle w:val="af0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名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jc w:val="center"/>
              <w:rPr>
                <w:spacing w:val="-20"/>
                <w:sz w:val="21"/>
              </w:rPr>
            </w:pPr>
            <w:r w:rsidRPr="00D3249D">
              <w:rPr>
                <w:rFonts w:hint="eastAsia"/>
                <w:spacing w:val="-20"/>
                <w:sz w:val="21"/>
              </w:rPr>
              <w:t>男・女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</w:tr>
      <w:tr w:rsidR="00AD1BCE" w:rsidRPr="00D3249D" w:rsidTr="00AD1BCE">
        <w:trPr>
          <w:cantSplit/>
          <w:trHeight w:val="475"/>
        </w:trPr>
        <w:tc>
          <w:tcPr>
            <w:tcW w:w="7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jc w:val="distribute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生年月日</w:t>
            </w:r>
          </w:p>
        </w:tc>
        <w:tc>
          <w:tcPr>
            <w:tcW w:w="4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firstLineChars="700" w:firstLine="1960"/>
              <w:rPr>
                <w:spacing w:val="20"/>
              </w:rPr>
            </w:pPr>
            <w:r w:rsidRPr="00D3249D">
              <w:rPr>
                <w:rFonts w:hint="eastAsia"/>
                <w:spacing w:val="20"/>
              </w:rPr>
              <w:t xml:space="preserve">　　年　　月　　日生（　　　歳）</w:t>
            </w:r>
          </w:p>
        </w:tc>
      </w:tr>
      <w:tr w:rsidR="00AD1BCE" w:rsidRPr="00D3249D" w:rsidTr="00AD1BCE">
        <w:trPr>
          <w:cantSplit/>
          <w:trHeight w:val="590"/>
        </w:trPr>
        <w:tc>
          <w:tcPr>
            <w:tcW w:w="7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92356D">
            <w:pPr>
              <w:pStyle w:val="af0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入学</w:t>
            </w:r>
            <w:r w:rsidRPr="00D3249D">
              <w:rPr>
                <w:rFonts w:hint="eastAsia"/>
                <w:spacing w:val="0"/>
                <w:sz w:val="21"/>
              </w:rPr>
              <w:t>予定</w:t>
            </w:r>
            <w:r>
              <w:rPr>
                <w:rFonts w:hint="eastAsia"/>
                <w:spacing w:val="0"/>
                <w:sz w:val="21"/>
              </w:rPr>
              <w:t>の　高校等の名称</w:t>
            </w:r>
          </w:p>
        </w:tc>
        <w:tc>
          <w:tcPr>
            <w:tcW w:w="4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firstLineChars="900" w:firstLine="21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立　　　　　　　　　　　　</w:t>
            </w:r>
            <w:r w:rsidRPr="00D3249D">
              <w:rPr>
                <w:rFonts w:hint="eastAsia"/>
                <w:spacing w:val="0"/>
              </w:rPr>
              <w:t>高等学校</w:t>
            </w:r>
          </w:p>
        </w:tc>
      </w:tr>
      <w:tr w:rsidR="00AD1BCE" w:rsidRPr="00D3249D" w:rsidTr="00AD1BCE">
        <w:trPr>
          <w:cantSplit/>
          <w:trHeight w:val="780"/>
        </w:trPr>
        <w:tc>
          <w:tcPr>
            <w:tcW w:w="7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生徒</w:t>
            </w:r>
          </w:p>
          <w:p w:rsidR="00AD1BCE" w:rsidRPr="00D3249D" w:rsidRDefault="00AD1BCE" w:rsidP="00AD1BCE">
            <w:pPr>
              <w:pStyle w:val="af0"/>
              <w:jc w:val="distribute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現住所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AD1BCE" w:rsidRPr="00B95622" w:rsidRDefault="00AD1BCE" w:rsidP="00AD1BCE">
            <w:pPr>
              <w:pStyle w:val="af0"/>
              <w:rPr>
                <w:rFonts w:ascii="ＭＳ 明朝" w:hAnsi="ＭＳ 明朝"/>
                <w:spacing w:val="0"/>
                <w:sz w:val="21"/>
              </w:rPr>
            </w:pPr>
            <w:r w:rsidRPr="00B95622">
              <w:rPr>
                <w:rFonts w:ascii="ＭＳ 明朝" w:hAnsi="ＭＳ 明朝" w:hint="eastAsia"/>
                <w:spacing w:val="0"/>
                <w:sz w:val="21"/>
              </w:rPr>
              <w:t>〒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:rsidR="00AD1BCE" w:rsidRPr="00B95622" w:rsidRDefault="00AD1BCE" w:rsidP="00AD1BCE">
            <w:pPr>
              <w:pStyle w:val="af0"/>
              <w:ind w:firstLineChars="200" w:firstLine="420"/>
              <w:rPr>
                <w:rFonts w:ascii="ＭＳ 明朝" w:hAnsi="ＭＳ 明朝"/>
                <w:spacing w:val="0"/>
                <w:sz w:val="21"/>
              </w:rPr>
            </w:pPr>
            <w:r w:rsidRPr="00B95622">
              <w:rPr>
                <w:rFonts w:ascii="ＭＳ 明朝" w:hAnsi="ＭＳ 明朝" w:hint="eastAsia"/>
                <w:spacing w:val="0"/>
                <w:sz w:val="21"/>
              </w:rPr>
              <w:t>自宅電話</w:t>
            </w:r>
            <w:r w:rsidRPr="00B95622">
              <w:rPr>
                <w:rFonts w:ascii="ＭＳ 明朝" w:hAnsi="ＭＳ 明朝"/>
                <w:spacing w:val="0"/>
                <w:sz w:val="21"/>
              </w:rPr>
              <w:t xml:space="preserve"> (</w:t>
            </w:r>
            <w:r w:rsidRPr="00B95622">
              <w:rPr>
                <w:rFonts w:ascii="ＭＳ 明朝" w:hAnsi="ＭＳ 明朝" w:hint="eastAsia"/>
                <w:spacing w:val="0"/>
                <w:sz w:val="21"/>
              </w:rPr>
              <w:t xml:space="preserve">　　　</w:t>
            </w:r>
            <w:r w:rsidRPr="00B95622">
              <w:rPr>
                <w:rFonts w:ascii="ＭＳ 明朝" w:hAnsi="ＭＳ 明朝"/>
                <w:spacing w:val="0"/>
                <w:sz w:val="21"/>
              </w:rPr>
              <w:t>)</w:t>
            </w:r>
            <w:r w:rsidR="0092356D">
              <w:rPr>
                <w:rFonts w:ascii="ＭＳ 明朝" w:hAnsi="ＭＳ 明朝" w:hint="eastAsia"/>
                <w:spacing w:val="0"/>
                <w:sz w:val="21"/>
              </w:rPr>
              <w:t xml:space="preserve">　　　　　－　　　　　</w:t>
            </w:r>
          </w:p>
          <w:p w:rsidR="00AD1BCE" w:rsidRPr="00B95622" w:rsidRDefault="00AD1BCE" w:rsidP="00AD1BCE">
            <w:pPr>
              <w:pStyle w:val="af0"/>
              <w:ind w:firstLineChars="200" w:firstLine="420"/>
              <w:rPr>
                <w:rFonts w:ascii="ＭＳ 明朝" w:hAnsi="ＭＳ 明朝"/>
                <w:spacing w:val="0"/>
                <w:sz w:val="21"/>
              </w:rPr>
            </w:pPr>
            <w:r w:rsidRPr="00B95622">
              <w:rPr>
                <w:rFonts w:ascii="ＭＳ 明朝" w:hAnsi="ＭＳ 明朝" w:hint="eastAsia"/>
                <w:spacing w:val="0"/>
                <w:sz w:val="21"/>
              </w:rPr>
              <w:t>携帯電話</w:t>
            </w:r>
          </w:p>
        </w:tc>
      </w:tr>
      <w:tr w:rsidR="00AD1BCE" w:rsidRPr="00D3249D" w:rsidTr="00AD1BCE">
        <w:trPr>
          <w:cantSplit/>
          <w:trHeight w:val="618"/>
        </w:trPr>
        <w:tc>
          <w:tcPr>
            <w:tcW w:w="79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申請者住所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AD1BCE" w:rsidRPr="00D3249D" w:rsidRDefault="00AD1BCE" w:rsidP="00AD1BCE">
            <w:pPr>
              <w:pStyle w:val="af0"/>
              <w:rPr>
                <w:rFonts w:eastAsia="ＭＳ ゴシック"/>
                <w:spacing w:val="0"/>
                <w:sz w:val="21"/>
              </w:rPr>
            </w:pPr>
            <w:r w:rsidRPr="00D3249D">
              <w:rPr>
                <w:rFonts w:eastAsia="ＭＳ ゴシック" w:hint="eastAsia"/>
                <w:spacing w:val="0"/>
                <w:sz w:val="21"/>
              </w:rPr>
              <w:t>〒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:rsidR="00AD1BCE" w:rsidRPr="00B95622" w:rsidRDefault="00AD1BCE" w:rsidP="00AD1BCE">
            <w:pPr>
              <w:pStyle w:val="af0"/>
              <w:ind w:firstLineChars="200" w:firstLine="420"/>
              <w:rPr>
                <w:rFonts w:ascii="ＭＳ 明朝" w:hAnsi="ＭＳ 明朝"/>
                <w:spacing w:val="0"/>
                <w:sz w:val="21"/>
              </w:rPr>
            </w:pPr>
            <w:r w:rsidRPr="00B95622">
              <w:rPr>
                <w:rFonts w:ascii="ＭＳ 明朝" w:hAnsi="ＭＳ 明朝" w:hint="eastAsia"/>
                <w:spacing w:val="0"/>
                <w:sz w:val="21"/>
              </w:rPr>
              <w:t>電話番号</w:t>
            </w:r>
            <w:r w:rsidRPr="00B95622">
              <w:rPr>
                <w:rFonts w:ascii="ＭＳ 明朝" w:hAnsi="ＭＳ 明朝"/>
                <w:spacing w:val="0"/>
                <w:sz w:val="21"/>
              </w:rPr>
              <w:t xml:space="preserve"> (</w:t>
            </w:r>
            <w:r w:rsidRPr="00B95622">
              <w:rPr>
                <w:rFonts w:ascii="ＭＳ 明朝" w:hAnsi="ＭＳ 明朝" w:hint="eastAsia"/>
                <w:spacing w:val="0"/>
                <w:sz w:val="21"/>
              </w:rPr>
              <w:t xml:space="preserve">　　　</w:t>
            </w:r>
            <w:r w:rsidRPr="00B95622">
              <w:rPr>
                <w:rFonts w:ascii="ＭＳ 明朝" w:hAnsi="ＭＳ 明朝"/>
                <w:spacing w:val="0"/>
                <w:sz w:val="21"/>
              </w:rPr>
              <w:t>)</w:t>
            </w:r>
            <w:r w:rsidRPr="00B95622">
              <w:rPr>
                <w:rFonts w:ascii="ＭＳ 明朝" w:hAnsi="ＭＳ 明朝" w:hint="eastAsia"/>
                <w:spacing w:val="0"/>
                <w:sz w:val="21"/>
              </w:rPr>
              <w:t xml:space="preserve">　　　　　－　　　　　</w:t>
            </w:r>
          </w:p>
          <w:p w:rsidR="00AD1BCE" w:rsidRPr="00B95622" w:rsidRDefault="00AD1BCE" w:rsidP="00AD1BCE">
            <w:pPr>
              <w:pStyle w:val="af0"/>
              <w:ind w:firstLineChars="200" w:firstLine="420"/>
              <w:rPr>
                <w:rFonts w:ascii="ＭＳ 明朝" w:hAnsi="ＭＳ 明朝"/>
                <w:spacing w:val="0"/>
                <w:sz w:val="21"/>
              </w:rPr>
            </w:pPr>
            <w:r w:rsidRPr="00B95622">
              <w:rPr>
                <w:rFonts w:ascii="ＭＳ 明朝" w:hAnsi="ＭＳ 明朝" w:hint="eastAsia"/>
                <w:spacing w:val="0"/>
                <w:sz w:val="21"/>
              </w:rPr>
              <w:t>携帯電話</w:t>
            </w:r>
          </w:p>
        </w:tc>
      </w:tr>
      <w:tr w:rsidR="00AD1BCE" w:rsidRPr="00D3249D" w:rsidTr="00AD1BCE">
        <w:trPr>
          <w:cantSplit/>
          <w:trHeight w:val="472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D1BCE" w:rsidRPr="00D3249D" w:rsidRDefault="00AD1BCE" w:rsidP="00AD1BCE">
            <w:pPr>
              <w:pStyle w:val="af0"/>
              <w:ind w:left="113" w:right="113"/>
              <w:jc w:val="center"/>
              <w:rPr>
                <w:spacing w:val="0"/>
                <w:sz w:val="21"/>
              </w:rPr>
            </w:pPr>
            <w:r w:rsidRPr="00F179D4">
              <w:rPr>
                <w:rFonts w:hint="eastAsia"/>
                <w:spacing w:val="60"/>
                <w:sz w:val="21"/>
                <w:fitText w:val="3860" w:id="2070055681"/>
              </w:rPr>
              <w:t>生計を一にする家族の状</w:t>
            </w:r>
            <w:r w:rsidRPr="00F179D4">
              <w:rPr>
                <w:rFonts w:hint="eastAsia"/>
                <w:spacing w:val="7"/>
                <w:sz w:val="21"/>
                <w:fitText w:val="3860" w:id="2070055681"/>
              </w:rPr>
              <w:t>況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続柄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jc w:val="center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氏　　　　名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年齢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jc w:val="center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勤務先名及び学校名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BCE" w:rsidRPr="00B95622" w:rsidRDefault="00AD1BCE" w:rsidP="00AD1BCE">
            <w:pPr>
              <w:pStyle w:val="af0"/>
              <w:rPr>
                <w:rFonts w:ascii="ＭＳ 明朝" w:hAnsi="ＭＳ 明朝"/>
                <w:spacing w:val="0"/>
                <w:sz w:val="21"/>
              </w:rPr>
            </w:pPr>
            <w:r w:rsidRPr="00B95622">
              <w:rPr>
                <w:rFonts w:ascii="ＭＳ 明朝" w:hAnsi="ＭＳ 明朝" w:hint="eastAsia"/>
                <w:spacing w:val="0"/>
                <w:sz w:val="21"/>
              </w:rPr>
              <w:t>勤務先電話番号</w:t>
            </w:r>
          </w:p>
        </w:tc>
      </w:tr>
      <w:tr w:rsidR="00AD1BCE" w:rsidRPr="00D3249D" w:rsidTr="00AD1BCE">
        <w:trPr>
          <w:cantSplit/>
          <w:trHeight w:val="15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父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CE" w:rsidRPr="00800EA7" w:rsidRDefault="00AD1BCE" w:rsidP="00AD1BCE">
            <w:pPr>
              <w:pStyle w:val="af0"/>
              <w:rPr>
                <w:spacing w:val="0"/>
                <w:sz w:val="14"/>
                <w:szCs w:val="14"/>
              </w:rPr>
            </w:pPr>
            <w:r w:rsidRPr="00800EA7">
              <w:rPr>
                <w:rFonts w:hint="eastAsia"/>
                <w:spacing w:val="0"/>
                <w:sz w:val="14"/>
                <w:szCs w:val="14"/>
              </w:rPr>
              <w:t>(</w:t>
            </w:r>
            <w:r w:rsidRPr="00800EA7">
              <w:rPr>
                <w:rFonts w:hint="eastAsia"/>
                <w:spacing w:val="0"/>
                <w:sz w:val="14"/>
                <w:szCs w:val="14"/>
              </w:rPr>
              <w:t>フリガナ</w:t>
            </w:r>
            <w:r w:rsidRPr="00800EA7">
              <w:rPr>
                <w:rFonts w:hint="eastAsia"/>
                <w:spacing w:val="0"/>
                <w:sz w:val="14"/>
                <w:szCs w:val="14"/>
              </w:rPr>
              <w:t>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</w:rPr>
            </w:pPr>
          </w:p>
        </w:tc>
        <w:tc>
          <w:tcPr>
            <w:tcW w:w="16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1BCE" w:rsidRPr="00D3249D" w:rsidRDefault="00AD1BCE" w:rsidP="00AD1BCE">
            <w:pPr>
              <w:pStyle w:val="af0"/>
              <w:jc w:val="right"/>
              <w:rPr>
                <w:spacing w:val="0"/>
              </w:rPr>
            </w:pPr>
          </w:p>
        </w:tc>
      </w:tr>
      <w:tr w:rsidR="00AD1BCE" w:rsidRPr="00D3249D" w:rsidTr="00AD1BCE">
        <w:trPr>
          <w:cantSplit/>
          <w:trHeight w:val="572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CE" w:rsidRPr="00A21205" w:rsidRDefault="00AD1BCE" w:rsidP="00AD1BCE">
            <w:pPr>
              <w:pStyle w:val="af0"/>
              <w:rPr>
                <w:spacing w:val="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</w:rPr>
            </w:pPr>
          </w:p>
        </w:tc>
        <w:tc>
          <w:tcPr>
            <w:tcW w:w="16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BCE" w:rsidRPr="00D3249D" w:rsidRDefault="00AD1BCE" w:rsidP="00AD1BCE">
            <w:pPr>
              <w:pStyle w:val="af0"/>
              <w:jc w:val="right"/>
              <w:rPr>
                <w:spacing w:val="0"/>
              </w:rPr>
            </w:pPr>
          </w:p>
        </w:tc>
      </w:tr>
      <w:tr w:rsidR="00AD1BCE" w:rsidRPr="00D3249D" w:rsidTr="00AD1BCE">
        <w:trPr>
          <w:cantSplit/>
          <w:trHeight w:val="253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母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  <w:r w:rsidRPr="00800EA7">
              <w:rPr>
                <w:rFonts w:hint="eastAsia"/>
                <w:spacing w:val="0"/>
                <w:sz w:val="14"/>
                <w:szCs w:val="14"/>
              </w:rPr>
              <w:t>(</w:t>
            </w:r>
            <w:r w:rsidRPr="00800EA7">
              <w:rPr>
                <w:rFonts w:hint="eastAsia"/>
                <w:spacing w:val="0"/>
                <w:sz w:val="14"/>
                <w:szCs w:val="14"/>
              </w:rPr>
              <w:t>フリガナ</w:t>
            </w:r>
            <w:r w:rsidRPr="00800EA7">
              <w:rPr>
                <w:rFonts w:hint="eastAsia"/>
                <w:spacing w:val="0"/>
                <w:sz w:val="14"/>
                <w:szCs w:val="14"/>
              </w:rPr>
              <w:t>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</w:rPr>
            </w:pPr>
          </w:p>
        </w:tc>
        <w:tc>
          <w:tcPr>
            <w:tcW w:w="16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1BCE" w:rsidRPr="00D3249D" w:rsidRDefault="00AD1BCE" w:rsidP="00AD1BCE">
            <w:pPr>
              <w:pStyle w:val="af0"/>
              <w:jc w:val="right"/>
              <w:rPr>
                <w:spacing w:val="0"/>
              </w:rPr>
            </w:pPr>
          </w:p>
        </w:tc>
      </w:tr>
      <w:tr w:rsidR="00AD1BCE" w:rsidRPr="00D3249D" w:rsidTr="00AD1BCE">
        <w:trPr>
          <w:cantSplit/>
          <w:trHeight w:val="51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</w:rPr>
            </w:pPr>
          </w:p>
        </w:tc>
        <w:tc>
          <w:tcPr>
            <w:tcW w:w="16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BCE" w:rsidRPr="00D3249D" w:rsidRDefault="00AD1BCE" w:rsidP="00AD1BCE">
            <w:pPr>
              <w:pStyle w:val="af0"/>
              <w:jc w:val="right"/>
              <w:rPr>
                <w:spacing w:val="0"/>
              </w:rPr>
            </w:pPr>
          </w:p>
        </w:tc>
      </w:tr>
      <w:tr w:rsidR="00AD1BCE" w:rsidRPr="00D3249D" w:rsidTr="00AD1BCE">
        <w:trPr>
          <w:cantSplit/>
          <w:trHeight w:val="27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  <w:r w:rsidRPr="00D3249D">
              <w:rPr>
                <w:rFonts w:hint="eastAsia"/>
                <w:spacing w:val="0"/>
                <w:sz w:val="21"/>
              </w:rPr>
              <w:t>本人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  <w:r w:rsidRPr="00800EA7">
              <w:rPr>
                <w:rFonts w:hint="eastAsia"/>
                <w:spacing w:val="0"/>
                <w:sz w:val="14"/>
                <w:szCs w:val="14"/>
              </w:rPr>
              <w:t>(</w:t>
            </w:r>
            <w:r w:rsidRPr="00800EA7">
              <w:rPr>
                <w:rFonts w:hint="eastAsia"/>
                <w:spacing w:val="0"/>
                <w:sz w:val="14"/>
                <w:szCs w:val="14"/>
              </w:rPr>
              <w:t>フリガナ</w:t>
            </w:r>
            <w:r w:rsidRPr="00800EA7">
              <w:rPr>
                <w:rFonts w:hint="eastAsia"/>
                <w:spacing w:val="0"/>
                <w:sz w:val="14"/>
                <w:szCs w:val="14"/>
              </w:rPr>
              <w:t>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</w:rPr>
            </w:pPr>
          </w:p>
        </w:tc>
        <w:tc>
          <w:tcPr>
            <w:tcW w:w="16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1BCE" w:rsidRPr="00D3249D" w:rsidRDefault="00AD1BCE" w:rsidP="00AD1BCE">
            <w:pPr>
              <w:pStyle w:val="af0"/>
              <w:jc w:val="right"/>
              <w:rPr>
                <w:spacing w:val="0"/>
              </w:rPr>
            </w:pPr>
          </w:p>
        </w:tc>
      </w:tr>
      <w:tr w:rsidR="00AD1BCE" w:rsidRPr="00D3249D" w:rsidTr="00AD1BCE">
        <w:trPr>
          <w:cantSplit/>
          <w:trHeight w:val="52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</w:rPr>
            </w:pPr>
          </w:p>
        </w:tc>
        <w:tc>
          <w:tcPr>
            <w:tcW w:w="16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BCE" w:rsidRPr="00D3249D" w:rsidRDefault="00AD1BCE" w:rsidP="00AD1BCE">
            <w:pPr>
              <w:pStyle w:val="af0"/>
              <w:jc w:val="right"/>
              <w:rPr>
                <w:spacing w:val="0"/>
              </w:rPr>
            </w:pPr>
          </w:p>
        </w:tc>
      </w:tr>
      <w:tr w:rsidR="00AD1BCE" w:rsidRPr="00D3249D" w:rsidTr="00AD1BCE">
        <w:trPr>
          <w:cantSplit/>
          <w:trHeight w:val="293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  <w:r w:rsidRPr="00800EA7">
              <w:rPr>
                <w:rFonts w:hint="eastAsia"/>
                <w:spacing w:val="0"/>
                <w:sz w:val="14"/>
                <w:szCs w:val="14"/>
              </w:rPr>
              <w:t>(</w:t>
            </w:r>
            <w:r w:rsidRPr="00800EA7">
              <w:rPr>
                <w:rFonts w:hint="eastAsia"/>
                <w:spacing w:val="0"/>
                <w:sz w:val="14"/>
                <w:szCs w:val="14"/>
              </w:rPr>
              <w:t>フリガナ</w:t>
            </w:r>
            <w:r w:rsidRPr="00800EA7">
              <w:rPr>
                <w:rFonts w:hint="eastAsia"/>
                <w:spacing w:val="0"/>
                <w:sz w:val="14"/>
                <w:szCs w:val="14"/>
              </w:rPr>
              <w:t>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</w:rPr>
            </w:pPr>
          </w:p>
        </w:tc>
        <w:tc>
          <w:tcPr>
            <w:tcW w:w="16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1BCE" w:rsidRPr="00D3249D" w:rsidRDefault="00AD1BCE" w:rsidP="00AD1BCE">
            <w:pPr>
              <w:pStyle w:val="af0"/>
              <w:jc w:val="right"/>
              <w:rPr>
                <w:spacing w:val="0"/>
              </w:rPr>
            </w:pPr>
          </w:p>
        </w:tc>
      </w:tr>
      <w:tr w:rsidR="00AD1BCE" w:rsidRPr="00D3249D" w:rsidTr="00AD1BCE">
        <w:trPr>
          <w:cantSplit/>
          <w:trHeight w:val="53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</w:rPr>
            </w:pPr>
          </w:p>
        </w:tc>
        <w:tc>
          <w:tcPr>
            <w:tcW w:w="16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BCE" w:rsidRPr="00D3249D" w:rsidRDefault="00AD1BCE" w:rsidP="00AD1BCE">
            <w:pPr>
              <w:pStyle w:val="af0"/>
              <w:jc w:val="right"/>
              <w:rPr>
                <w:spacing w:val="0"/>
              </w:rPr>
            </w:pPr>
          </w:p>
        </w:tc>
      </w:tr>
      <w:tr w:rsidR="00AD1BCE" w:rsidRPr="00D3249D" w:rsidTr="00AD1BCE">
        <w:trPr>
          <w:cantSplit/>
          <w:trHeight w:val="278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  <w:r w:rsidRPr="00800EA7">
              <w:rPr>
                <w:rFonts w:hint="eastAsia"/>
                <w:spacing w:val="0"/>
                <w:sz w:val="14"/>
                <w:szCs w:val="14"/>
              </w:rPr>
              <w:t>(</w:t>
            </w:r>
            <w:r w:rsidRPr="00800EA7">
              <w:rPr>
                <w:rFonts w:hint="eastAsia"/>
                <w:spacing w:val="0"/>
                <w:sz w:val="14"/>
                <w:szCs w:val="14"/>
              </w:rPr>
              <w:t>フリガナ</w:t>
            </w:r>
            <w:r w:rsidRPr="00800EA7">
              <w:rPr>
                <w:rFonts w:hint="eastAsia"/>
                <w:spacing w:val="0"/>
                <w:sz w:val="14"/>
                <w:szCs w:val="14"/>
              </w:rPr>
              <w:t>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</w:rPr>
            </w:pPr>
          </w:p>
        </w:tc>
        <w:tc>
          <w:tcPr>
            <w:tcW w:w="16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1BCE" w:rsidRPr="00D3249D" w:rsidRDefault="00AD1BCE" w:rsidP="00AD1BCE">
            <w:pPr>
              <w:pStyle w:val="af0"/>
              <w:jc w:val="right"/>
              <w:rPr>
                <w:spacing w:val="0"/>
              </w:rPr>
            </w:pPr>
          </w:p>
        </w:tc>
      </w:tr>
      <w:tr w:rsidR="00AD1BCE" w:rsidRPr="00D3249D" w:rsidTr="00AD1BCE">
        <w:trPr>
          <w:cantSplit/>
          <w:trHeight w:val="523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  <w:sz w:val="21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ind w:left="-99" w:right="-99"/>
              <w:jc w:val="center"/>
              <w:rPr>
                <w:spacing w:val="0"/>
              </w:rPr>
            </w:pPr>
          </w:p>
        </w:tc>
        <w:tc>
          <w:tcPr>
            <w:tcW w:w="16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CE" w:rsidRPr="00D3249D" w:rsidRDefault="00AD1BCE" w:rsidP="00AD1BCE">
            <w:pPr>
              <w:pStyle w:val="af0"/>
              <w:rPr>
                <w:spacing w:val="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BCE" w:rsidRPr="00D3249D" w:rsidRDefault="00AD1BCE" w:rsidP="00AD1BCE">
            <w:pPr>
              <w:pStyle w:val="af0"/>
              <w:jc w:val="right"/>
              <w:rPr>
                <w:spacing w:val="0"/>
              </w:rPr>
            </w:pPr>
          </w:p>
        </w:tc>
      </w:tr>
      <w:tr w:rsidR="00AD1BCE" w:rsidRPr="00D3249D" w:rsidTr="00C30639">
        <w:trPr>
          <w:cantSplit/>
          <w:trHeight w:val="3439"/>
        </w:trPr>
        <w:tc>
          <w:tcPr>
            <w:tcW w:w="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1BCE" w:rsidRPr="00D3249D" w:rsidRDefault="00AD1BCE" w:rsidP="00AD1BCE">
            <w:pPr>
              <w:pStyle w:val="af0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高校等進学後取り組みたいこと</w:t>
            </w:r>
          </w:p>
        </w:tc>
        <w:tc>
          <w:tcPr>
            <w:tcW w:w="46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1BCE" w:rsidRDefault="00AD1BCE" w:rsidP="00AD1BCE">
            <w:pPr>
              <w:pStyle w:val="af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（本人記入）</w:t>
            </w:r>
          </w:p>
          <w:p w:rsidR="004405C0" w:rsidRPr="00D3249D" w:rsidRDefault="004405C0" w:rsidP="00AD1BCE">
            <w:pPr>
              <w:pStyle w:val="af0"/>
              <w:rPr>
                <w:spacing w:val="0"/>
                <w:sz w:val="21"/>
              </w:rPr>
            </w:pPr>
          </w:p>
          <w:p w:rsidR="00AD1BCE" w:rsidRPr="00D3249D" w:rsidRDefault="00AD1BCE" w:rsidP="00AD1BCE">
            <w:pPr>
              <w:pStyle w:val="af0"/>
              <w:rPr>
                <w:spacing w:val="0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D7E71E" wp14:editId="5ECA57F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1432560</wp:posOffset>
                      </wp:positionV>
                      <wp:extent cx="6005195" cy="0"/>
                      <wp:effectExtent l="12065" t="6985" r="12065" b="12065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5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12.8pt" to="470.1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9D987E" wp14:editId="1FEFD39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1160145</wp:posOffset>
                      </wp:positionV>
                      <wp:extent cx="6005195" cy="0"/>
                      <wp:effectExtent l="12065" t="10795" r="12065" b="8255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5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1.35pt" to="470.1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9636EE" wp14:editId="73C61CD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887730</wp:posOffset>
                      </wp:positionV>
                      <wp:extent cx="6005195" cy="0"/>
                      <wp:effectExtent l="12065" t="5080" r="12065" b="1397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5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69.9pt" to="470.1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4CDF17" wp14:editId="2A17226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615315</wp:posOffset>
                      </wp:positionV>
                      <wp:extent cx="6005195" cy="0"/>
                      <wp:effectExtent l="12065" t="8890" r="12065" b="1016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5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48.45pt" to="470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8F102C" wp14:editId="0F6C4A8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342900</wp:posOffset>
                      </wp:positionV>
                      <wp:extent cx="6005195" cy="0"/>
                      <wp:effectExtent l="12065" t="12700" r="12065" b="635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5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27pt" to="470.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737E52" wp14:editId="11C1FDD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70485</wp:posOffset>
                      </wp:positionV>
                      <wp:extent cx="6005195" cy="0"/>
                      <wp:effectExtent l="12065" t="6985" r="12065" b="12065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5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5.55pt" to="470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V2NAIAADg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" strokeweight=".25pt"/>
                  </w:pict>
                </mc:Fallback>
              </mc:AlternateContent>
            </w:r>
          </w:p>
        </w:tc>
      </w:tr>
      <w:tr w:rsidR="00AD1BCE" w:rsidRPr="00D3249D" w:rsidTr="004405C0">
        <w:trPr>
          <w:cantSplit/>
          <w:trHeight w:val="2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BCE" w:rsidRDefault="00AD1BCE" w:rsidP="00AD1BCE">
            <w:pPr>
              <w:pStyle w:val="af0"/>
              <w:ind w:firstLineChars="200" w:firstLine="420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以上のとおり記載事項に相違はありません。</w:t>
            </w:r>
          </w:p>
          <w:p w:rsidR="00AD1BCE" w:rsidRDefault="00AD1BCE" w:rsidP="00AD1BCE">
            <w:pPr>
              <w:pStyle w:val="af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</w:t>
            </w:r>
            <w:r w:rsidR="00C30639"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</w:rPr>
              <w:t xml:space="preserve">　年　　　　　月　　　　　日</w:t>
            </w:r>
          </w:p>
          <w:p w:rsidR="00AD1BCE" w:rsidRDefault="00AD1BCE" w:rsidP="00AD1BCE">
            <w:pPr>
              <w:pStyle w:val="af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西原町人材育成会会長　　殿</w:t>
            </w:r>
          </w:p>
          <w:p w:rsidR="00AD1BCE" w:rsidRPr="00D3249D" w:rsidRDefault="00AD1BCE" w:rsidP="004405C0">
            <w:pPr>
              <w:pStyle w:val="af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　　　　　　　　　　　　　　　　申請者（保護者）　氏名　　　　　　　　　　　　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</w:instrText>
            </w:r>
            <w:r>
              <w:rPr>
                <w:rFonts w:hint="eastAsia"/>
                <w:spacing w:val="0"/>
                <w:sz w:val="21"/>
              </w:rPr>
              <w:instrText>eq \o\ac(</w:instrText>
            </w:r>
            <w:r>
              <w:rPr>
                <w:rFonts w:hint="eastAsia"/>
                <w:spacing w:val="0"/>
                <w:sz w:val="21"/>
              </w:rPr>
              <w:instrText>○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 w:rsidRPr="00A21205">
              <w:rPr>
                <w:rFonts w:ascii="ＭＳ 明朝" w:hint="eastAsia"/>
                <w:spacing w:val="0"/>
                <w:position w:val="1"/>
                <w:sz w:val="14"/>
              </w:rPr>
              <w:instrText>印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</w:tr>
    </w:tbl>
    <w:p w:rsidR="00AD1BCE" w:rsidRPr="00F179D4" w:rsidRDefault="00AD1BCE" w:rsidP="00F179D4">
      <w:pPr>
        <w:pStyle w:val="af0"/>
        <w:snapToGrid w:val="0"/>
        <w:spacing w:beforeLines="100" w:before="360" w:afterLines="100" w:after="360" w:line="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※　記載された個人情報は、当会の入学支度金給付</w:t>
      </w:r>
      <w:r w:rsidRPr="00D3249D">
        <w:rPr>
          <w:rFonts w:hint="eastAsia"/>
          <w:sz w:val="21"/>
          <w:szCs w:val="21"/>
        </w:rPr>
        <w:t>事業にのみ利用するものです。</w:t>
      </w:r>
      <w:bookmarkStart w:id="0" w:name="_GoBack"/>
      <w:bookmarkEnd w:id="0"/>
    </w:p>
    <w:sectPr w:rsidR="00AD1BCE" w:rsidRPr="00F179D4" w:rsidSect="004405C0">
      <w:pgSz w:w="11906" w:h="16838"/>
      <w:pgMar w:top="426" w:right="851" w:bottom="142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C9" w:rsidRDefault="007B5DC9" w:rsidP="00214F38">
      <w:r>
        <w:separator/>
      </w:r>
    </w:p>
  </w:endnote>
  <w:endnote w:type="continuationSeparator" w:id="0">
    <w:p w:rsidR="007B5DC9" w:rsidRDefault="007B5DC9" w:rsidP="0021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C9" w:rsidRDefault="007B5DC9" w:rsidP="00214F38">
      <w:r>
        <w:separator/>
      </w:r>
    </w:p>
  </w:footnote>
  <w:footnote w:type="continuationSeparator" w:id="0">
    <w:p w:rsidR="007B5DC9" w:rsidRDefault="007B5DC9" w:rsidP="0021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968"/>
    <w:multiLevelType w:val="hybridMultilevel"/>
    <w:tmpl w:val="D84A29D4"/>
    <w:lvl w:ilvl="0" w:tplc="C90C8C4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F40A04"/>
    <w:multiLevelType w:val="hybridMultilevel"/>
    <w:tmpl w:val="FD204C1A"/>
    <w:lvl w:ilvl="0" w:tplc="FF7841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F17B69"/>
    <w:multiLevelType w:val="hybridMultilevel"/>
    <w:tmpl w:val="2CE22752"/>
    <w:lvl w:ilvl="0" w:tplc="0A22FF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F52AA3"/>
    <w:multiLevelType w:val="hybridMultilevel"/>
    <w:tmpl w:val="1D407CDC"/>
    <w:lvl w:ilvl="0" w:tplc="A07AEB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2F22B0"/>
    <w:multiLevelType w:val="hybridMultilevel"/>
    <w:tmpl w:val="8558E7D2"/>
    <w:lvl w:ilvl="0" w:tplc="5D9A5D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9A8A0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BB"/>
    <w:rsid w:val="0002680B"/>
    <w:rsid w:val="0008510E"/>
    <w:rsid w:val="000A7E93"/>
    <w:rsid w:val="000B4534"/>
    <w:rsid w:val="000F75E4"/>
    <w:rsid w:val="001147BE"/>
    <w:rsid w:val="00121DB9"/>
    <w:rsid w:val="0012398F"/>
    <w:rsid w:val="00127167"/>
    <w:rsid w:val="00160CDD"/>
    <w:rsid w:val="001864BF"/>
    <w:rsid w:val="00192C66"/>
    <w:rsid w:val="001A2D21"/>
    <w:rsid w:val="001E695C"/>
    <w:rsid w:val="001F23BC"/>
    <w:rsid w:val="001F2BCB"/>
    <w:rsid w:val="002076EF"/>
    <w:rsid w:val="00212FAB"/>
    <w:rsid w:val="00214F38"/>
    <w:rsid w:val="002359D5"/>
    <w:rsid w:val="00256083"/>
    <w:rsid w:val="00297B1C"/>
    <w:rsid w:val="002B4A63"/>
    <w:rsid w:val="002D749A"/>
    <w:rsid w:val="002E54E2"/>
    <w:rsid w:val="002F06C7"/>
    <w:rsid w:val="00325A6B"/>
    <w:rsid w:val="00326492"/>
    <w:rsid w:val="003407A6"/>
    <w:rsid w:val="00352CB2"/>
    <w:rsid w:val="00356E47"/>
    <w:rsid w:val="00387D2E"/>
    <w:rsid w:val="003C5C82"/>
    <w:rsid w:val="003E5858"/>
    <w:rsid w:val="00413927"/>
    <w:rsid w:val="00420456"/>
    <w:rsid w:val="004405C0"/>
    <w:rsid w:val="004900C2"/>
    <w:rsid w:val="004A4A96"/>
    <w:rsid w:val="004D59DB"/>
    <w:rsid w:val="004F1492"/>
    <w:rsid w:val="004F21C0"/>
    <w:rsid w:val="00502C4D"/>
    <w:rsid w:val="00512038"/>
    <w:rsid w:val="00513317"/>
    <w:rsid w:val="00523CE4"/>
    <w:rsid w:val="00527700"/>
    <w:rsid w:val="005509EA"/>
    <w:rsid w:val="00553FF1"/>
    <w:rsid w:val="005731D7"/>
    <w:rsid w:val="00581648"/>
    <w:rsid w:val="005E56A7"/>
    <w:rsid w:val="00641B3F"/>
    <w:rsid w:val="006558FD"/>
    <w:rsid w:val="006664EA"/>
    <w:rsid w:val="00675686"/>
    <w:rsid w:val="006B54A6"/>
    <w:rsid w:val="006D339E"/>
    <w:rsid w:val="006E3D06"/>
    <w:rsid w:val="006E6837"/>
    <w:rsid w:val="006F0A57"/>
    <w:rsid w:val="00701144"/>
    <w:rsid w:val="00726FD8"/>
    <w:rsid w:val="00747393"/>
    <w:rsid w:val="00747A0B"/>
    <w:rsid w:val="007636EC"/>
    <w:rsid w:val="007744C8"/>
    <w:rsid w:val="007B5DC9"/>
    <w:rsid w:val="007D1A3A"/>
    <w:rsid w:val="007D1D9F"/>
    <w:rsid w:val="007E22AD"/>
    <w:rsid w:val="007F654D"/>
    <w:rsid w:val="00825658"/>
    <w:rsid w:val="00832B53"/>
    <w:rsid w:val="00873EA7"/>
    <w:rsid w:val="00883598"/>
    <w:rsid w:val="008A7BA8"/>
    <w:rsid w:val="008D7A5E"/>
    <w:rsid w:val="008E0DA0"/>
    <w:rsid w:val="008E6C24"/>
    <w:rsid w:val="0090011A"/>
    <w:rsid w:val="009168FC"/>
    <w:rsid w:val="0092356D"/>
    <w:rsid w:val="00946CA1"/>
    <w:rsid w:val="00970258"/>
    <w:rsid w:val="00970EA2"/>
    <w:rsid w:val="009B0EDE"/>
    <w:rsid w:val="009B10F1"/>
    <w:rsid w:val="009B3F32"/>
    <w:rsid w:val="009B7F1B"/>
    <w:rsid w:val="009D6F84"/>
    <w:rsid w:val="009E090B"/>
    <w:rsid w:val="009E1206"/>
    <w:rsid w:val="009E76BB"/>
    <w:rsid w:val="009F48F9"/>
    <w:rsid w:val="00A2503F"/>
    <w:rsid w:val="00A33029"/>
    <w:rsid w:val="00A46B43"/>
    <w:rsid w:val="00A55061"/>
    <w:rsid w:val="00AA3480"/>
    <w:rsid w:val="00AA7138"/>
    <w:rsid w:val="00AB64C7"/>
    <w:rsid w:val="00AC0B1C"/>
    <w:rsid w:val="00AC2368"/>
    <w:rsid w:val="00AD182F"/>
    <w:rsid w:val="00AD1BCE"/>
    <w:rsid w:val="00AF0B2B"/>
    <w:rsid w:val="00AF78FE"/>
    <w:rsid w:val="00B21D63"/>
    <w:rsid w:val="00B47DF8"/>
    <w:rsid w:val="00B6423F"/>
    <w:rsid w:val="00B702C5"/>
    <w:rsid w:val="00BA0470"/>
    <w:rsid w:val="00BA6662"/>
    <w:rsid w:val="00BB6723"/>
    <w:rsid w:val="00BB74B0"/>
    <w:rsid w:val="00BD0775"/>
    <w:rsid w:val="00C30639"/>
    <w:rsid w:val="00C62F8B"/>
    <w:rsid w:val="00C8044F"/>
    <w:rsid w:val="00C9019E"/>
    <w:rsid w:val="00CA3C91"/>
    <w:rsid w:val="00CA461E"/>
    <w:rsid w:val="00CF4C9A"/>
    <w:rsid w:val="00D31D3C"/>
    <w:rsid w:val="00D55B71"/>
    <w:rsid w:val="00D742EE"/>
    <w:rsid w:val="00DB6E9E"/>
    <w:rsid w:val="00DD5112"/>
    <w:rsid w:val="00DE1E53"/>
    <w:rsid w:val="00E24901"/>
    <w:rsid w:val="00E5485E"/>
    <w:rsid w:val="00E570BB"/>
    <w:rsid w:val="00E8711C"/>
    <w:rsid w:val="00E952FD"/>
    <w:rsid w:val="00EA5F20"/>
    <w:rsid w:val="00ED3BAD"/>
    <w:rsid w:val="00ED655C"/>
    <w:rsid w:val="00EF436B"/>
    <w:rsid w:val="00F070FB"/>
    <w:rsid w:val="00F1095D"/>
    <w:rsid w:val="00F179D4"/>
    <w:rsid w:val="00F30DDB"/>
    <w:rsid w:val="00F37204"/>
    <w:rsid w:val="00F42318"/>
    <w:rsid w:val="00F569DF"/>
    <w:rsid w:val="00F933AF"/>
    <w:rsid w:val="00FC09B6"/>
    <w:rsid w:val="00FE4B1F"/>
    <w:rsid w:val="00FF2307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F38"/>
  </w:style>
  <w:style w:type="paragraph" w:styleId="a5">
    <w:name w:val="footer"/>
    <w:basedOn w:val="a"/>
    <w:link w:val="a6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F38"/>
  </w:style>
  <w:style w:type="character" w:styleId="a7">
    <w:name w:val="annotation reference"/>
    <w:basedOn w:val="a0"/>
    <w:uiPriority w:val="99"/>
    <w:semiHidden/>
    <w:unhideWhenUsed/>
    <w:rsid w:val="00F569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69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69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69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69D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9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13927"/>
    <w:pPr>
      <w:ind w:leftChars="400" w:left="840"/>
    </w:pPr>
  </w:style>
  <w:style w:type="table" w:styleId="af">
    <w:name w:val="Table Grid"/>
    <w:basedOn w:val="a1"/>
    <w:rsid w:val="00581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513317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:szCs w:val="24"/>
    </w:rPr>
  </w:style>
  <w:style w:type="paragraph" w:customStyle="1" w:styleId="af1">
    <w:name w:val="第○条"/>
    <w:basedOn w:val="a"/>
    <w:rsid w:val="00513317"/>
    <w:pPr>
      <w:ind w:left="100" w:hangingChars="100" w:hanging="100"/>
    </w:pPr>
    <w:rPr>
      <w:rFonts w:ascii="ＤＦ平成明朝体W5" w:eastAsia="ＤＦ平成明朝体W5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F38"/>
  </w:style>
  <w:style w:type="paragraph" w:styleId="a5">
    <w:name w:val="footer"/>
    <w:basedOn w:val="a"/>
    <w:link w:val="a6"/>
    <w:uiPriority w:val="99"/>
    <w:unhideWhenUsed/>
    <w:rsid w:val="00214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F38"/>
  </w:style>
  <w:style w:type="character" w:styleId="a7">
    <w:name w:val="annotation reference"/>
    <w:basedOn w:val="a0"/>
    <w:uiPriority w:val="99"/>
    <w:semiHidden/>
    <w:unhideWhenUsed/>
    <w:rsid w:val="00F569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69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69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69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69D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6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9D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13927"/>
    <w:pPr>
      <w:ind w:leftChars="400" w:left="840"/>
    </w:pPr>
  </w:style>
  <w:style w:type="table" w:styleId="af">
    <w:name w:val="Table Grid"/>
    <w:basedOn w:val="a1"/>
    <w:rsid w:val="00581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513317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Times New Roman" w:eastAsia="ＭＳ 明朝" w:hAnsi="Times New Roman" w:cs="Times New Roman"/>
      <w:spacing w:val="1"/>
      <w:kern w:val="0"/>
      <w:sz w:val="24"/>
      <w:szCs w:val="24"/>
    </w:rPr>
  </w:style>
  <w:style w:type="paragraph" w:customStyle="1" w:styleId="af1">
    <w:name w:val="第○条"/>
    <w:basedOn w:val="a"/>
    <w:rsid w:val="00513317"/>
    <w:pPr>
      <w:ind w:left="100" w:hangingChars="100" w:hanging="100"/>
    </w:pPr>
    <w:rPr>
      <w:rFonts w:ascii="ＤＦ平成明朝体W5" w:eastAsia="ＤＦ平成明朝体W5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2334-DED0-482B-B9AB-07A9DEDD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D4C51F32</Template>
  <TotalTime>211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西原町役場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takako_i</dc:creator>
  <cp:lastModifiedBy>新垣 良太</cp:lastModifiedBy>
  <cp:revision>26</cp:revision>
  <cp:lastPrinted>2023-01-26T02:19:00Z</cp:lastPrinted>
  <dcterms:created xsi:type="dcterms:W3CDTF">2019-11-11T03:02:00Z</dcterms:created>
  <dcterms:modified xsi:type="dcterms:W3CDTF">2024-12-12T04:24:00Z</dcterms:modified>
</cp:coreProperties>
</file>