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CE" w:rsidRDefault="00AD1BCE" w:rsidP="008E6C24">
      <w:pPr>
        <w:pStyle w:val="af0"/>
        <w:snapToGrid w:val="0"/>
        <w:spacing w:line="240" w:lineRule="auto"/>
        <w:rPr>
          <w:rFonts w:ascii="ＭＳ 明朝" w:hAnsi="ＭＳ 明朝"/>
          <w:spacing w:val="10"/>
          <w:position w:val="-2"/>
        </w:rPr>
      </w:pPr>
      <w:r>
        <w:rPr>
          <w:rFonts w:ascii="ＭＳ 明朝" w:hAnsi="ＭＳ 明朝" w:hint="eastAsia"/>
          <w:spacing w:val="10"/>
          <w:position w:val="-2"/>
        </w:rPr>
        <w:t>様式第１号（第５条関係）</w:t>
      </w:r>
    </w:p>
    <w:p w:rsidR="00AD1BCE" w:rsidRDefault="00AD1BCE" w:rsidP="00AD1BCE">
      <w:pPr>
        <w:jc w:val="right"/>
        <w:rPr>
          <w:rFonts w:ascii="ＭＳ Ｐ明朝" w:eastAsia="ＭＳ Ｐ明朝" w:hAnsi="ＭＳ Ｐ明朝"/>
          <w:kern w:val="0"/>
          <w:szCs w:val="21"/>
        </w:rPr>
      </w:pPr>
      <w:r w:rsidRPr="00CF20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  <w:r w:rsidRPr="00CF204B">
        <w:rPr>
          <w:rFonts w:ascii="ＭＳ Ｐ明朝" w:eastAsia="ＭＳ Ｐ明朝" w:hAnsi="ＭＳ Ｐ明朝" w:hint="eastAsia"/>
          <w:szCs w:val="21"/>
        </w:rPr>
        <w:t xml:space="preserve">　</w:t>
      </w:r>
      <w:r w:rsidRPr="00AD1BCE">
        <w:rPr>
          <w:rFonts w:ascii="ＭＳ Ｐ明朝" w:eastAsia="ＭＳ Ｐ明朝" w:hAnsi="ＭＳ Ｐ明朝" w:hint="eastAsia"/>
          <w:spacing w:val="93"/>
          <w:kern w:val="0"/>
          <w:szCs w:val="21"/>
          <w:fitText w:val="1930" w:id="2070055432"/>
        </w:rPr>
        <w:t xml:space="preserve">年　　月　　</w:t>
      </w:r>
      <w:r w:rsidRPr="00AD1BCE">
        <w:rPr>
          <w:rFonts w:ascii="ＭＳ Ｐ明朝" w:eastAsia="ＭＳ Ｐ明朝" w:hAnsi="ＭＳ Ｐ明朝" w:hint="eastAsia"/>
          <w:kern w:val="0"/>
          <w:szCs w:val="21"/>
          <w:fitText w:val="1930" w:id="2070055432"/>
        </w:rPr>
        <w:t>日</w:t>
      </w:r>
    </w:p>
    <w:p w:rsidR="00AD1BCE" w:rsidRDefault="00AD1BCE" w:rsidP="00AD1BCE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AD1BCE" w:rsidRPr="00CF204B" w:rsidRDefault="00AD1BCE" w:rsidP="00AD1BCE">
      <w:pPr>
        <w:jc w:val="right"/>
        <w:rPr>
          <w:rFonts w:ascii="ＭＳ Ｐ明朝" w:eastAsia="ＭＳ Ｐ明朝" w:hAnsi="ＭＳ Ｐ明朝"/>
          <w:szCs w:val="21"/>
        </w:rPr>
      </w:pPr>
    </w:p>
    <w:p w:rsidR="00AD1BCE" w:rsidRPr="00340D80" w:rsidRDefault="00AD1BCE" w:rsidP="00AD1BCE">
      <w:pPr>
        <w:rPr>
          <w:rFonts w:ascii="ＭＳ Ｐ明朝" w:eastAsia="ＭＳ Ｐ明朝" w:hAnsi="ＭＳ Ｐ明朝"/>
          <w:sz w:val="24"/>
        </w:rPr>
      </w:pPr>
      <w:r w:rsidRPr="00340D80">
        <w:rPr>
          <w:rFonts w:ascii="ＭＳ Ｐ明朝" w:eastAsia="ＭＳ Ｐ明朝" w:hAnsi="ＭＳ Ｐ明朝" w:hint="eastAsia"/>
          <w:sz w:val="24"/>
        </w:rPr>
        <w:t>西原町人材育成会</w:t>
      </w:r>
    </w:p>
    <w:p w:rsidR="00AD1BCE" w:rsidRPr="00340D80" w:rsidRDefault="00AD1BCE" w:rsidP="00AD1BCE">
      <w:pPr>
        <w:rPr>
          <w:rFonts w:ascii="ＭＳ Ｐ明朝" w:eastAsia="ＭＳ Ｐ明朝" w:hAnsi="ＭＳ Ｐ明朝"/>
          <w:sz w:val="24"/>
        </w:rPr>
      </w:pPr>
      <w:r w:rsidRPr="00340D80">
        <w:rPr>
          <w:rFonts w:ascii="ＭＳ Ｐ明朝" w:eastAsia="ＭＳ Ｐ明朝" w:hAnsi="ＭＳ Ｐ明朝" w:hint="eastAsia"/>
          <w:sz w:val="24"/>
        </w:rPr>
        <w:t xml:space="preserve">会長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340D80">
        <w:rPr>
          <w:rFonts w:ascii="ＭＳ Ｐ明朝" w:eastAsia="ＭＳ Ｐ明朝" w:hAnsi="ＭＳ Ｐ明朝" w:hint="eastAsia"/>
          <w:sz w:val="24"/>
        </w:rPr>
        <w:t xml:space="preserve">　　　殿</w:t>
      </w:r>
    </w:p>
    <w:p w:rsidR="00AD1BCE" w:rsidRPr="00340D80" w:rsidRDefault="00AD1BCE" w:rsidP="00AD1BCE">
      <w:pPr>
        <w:rPr>
          <w:rFonts w:ascii="ＭＳ Ｐ明朝" w:eastAsia="ＭＳ Ｐ明朝" w:hAnsi="ＭＳ Ｐ明朝"/>
          <w:sz w:val="24"/>
        </w:rPr>
      </w:pPr>
    </w:p>
    <w:p w:rsidR="00AD1BCE" w:rsidRPr="00340D80" w:rsidRDefault="00AD1BCE" w:rsidP="00AD1BCE">
      <w:pPr>
        <w:rPr>
          <w:rFonts w:ascii="ＭＳ Ｐ明朝" w:eastAsia="ＭＳ Ｐ明朝" w:hAnsi="ＭＳ Ｐ明朝"/>
          <w:szCs w:val="21"/>
        </w:rPr>
      </w:pPr>
      <w:r w:rsidRPr="00340D80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</w:t>
      </w:r>
    </w:p>
    <w:p w:rsidR="00AD1BCE" w:rsidRPr="00340D80" w:rsidRDefault="00AD1BCE" w:rsidP="00AD1BCE">
      <w:pPr>
        <w:jc w:val="center"/>
        <w:rPr>
          <w:rFonts w:ascii="ＭＳ 明朝" w:hAnsi="ＭＳ 明朝"/>
          <w:sz w:val="28"/>
          <w:szCs w:val="28"/>
        </w:rPr>
      </w:pPr>
      <w:r w:rsidRPr="00340D80">
        <w:rPr>
          <w:rFonts w:ascii="ＭＳ 明朝" w:hAnsi="ＭＳ 明朝" w:hint="eastAsia"/>
          <w:sz w:val="28"/>
          <w:szCs w:val="28"/>
        </w:rPr>
        <w:t>西原町人材育成会入学支度金</w:t>
      </w:r>
      <w:r>
        <w:rPr>
          <w:rFonts w:ascii="ＭＳ 明朝" w:hAnsi="ＭＳ 明朝" w:hint="eastAsia"/>
          <w:sz w:val="28"/>
          <w:szCs w:val="28"/>
        </w:rPr>
        <w:t>支給</w:t>
      </w:r>
      <w:r w:rsidRPr="00340D80">
        <w:rPr>
          <w:rFonts w:ascii="ＭＳ 明朝" w:hAnsi="ＭＳ 明朝" w:hint="eastAsia"/>
          <w:sz w:val="28"/>
          <w:szCs w:val="28"/>
        </w:rPr>
        <w:t>申請書</w:t>
      </w:r>
    </w:p>
    <w:p w:rsidR="00AD1BCE" w:rsidRDefault="00AD1BCE" w:rsidP="00AD1BCE">
      <w:pPr>
        <w:rPr>
          <w:rFonts w:ascii="ＭＳ Ｐ明朝" w:eastAsia="ＭＳ Ｐ明朝" w:hAnsi="ＭＳ Ｐ明朝"/>
          <w:szCs w:val="21"/>
        </w:rPr>
      </w:pPr>
    </w:p>
    <w:p w:rsidR="00AD1BCE" w:rsidRPr="00CF204B" w:rsidRDefault="00AD1BCE" w:rsidP="00AD1BCE">
      <w:pPr>
        <w:rPr>
          <w:rFonts w:ascii="ＭＳ Ｐ明朝" w:eastAsia="ＭＳ Ｐ明朝" w:hAnsi="ＭＳ Ｐ明朝"/>
          <w:szCs w:val="21"/>
        </w:rPr>
      </w:pPr>
    </w:p>
    <w:p w:rsidR="00AD1BCE" w:rsidRPr="00340D80" w:rsidRDefault="00AD1BCE" w:rsidP="00AD1BCE">
      <w:pPr>
        <w:ind w:firstLineChars="100" w:firstLine="240"/>
        <w:rPr>
          <w:rFonts w:ascii="ＭＳ 明朝" w:hAnsi="ＭＳ 明朝"/>
          <w:sz w:val="24"/>
        </w:rPr>
      </w:pPr>
      <w:r w:rsidRPr="00340D80">
        <w:rPr>
          <w:rFonts w:ascii="ＭＳ 明朝" w:hAnsi="ＭＳ 明朝" w:hint="eastAsia"/>
          <w:sz w:val="24"/>
        </w:rPr>
        <w:t>下記のとお</w:t>
      </w:r>
      <w:r>
        <w:rPr>
          <w:rFonts w:ascii="ＭＳ 明朝" w:hAnsi="ＭＳ 明朝" w:hint="eastAsia"/>
          <w:sz w:val="24"/>
        </w:rPr>
        <w:t>り</w:t>
      </w:r>
      <w:r w:rsidRPr="00340D80">
        <w:rPr>
          <w:rFonts w:ascii="ＭＳ 明朝" w:hAnsi="ＭＳ 明朝" w:hint="eastAsia"/>
          <w:sz w:val="24"/>
        </w:rPr>
        <w:t>西原町人材育成会高等学校等入学支度金</w:t>
      </w:r>
      <w:r>
        <w:rPr>
          <w:rFonts w:ascii="ＭＳ 明朝" w:hAnsi="ＭＳ 明朝" w:hint="eastAsia"/>
          <w:sz w:val="24"/>
        </w:rPr>
        <w:t>支給</w:t>
      </w:r>
      <w:r w:rsidRPr="00340D80">
        <w:rPr>
          <w:rFonts w:ascii="ＭＳ 明朝" w:hAnsi="ＭＳ 明朝" w:hint="eastAsia"/>
          <w:sz w:val="24"/>
        </w:rPr>
        <w:t>規程第</w:t>
      </w:r>
      <w:r>
        <w:rPr>
          <w:rFonts w:ascii="ＭＳ 明朝" w:hAnsi="ＭＳ 明朝" w:hint="eastAsia"/>
          <w:sz w:val="24"/>
        </w:rPr>
        <w:t>5</w:t>
      </w:r>
      <w:r w:rsidRPr="00340D80">
        <w:rPr>
          <w:rFonts w:ascii="ＭＳ 明朝" w:hAnsi="ＭＳ 明朝" w:hint="eastAsia"/>
          <w:sz w:val="24"/>
        </w:rPr>
        <w:t>条の規定により関係書類を添えて申請します。</w:t>
      </w:r>
    </w:p>
    <w:p w:rsidR="00AD1BCE" w:rsidRPr="00C36422" w:rsidRDefault="00AD1BCE" w:rsidP="00AD1BCE">
      <w:pPr>
        <w:jc w:val="center"/>
        <w:rPr>
          <w:rFonts w:ascii="ＭＳ 明朝" w:hAnsi="ＭＳ 明朝"/>
          <w:szCs w:val="21"/>
        </w:rPr>
      </w:pPr>
      <w:r w:rsidRPr="00C36422">
        <w:rPr>
          <w:rFonts w:ascii="ＭＳ 明朝" w:hAnsi="ＭＳ 明朝" w:hint="eastAsia"/>
          <w:szCs w:val="21"/>
        </w:rPr>
        <w:t>記</w:t>
      </w:r>
    </w:p>
    <w:p w:rsidR="00AD1BCE" w:rsidRDefault="00AD1BCE" w:rsidP="00AD1BCE">
      <w:pPr>
        <w:rPr>
          <w:rFonts w:ascii="ＭＳ 明朝" w:hAnsi="ＭＳ 明朝"/>
          <w:szCs w:val="21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7998"/>
      </w:tblGrid>
      <w:tr w:rsidR="00AD1BCE" w:rsidRPr="00EE7002" w:rsidTr="00AD1BCE">
        <w:trPr>
          <w:trHeight w:val="563"/>
        </w:trPr>
        <w:tc>
          <w:tcPr>
            <w:tcW w:w="1384" w:type="dxa"/>
            <w:vMerge w:val="restart"/>
            <w:vAlign w:val="center"/>
          </w:tcPr>
          <w:p w:rsidR="00AD1BCE" w:rsidRPr="00EE7002" w:rsidRDefault="00AD1BCE" w:rsidP="00AD1BCE">
            <w:pPr>
              <w:jc w:val="center"/>
              <w:rPr>
                <w:rFonts w:ascii="ＭＳ 明朝" w:hAnsi="ＭＳ 明朝"/>
                <w:szCs w:val="21"/>
              </w:rPr>
            </w:pPr>
            <w:r w:rsidRPr="00C30639">
              <w:rPr>
                <w:rFonts w:ascii="ＭＳ 明朝" w:hAnsi="ＭＳ 明朝" w:hint="eastAsia"/>
                <w:spacing w:val="75"/>
                <w:kern w:val="0"/>
                <w:szCs w:val="21"/>
                <w:fitText w:val="965" w:id="2070055433"/>
              </w:rPr>
              <w:t>保護</w:t>
            </w:r>
            <w:r w:rsidRPr="00C30639">
              <w:rPr>
                <w:rFonts w:ascii="ＭＳ 明朝" w:hAnsi="ＭＳ 明朝" w:hint="eastAsia"/>
                <w:spacing w:val="15"/>
                <w:kern w:val="0"/>
                <w:szCs w:val="21"/>
                <w:fitText w:val="965" w:id="2070055433"/>
              </w:rPr>
              <w:t>者</w:t>
            </w:r>
          </w:p>
        </w:tc>
        <w:tc>
          <w:tcPr>
            <w:tcW w:w="1276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  <w:r w:rsidRPr="00AD1BCE">
              <w:rPr>
                <w:rFonts w:ascii="ＭＳ 明朝" w:hAnsi="ＭＳ 明朝" w:hint="eastAsia"/>
                <w:spacing w:val="272"/>
                <w:kern w:val="0"/>
                <w:szCs w:val="21"/>
                <w:fitText w:val="965" w:id="2070055434"/>
              </w:rPr>
              <w:t>住</w:t>
            </w:r>
            <w:r w:rsidRPr="00AD1BCE">
              <w:rPr>
                <w:rFonts w:ascii="ＭＳ 明朝" w:hAnsi="ＭＳ 明朝" w:hint="eastAsia"/>
                <w:kern w:val="0"/>
                <w:szCs w:val="21"/>
                <w:fitText w:val="965" w:id="2070055434"/>
              </w:rPr>
              <w:t>所</w:t>
            </w:r>
          </w:p>
        </w:tc>
        <w:tc>
          <w:tcPr>
            <w:tcW w:w="7998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</w:p>
        </w:tc>
      </w:tr>
      <w:tr w:rsidR="00AD1BCE" w:rsidRPr="00EE7002" w:rsidTr="00AD1BCE">
        <w:trPr>
          <w:trHeight w:val="595"/>
        </w:trPr>
        <w:tc>
          <w:tcPr>
            <w:tcW w:w="1384" w:type="dxa"/>
            <w:vMerge/>
            <w:vAlign w:val="center"/>
          </w:tcPr>
          <w:p w:rsidR="00AD1BCE" w:rsidRPr="00EE7002" w:rsidRDefault="00AD1BCE" w:rsidP="00AD1B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  <w:r w:rsidRPr="00AD1BCE">
              <w:rPr>
                <w:rFonts w:ascii="ＭＳ 明朝" w:hAnsi="ＭＳ 明朝" w:hint="eastAsia"/>
                <w:spacing w:val="272"/>
                <w:kern w:val="0"/>
                <w:szCs w:val="21"/>
                <w:fitText w:val="965" w:id="2070055435"/>
              </w:rPr>
              <w:t>氏</w:t>
            </w:r>
            <w:r w:rsidRPr="00AD1BCE">
              <w:rPr>
                <w:rFonts w:ascii="ＭＳ 明朝" w:hAnsi="ＭＳ 明朝" w:hint="eastAsia"/>
                <w:kern w:val="0"/>
                <w:szCs w:val="21"/>
                <w:fitText w:val="965" w:id="2070055435"/>
              </w:rPr>
              <w:t>名</w:t>
            </w:r>
          </w:p>
        </w:tc>
        <w:tc>
          <w:tcPr>
            <w:tcW w:w="7998" w:type="dxa"/>
            <w:vAlign w:val="center"/>
          </w:tcPr>
          <w:p w:rsidR="00AD1BCE" w:rsidRPr="00EE7002" w:rsidRDefault="00AD1BCE" w:rsidP="006558FD">
            <w:pPr>
              <w:rPr>
                <w:rFonts w:ascii="ＭＳ 明朝" w:hAnsi="ＭＳ 明朝"/>
                <w:szCs w:val="21"/>
              </w:rPr>
            </w:pPr>
            <w:r w:rsidRPr="00EE7002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558FD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7002">
              <w:rPr>
                <w:rFonts w:ascii="ＭＳ 明朝" w:hAnsi="ＭＳ 明朝" w:hint="eastAsia"/>
                <w:szCs w:val="21"/>
              </w:rPr>
              <w:t xml:space="preserve">　　　　　　　　　　　　　㊞　（生徒との関係：　　　　　）</w:t>
            </w:r>
          </w:p>
        </w:tc>
      </w:tr>
      <w:tr w:rsidR="00AD1BCE" w:rsidRPr="00EE7002" w:rsidTr="00AD1BCE">
        <w:trPr>
          <w:trHeight w:val="563"/>
        </w:trPr>
        <w:tc>
          <w:tcPr>
            <w:tcW w:w="1384" w:type="dxa"/>
            <w:vMerge/>
            <w:vAlign w:val="center"/>
          </w:tcPr>
          <w:p w:rsidR="00AD1BCE" w:rsidRPr="00EE7002" w:rsidRDefault="00AD1BCE" w:rsidP="00AD1B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  <w:r w:rsidRPr="00C30639">
              <w:rPr>
                <w:rFonts w:ascii="ＭＳ 明朝" w:hAnsi="ＭＳ 明朝" w:hint="eastAsia"/>
                <w:spacing w:val="30"/>
                <w:kern w:val="0"/>
                <w:szCs w:val="21"/>
                <w:fitText w:val="965" w:id="2070055436"/>
              </w:rPr>
              <w:t>電話番</w:t>
            </w:r>
            <w:r w:rsidRPr="00C30639">
              <w:rPr>
                <w:rFonts w:ascii="ＭＳ 明朝" w:hAnsi="ＭＳ 明朝" w:hint="eastAsia"/>
                <w:spacing w:val="-30"/>
                <w:kern w:val="0"/>
                <w:szCs w:val="21"/>
                <w:fitText w:val="965" w:id="2070055436"/>
              </w:rPr>
              <w:t>号</w:t>
            </w:r>
          </w:p>
        </w:tc>
        <w:tc>
          <w:tcPr>
            <w:tcW w:w="7998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</w:p>
        </w:tc>
      </w:tr>
      <w:tr w:rsidR="00AD1BCE" w:rsidRPr="00EE7002" w:rsidTr="00AD1BCE">
        <w:trPr>
          <w:trHeight w:val="595"/>
        </w:trPr>
        <w:tc>
          <w:tcPr>
            <w:tcW w:w="1384" w:type="dxa"/>
            <w:vMerge w:val="restart"/>
            <w:vAlign w:val="center"/>
          </w:tcPr>
          <w:p w:rsidR="00AD1BCE" w:rsidRPr="00EE7002" w:rsidRDefault="00AD1BCE" w:rsidP="00AD1B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対象生徒</w:t>
            </w:r>
          </w:p>
        </w:tc>
        <w:tc>
          <w:tcPr>
            <w:tcW w:w="1276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  <w:r w:rsidRPr="00AD1BCE">
              <w:rPr>
                <w:rFonts w:ascii="ＭＳ 明朝" w:hAnsi="ＭＳ 明朝" w:hint="eastAsia"/>
                <w:spacing w:val="272"/>
                <w:kern w:val="0"/>
                <w:szCs w:val="21"/>
                <w:fitText w:val="965" w:id="2070055437"/>
              </w:rPr>
              <w:t>住</w:t>
            </w:r>
            <w:r w:rsidRPr="00AD1BCE">
              <w:rPr>
                <w:rFonts w:ascii="ＭＳ 明朝" w:hAnsi="ＭＳ 明朝" w:hint="eastAsia"/>
                <w:kern w:val="0"/>
                <w:szCs w:val="21"/>
                <w:fitText w:val="965" w:id="2070055437"/>
              </w:rPr>
              <w:t>所</w:t>
            </w:r>
          </w:p>
        </w:tc>
        <w:tc>
          <w:tcPr>
            <w:tcW w:w="7998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</w:p>
        </w:tc>
      </w:tr>
      <w:tr w:rsidR="00AD1BCE" w:rsidRPr="00EE7002" w:rsidTr="00AD1BCE">
        <w:trPr>
          <w:trHeight w:val="595"/>
        </w:trPr>
        <w:tc>
          <w:tcPr>
            <w:tcW w:w="1384" w:type="dxa"/>
            <w:vMerge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  <w:r w:rsidRPr="00AD1BCE">
              <w:rPr>
                <w:rFonts w:ascii="ＭＳ 明朝" w:hAnsi="ＭＳ 明朝" w:hint="eastAsia"/>
                <w:spacing w:val="272"/>
                <w:kern w:val="0"/>
                <w:szCs w:val="21"/>
                <w:fitText w:val="965" w:id="2070055438"/>
              </w:rPr>
              <w:t>氏</w:t>
            </w:r>
            <w:r w:rsidRPr="00AD1BCE">
              <w:rPr>
                <w:rFonts w:ascii="ＭＳ 明朝" w:hAnsi="ＭＳ 明朝" w:hint="eastAsia"/>
                <w:kern w:val="0"/>
                <w:szCs w:val="21"/>
                <w:fitText w:val="965" w:id="2070055438"/>
              </w:rPr>
              <w:t>名</w:t>
            </w:r>
          </w:p>
        </w:tc>
        <w:tc>
          <w:tcPr>
            <w:tcW w:w="7998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</w:p>
        </w:tc>
      </w:tr>
      <w:tr w:rsidR="00AD1BCE" w:rsidRPr="00EE7002" w:rsidTr="00AD1BCE">
        <w:trPr>
          <w:trHeight w:val="595"/>
        </w:trPr>
        <w:tc>
          <w:tcPr>
            <w:tcW w:w="1384" w:type="dxa"/>
            <w:vMerge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  <w:r w:rsidRPr="00C30639">
              <w:rPr>
                <w:rFonts w:ascii="ＭＳ 明朝" w:hAnsi="ＭＳ 明朝" w:hint="eastAsia"/>
                <w:spacing w:val="75"/>
                <w:kern w:val="0"/>
                <w:szCs w:val="21"/>
                <w:fitText w:val="965" w:id="2070055439"/>
              </w:rPr>
              <w:t>学校</w:t>
            </w:r>
            <w:r w:rsidRPr="00C30639">
              <w:rPr>
                <w:rFonts w:ascii="ＭＳ 明朝" w:hAnsi="ＭＳ 明朝" w:hint="eastAsia"/>
                <w:spacing w:val="15"/>
                <w:kern w:val="0"/>
                <w:szCs w:val="21"/>
                <w:fitText w:val="965" w:id="2070055439"/>
              </w:rPr>
              <w:t>名</w:t>
            </w:r>
          </w:p>
        </w:tc>
        <w:tc>
          <w:tcPr>
            <w:tcW w:w="7998" w:type="dxa"/>
            <w:vAlign w:val="center"/>
          </w:tcPr>
          <w:p w:rsidR="00AD1BCE" w:rsidRPr="00EE7002" w:rsidRDefault="00AD1BCE" w:rsidP="00AD1BC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1BCE" w:rsidRPr="00C36422" w:rsidRDefault="00AD1BCE" w:rsidP="00AD1BCE">
      <w:pPr>
        <w:rPr>
          <w:rFonts w:ascii="ＭＳ 明朝" w:hAnsi="ＭＳ 明朝"/>
          <w:szCs w:val="21"/>
        </w:rPr>
      </w:pPr>
    </w:p>
    <w:p w:rsidR="00AD1BCE" w:rsidRPr="00C36422" w:rsidRDefault="00AD1BCE" w:rsidP="00AD1BCE">
      <w:pPr>
        <w:rPr>
          <w:rFonts w:ascii="ＭＳ 明朝" w:hAnsi="ＭＳ 明朝"/>
          <w:szCs w:val="21"/>
        </w:rPr>
      </w:pPr>
      <w:r w:rsidRPr="00C36422">
        <w:rPr>
          <w:rFonts w:ascii="ＭＳ 明朝" w:hAnsi="ＭＳ 明朝" w:hint="eastAsia"/>
          <w:szCs w:val="21"/>
        </w:rPr>
        <w:t>（添付書類）</w:t>
      </w:r>
    </w:p>
    <w:p w:rsidR="00AD1BCE" w:rsidRDefault="00AD1BCE" w:rsidP="00AD1BCE">
      <w:pPr>
        <w:ind w:leftChars="100" w:left="210"/>
        <w:rPr>
          <w:rFonts w:ascii="ＭＳ 明朝" w:hAnsi="ＭＳ 明朝"/>
          <w:szCs w:val="21"/>
        </w:rPr>
      </w:pPr>
      <w:r w:rsidRPr="00C36422">
        <w:rPr>
          <w:rFonts w:ascii="ＭＳ 明朝" w:hAnsi="ＭＳ 明朝" w:hint="eastAsia"/>
          <w:szCs w:val="21"/>
        </w:rPr>
        <w:t>①</w:t>
      </w:r>
      <w:r>
        <w:rPr>
          <w:rFonts w:ascii="ＭＳ 明朝" w:hAnsi="ＭＳ 明朝" w:hint="eastAsia"/>
          <w:szCs w:val="21"/>
        </w:rPr>
        <w:t xml:space="preserve">　高等学校等入学支度金給付願書（様式第2号）　②　高等学校等入学支度金推薦書及び成績証明書（様式第3号）</w:t>
      </w:r>
    </w:p>
    <w:p w:rsidR="00AD1BCE" w:rsidRPr="00C36422" w:rsidRDefault="00AD1BCE" w:rsidP="00AD1BCE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　住民票謄本（続柄記載）　④同一生計者（20歳以上）世帯全員の所得課税証明書　⑤通帳のコピー</w:t>
      </w:r>
    </w:p>
    <w:p w:rsidR="00AD1BCE" w:rsidRPr="00C36422" w:rsidRDefault="00AD1BCE" w:rsidP="00AD1BCE">
      <w:pPr>
        <w:ind w:firstLineChars="100" w:firstLine="210"/>
        <w:rPr>
          <w:rFonts w:ascii="ＭＳ 明朝" w:hAnsi="ＭＳ 明朝"/>
          <w:szCs w:val="21"/>
        </w:rPr>
      </w:pPr>
    </w:p>
    <w:p w:rsidR="00AD1BCE" w:rsidRPr="00BC6B28" w:rsidRDefault="00AD1BCE" w:rsidP="00AD1BCE">
      <w:pPr>
        <w:rPr>
          <w:rFonts w:ascii="ＭＳ 明朝" w:hAnsi="ＭＳ 明朝"/>
          <w:sz w:val="24"/>
        </w:rPr>
      </w:pPr>
      <w:r w:rsidRPr="00BC6B28">
        <w:rPr>
          <w:rFonts w:ascii="ＭＳ 明朝" w:hAnsi="ＭＳ 明朝" w:hint="eastAsia"/>
          <w:sz w:val="24"/>
        </w:rPr>
        <w:t xml:space="preserve">　請求金額　　　　　　　　　　　　　　　円　※人材育成会記入</w:t>
      </w:r>
    </w:p>
    <w:p w:rsidR="00AD1BCE" w:rsidRPr="00BC6B28" w:rsidRDefault="00AD1BCE" w:rsidP="00AD1BCE">
      <w:pPr>
        <w:rPr>
          <w:rFonts w:ascii="ＭＳ 明朝" w:hAnsi="ＭＳ 明朝"/>
          <w:sz w:val="24"/>
        </w:rPr>
      </w:pPr>
      <w:r w:rsidRPr="00BC6B28">
        <w:rPr>
          <w:rFonts w:ascii="ＭＳ 明朝" w:hAnsi="ＭＳ 明朝" w:hint="eastAsia"/>
          <w:sz w:val="24"/>
        </w:rPr>
        <w:t xml:space="preserve">　</w:t>
      </w:r>
    </w:p>
    <w:p w:rsidR="00AD1BCE" w:rsidRPr="00BC6B28" w:rsidRDefault="00AD1BCE" w:rsidP="00AD1BCE">
      <w:pPr>
        <w:pStyle w:val="af1"/>
        <w:ind w:leftChars="10" w:left="21" w:firstLineChars="100" w:firstLine="240"/>
        <w:rPr>
          <w:rFonts w:ascii="ＭＳ 明朝" w:eastAsia="ＭＳ 明朝" w:hAnsi="ＭＳ 明朝"/>
        </w:rPr>
      </w:pPr>
      <w:r w:rsidRPr="00BC6B28">
        <w:rPr>
          <w:rFonts w:ascii="ＭＳ 明朝" w:eastAsia="ＭＳ 明朝" w:hAnsi="ＭＳ 明朝" w:hint="eastAsia"/>
        </w:rPr>
        <w:t>振込先口座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560"/>
        <w:gridCol w:w="3083"/>
      </w:tblGrid>
      <w:tr w:rsidR="00AD1BCE" w:rsidRPr="00BC6B28" w:rsidTr="00AD1BCE">
        <w:trPr>
          <w:trHeight w:val="471"/>
        </w:trPr>
        <w:tc>
          <w:tcPr>
            <w:tcW w:w="1701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BC6B28">
              <w:rPr>
                <w:rFonts w:ascii="ＭＳ 明朝" w:hAnsi="ＭＳ 明朝" w:hint="eastAsia"/>
                <w:spacing w:val="0"/>
                <w:kern w:val="2"/>
              </w:rPr>
              <w:t xml:space="preserve">　金融機関名</w:t>
            </w:r>
          </w:p>
        </w:tc>
        <w:tc>
          <w:tcPr>
            <w:tcW w:w="3118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BC6B28">
              <w:rPr>
                <w:rFonts w:ascii="ＭＳ 明朝" w:hAnsi="ＭＳ 明朝" w:hint="eastAsia"/>
                <w:spacing w:val="0"/>
                <w:kern w:val="2"/>
              </w:rPr>
              <w:t>支店名等</w:t>
            </w:r>
          </w:p>
        </w:tc>
        <w:tc>
          <w:tcPr>
            <w:tcW w:w="3083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D1BCE" w:rsidRPr="00BC6B28" w:rsidTr="00AD1BCE">
        <w:trPr>
          <w:trHeight w:val="556"/>
        </w:trPr>
        <w:tc>
          <w:tcPr>
            <w:tcW w:w="1701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BC6B28">
              <w:rPr>
                <w:rFonts w:ascii="ＭＳ 明朝" w:hAnsi="ＭＳ 明朝" w:hint="eastAsia"/>
                <w:spacing w:val="0"/>
                <w:kern w:val="2"/>
              </w:rPr>
              <w:t>預金種目</w:t>
            </w:r>
          </w:p>
        </w:tc>
        <w:tc>
          <w:tcPr>
            <w:tcW w:w="3118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BC6B28">
              <w:rPr>
                <w:rFonts w:ascii="ＭＳ 明朝" w:hAnsi="ＭＳ 明朝" w:hint="eastAsia"/>
                <w:spacing w:val="0"/>
                <w:kern w:val="2"/>
              </w:rPr>
              <w:t>普</w:t>
            </w:r>
            <w:r>
              <w:rPr>
                <w:rFonts w:ascii="ＭＳ 明朝" w:hAnsi="ＭＳ 明朝" w:hint="eastAsia"/>
                <w:spacing w:val="0"/>
                <w:kern w:val="2"/>
              </w:rPr>
              <w:t xml:space="preserve">　　</w:t>
            </w:r>
            <w:r w:rsidRPr="00BC6B28">
              <w:rPr>
                <w:rFonts w:ascii="ＭＳ 明朝" w:hAnsi="ＭＳ 明朝" w:hint="eastAsia"/>
                <w:spacing w:val="0"/>
                <w:kern w:val="2"/>
              </w:rPr>
              <w:t xml:space="preserve">通　　</w:t>
            </w:r>
          </w:p>
        </w:tc>
        <w:tc>
          <w:tcPr>
            <w:tcW w:w="1560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BC6B28">
              <w:rPr>
                <w:rFonts w:ascii="ＭＳ 明朝" w:hAnsi="ＭＳ 明朝" w:hint="eastAsia"/>
                <w:spacing w:val="0"/>
                <w:kern w:val="2"/>
              </w:rPr>
              <w:t>口座番号</w:t>
            </w:r>
          </w:p>
        </w:tc>
        <w:tc>
          <w:tcPr>
            <w:tcW w:w="3083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D1BCE" w:rsidRPr="00BC6B28" w:rsidTr="00AD1BCE">
        <w:trPr>
          <w:trHeight w:val="281"/>
        </w:trPr>
        <w:tc>
          <w:tcPr>
            <w:tcW w:w="1701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hAnsi="ＭＳ 明朝"/>
                <w:spacing w:val="0"/>
                <w:kern w:val="2"/>
              </w:rPr>
            </w:pPr>
            <w:r w:rsidRPr="00BC6B28">
              <w:rPr>
                <w:rFonts w:ascii="ＭＳ 明朝" w:hAnsi="ＭＳ 明朝" w:hint="eastAsia"/>
                <w:spacing w:val="0"/>
                <w:kern w:val="2"/>
              </w:rPr>
              <w:t>フリガナ</w:t>
            </w:r>
          </w:p>
        </w:tc>
        <w:tc>
          <w:tcPr>
            <w:tcW w:w="7761" w:type="dxa"/>
            <w:gridSpan w:val="3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D1BCE" w:rsidRPr="00BC6B28" w:rsidTr="00AD1BCE">
        <w:trPr>
          <w:trHeight w:val="604"/>
        </w:trPr>
        <w:tc>
          <w:tcPr>
            <w:tcW w:w="1701" w:type="dxa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BC6B28">
              <w:rPr>
                <w:rFonts w:ascii="ＭＳ 明朝" w:hAnsi="ＭＳ 明朝" w:hint="eastAsia"/>
                <w:spacing w:val="0"/>
                <w:kern w:val="2"/>
              </w:rPr>
              <w:t>口座名義</w:t>
            </w:r>
          </w:p>
        </w:tc>
        <w:tc>
          <w:tcPr>
            <w:tcW w:w="7761" w:type="dxa"/>
            <w:gridSpan w:val="3"/>
            <w:vAlign w:val="center"/>
          </w:tcPr>
          <w:p w:rsidR="00AD1BCE" w:rsidRPr="00BC6B28" w:rsidRDefault="00AD1BCE" w:rsidP="00AD1BCE">
            <w:pPr>
              <w:pStyle w:val="af0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D1BCE" w:rsidRPr="00516470" w:rsidRDefault="00AD1BCE" w:rsidP="00AD1BCE">
      <w:pPr>
        <w:pStyle w:val="af0"/>
        <w:wordWrap/>
        <w:autoSpaceDE/>
        <w:autoSpaceDN/>
        <w:adjustRightInd/>
        <w:spacing w:line="240" w:lineRule="auto"/>
        <w:ind w:left="578" w:hanging="385"/>
        <w:rPr>
          <w:rFonts w:ascii="ＭＳ 明朝" w:hAnsi="ＭＳ 明朝"/>
          <w:color w:val="4BACC6"/>
          <w:spacing w:val="0"/>
          <w:kern w:val="2"/>
        </w:rPr>
      </w:pPr>
      <w:r w:rsidRPr="00BC6B28">
        <w:rPr>
          <w:rFonts w:ascii="ＭＳ 明朝" w:hAnsi="ＭＳ 明朝" w:hint="eastAsia"/>
          <w:spacing w:val="0"/>
          <w:kern w:val="2"/>
        </w:rPr>
        <w:t xml:space="preserve">　</w:t>
      </w:r>
    </w:p>
    <w:p w:rsidR="00AD1BCE" w:rsidRDefault="00AD1BCE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AD1BCE" w:rsidSect="004405C0">
      <w:pgSz w:w="11906" w:h="16838"/>
      <w:pgMar w:top="426" w:right="851" w:bottom="14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C9" w:rsidRDefault="007B5DC9" w:rsidP="00214F38">
      <w:r>
        <w:separator/>
      </w:r>
    </w:p>
  </w:endnote>
  <w:endnote w:type="continuationSeparator" w:id="0">
    <w:p w:rsidR="007B5DC9" w:rsidRDefault="007B5DC9" w:rsidP="0021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C9" w:rsidRDefault="007B5DC9" w:rsidP="00214F38">
      <w:r>
        <w:separator/>
      </w:r>
    </w:p>
  </w:footnote>
  <w:footnote w:type="continuationSeparator" w:id="0">
    <w:p w:rsidR="007B5DC9" w:rsidRDefault="007B5DC9" w:rsidP="0021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968"/>
    <w:multiLevelType w:val="hybridMultilevel"/>
    <w:tmpl w:val="D84A29D4"/>
    <w:lvl w:ilvl="0" w:tplc="C90C8C4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F40A04"/>
    <w:multiLevelType w:val="hybridMultilevel"/>
    <w:tmpl w:val="FD204C1A"/>
    <w:lvl w:ilvl="0" w:tplc="FF7841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17B69"/>
    <w:multiLevelType w:val="hybridMultilevel"/>
    <w:tmpl w:val="2CE22752"/>
    <w:lvl w:ilvl="0" w:tplc="0A22F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F52AA3"/>
    <w:multiLevelType w:val="hybridMultilevel"/>
    <w:tmpl w:val="1D407CDC"/>
    <w:lvl w:ilvl="0" w:tplc="A07AEB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2F22B0"/>
    <w:multiLevelType w:val="hybridMultilevel"/>
    <w:tmpl w:val="8558E7D2"/>
    <w:lvl w:ilvl="0" w:tplc="5D9A5D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9A8A0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BB"/>
    <w:rsid w:val="0002680B"/>
    <w:rsid w:val="0008510E"/>
    <w:rsid w:val="000A7E93"/>
    <w:rsid w:val="000B4534"/>
    <w:rsid w:val="000F75E4"/>
    <w:rsid w:val="001147BE"/>
    <w:rsid w:val="00121DB9"/>
    <w:rsid w:val="0012398F"/>
    <w:rsid w:val="00127167"/>
    <w:rsid w:val="00160CDD"/>
    <w:rsid w:val="001864BF"/>
    <w:rsid w:val="00192C66"/>
    <w:rsid w:val="001A2D21"/>
    <w:rsid w:val="001E695C"/>
    <w:rsid w:val="001F23BC"/>
    <w:rsid w:val="001F2BCB"/>
    <w:rsid w:val="002076EF"/>
    <w:rsid w:val="00212FAB"/>
    <w:rsid w:val="00214F38"/>
    <w:rsid w:val="002359D5"/>
    <w:rsid w:val="00256083"/>
    <w:rsid w:val="00297B1C"/>
    <w:rsid w:val="002B4A63"/>
    <w:rsid w:val="002D749A"/>
    <w:rsid w:val="002E54E2"/>
    <w:rsid w:val="002F06C7"/>
    <w:rsid w:val="00325A6B"/>
    <w:rsid w:val="00326492"/>
    <w:rsid w:val="003407A6"/>
    <w:rsid w:val="00352CB2"/>
    <w:rsid w:val="00356E47"/>
    <w:rsid w:val="00387D2E"/>
    <w:rsid w:val="003C5C82"/>
    <w:rsid w:val="003E5858"/>
    <w:rsid w:val="00413927"/>
    <w:rsid w:val="00420456"/>
    <w:rsid w:val="004405C0"/>
    <w:rsid w:val="004900C2"/>
    <w:rsid w:val="004A4A96"/>
    <w:rsid w:val="004D59DB"/>
    <w:rsid w:val="004F1492"/>
    <w:rsid w:val="004F21C0"/>
    <w:rsid w:val="00502C4D"/>
    <w:rsid w:val="00512038"/>
    <w:rsid w:val="00513317"/>
    <w:rsid w:val="00523CE4"/>
    <w:rsid w:val="00527700"/>
    <w:rsid w:val="005509EA"/>
    <w:rsid w:val="00553FF1"/>
    <w:rsid w:val="005731D7"/>
    <w:rsid w:val="00581648"/>
    <w:rsid w:val="005E56A7"/>
    <w:rsid w:val="00641B3F"/>
    <w:rsid w:val="006558FD"/>
    <w:rsid w:val="006664EA"/>
    <w:rsid w:val="00675686"/>
    <w:rsid w:val="006B54A6"/>
    <w:rsid w:val="006D339E"/>
    <w:rsid w:val="006E3D06"/>
    <w:rsid w:val="006E6837"/>
    <w:rsid w:val="006F0A57"/>
    <w:rsid w:val="00701144"/>
    <w:rsid w:val="007136EB"/>
    <w:rsid w:val="00726FD8"/>
    <w:rsid w:val="00747393"/>
    <w:rsid w:val="00747A0B"/>
    <w:rsid w:val="007636EC"/>
    <w:rsid w:val="007744C8"/>
    <w:rsid w:val="007B5DC9"/>
    <w:rsid w:val="007D1A3A"/>
    <w:rsid w:val="007D1D9F"/>
    <w:rsid w:val="007E22AD"/>
    <w:rsid w:val="007F654D"/>
    <w:rsid w:val="00825658"/>
    <w:rsid w:val="00832B53"/>
    <w:rsid w:val="00873EA7"/>
    <w:rsid w:val="00883598"/>
    <w:rsid w:val="008A7BA8"/>
    <w:rsid w:val="008D7A5E"/>
    <w:rsid w:val="008E0DA0"/>
    <w:rsid w:val="008E6C24"/>
    <w:rsid w:val="0090011A"/>
    <w:rsid w:val="009168FC"/>
    <w:rsid w:val="0092356D"/>
    <w:rsid w:val="00946CA1"/>
    <w:rsid w:val="00970258"/>
    <w:rsid w:val="00970EA2"/>
    <w:rsid w:val="009B0EDE"/>
    <w:rsid w:val="009B10F1"/>
    <w:rsid w:val="009B3F32"/>
    <w:rsid w:val="009B7F1B"/>
    <w:rsid w:val="009D6F84"/>
    <w:rsid w:val="009E090B"/>
    <w:rsid w:val="009E1206"/>
    <w:rsid w:val="009E76BB"/>
    <w:rsid w:val="009F48F9"/>
    <w:rsid w:val="00A2503F"/>
    <w:rsid w:val="00A33029"/>
    <w:rsid w:val="00A46B43"/>
    <w:rsid w:val="00A55061"/>
    <w:rsid w:val="00AA3480"/>
    <w:rsid w:val="00AA7138"/>
    <w:rsid w:val="00AB64C7"/>
    <w:rsid w:val="00AC0B1C"/>
    <w:rsid w:val="00AC2368"/>
    <w:rsid w:val="00AD182F"/>
    <w:rsid w:val="00AD1BCE"/>
    <w:rsid w:val="00AF0B2B"/>
    <w:rsid w:val="00AF78FE"/>
    <w:rsid w:val="00B21D63"/>
    <w:rsid w:val="00B47DF8"/>
    <w:rsid w:val="00B6423F"/>
    <w:rsid w:val="00B702C5"/>
    <w:rsid w:val="00BA0470"/>
    <w:rsid w:val="00BA6662"/>
    <w:rsid w:val="00BB6723"/>
    <w:rsid w:val="00BB74B0"/>
    <w:rsid w:val="00BD0775"/>
    <w:rsid w:val="00C30639"/>
    <w:rsid w:val="00C62F8B"/>
    <w:rsid w:val="00C8044F"/>
    <w:rsid w:val="00C9019E"/>
    <w:rsid w:val="00CA3C91"/>
    <w:rsid w:val="00CA461E"/>
    <w:rsid w:val="00CF4C9A"/>
    <w:rsid w:val="00D31D3C"/>
    <w:rsid w:val="00D55B71"/>
    <w:rsid w:val="00D742EE"/>
    <w:rsid w:val="00DB6E9E"/>
    <w:rsid w:val="00DD5112"/>
    <w:rsid w:val="00DE1E53"/>
    <w:rsid w:val="00E24901"/>
    <w:rsid w:val="00E5485E"/>
    <w:rsid w:val="00E570BB"/>
    <w:rsid w:val="00E8711C"/>
    <w:rsid w:val="00E952FD"/>
    <w:rsid w:val="00EA5F20"/>
    <w:rsid w:val="00ED3BAD"/>
    <w:rsid w:val="00ED655C"/>
    <w:rsid w:val="00EF436B"/>
    <w:rsid w:val="00F070FB"/>
    <w:rsid w:val="00F1095D"/>
    <w:rsid w:val="00F30DDB"/>
    <w:rsid w:val="00F37204"/>
    <w:rsid w:val="00F42318"/>
    <w:rsid w:val="00F569DF"/>
    <w:rsid w:val="00F933AF"/>
    <w:rsid w:val="00FC09B6"/>
    <w:rsid w:val="00FE4B1F"/>
    <w:rsid w:val="00FF230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38"/>
  </w:style>
  <w:style w:type="paragraph" w:styleId="a5">
    <w:name w:val="footer"/>
    <w:basedOn w:val="a"/>
    <w:link w:val="a6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38"/>
  </w:style>
  <w:style w:type="character" w:styleId="a7">
    <w:name w:val="annotation reference"/>
    <w:basedOn w:val="a0"/>
    <w:uiPriority w:val="99"/>
    <w:semiHidden/>
    <w:unhideWhenUsed/>
    <w:rsid w:val="00F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69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69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9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3927"/>
    <w:pPr>
      <w:ind w:leftChars="400" w:left="840"/>
    </w:pPr>
  </w:style>
  <w:style w:type="table" w:styleId="af">
    <w:name w:val="Table Grid"/>
    <w:basedOn w:val="a1"/>
    <w:rsid w:val="0058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513317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customStyle="1" w:styleId="af1">
    <w:name w:val="第○条"/>
    <w:basedOn w:val="a"/>
    <w:rsid w:val="00513317"/>
    <w:pPr>
      <w:ind w:left="100" w:hangingChars="100" w:hanging="100"/>
    </w:pPr>
    <w:rPr>
      <w:rFonts w:ascii="ＤＦ平成明朝体W5" w:eastAsia="ＤＦ平成明朝体W5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38"/>
  </w:style>
  <w:style w:type="paragraph" w:styleId="a5">
    <w:name w:val="footer"/>
    <w:basedOn w:val="a"/>
    <w:link w:val="a6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38"/>
  </w:style>
  <w:style w:type="character" w:styleId="a7">
    <w:name w:val="annotation reference"/>
    <w:basedOn w:val="a0"/>
    <w:uiPriority w:val="99"/>
    <w:semiHidden/>
    <w:unhideWhenUsed/>
    <w:rsid w:val="00F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69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69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9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3927"/>
    <w:pPr>
      <w:ind w:leftChars="400" w:left="840"/>
    </w:pPr>
  </w:style>
  <w:style w:type="table" w:styleId="af">
    <w:name w:val="Table Grid"/>
    <w:basedOn w:val="a1"/>
    <w:rsid w:val="0058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513317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customStyle="1" w:styleId="af1">
    <w:name w:val="第○条"/>
    <w:basedOn w:val="a"/>
    <w:rsid w:val="00513317"/>
    <w:pPr>
      <w:ind w:left="100" w:hangingChars="100" w:hanging="100"/>
    </w:pPr>
    <w:rPr>
      <w:rFonts w:ascii="ＤＦ平成明朝体W5" w:eastAsia="ＤＦ平成明朝体W5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9CCD-ED52-459B-A400-5BA2D71D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D4C51F32</Template>
  <TotalTime>212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takako_i</dc:creator>
  <cp:lastModifiedBy>新垣 良太</cp:lastModifiedBy>
  <cp:revision>26</cp:revision>
  <cp:lastPrinted>2023-01-26T02:19:00Z</cp:lastPrinted>
  <dcterms:created xsi:type="dcterms:W3CDTF">2019-11-11T03:02:00Z</dcterms:created>
  <dcterms:modified xsi:type="dcterms:W3CDTF">2024-12-12T04:24:00Z</dcterms:modified>
</cp:coreProperties>
</file>