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C8" w:rsidRPr="00446C80" w:rsidRDefault="00172C80" w:rsidP="00B86CA2">
      <w:pPr>
        <w:rPr>
          <w:rFonts w:ascii="BIZ UDゴシック" w:eastAsia="BIZ UDゴシック" w:hAnsi="BIZ UDゴシック"/>
          <w:color w:val="000000" w:themeColor="text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</w:rPr>
        <w:t>（</w:t>
      </w:r>
      <w:r w:rsidR="00812C84" w:rsidRPr="00446C80">
        <w:rPr>
          <w:rFonts w:ascii="BIZ UDゴシック" w:eastAsia="BIZ UDゴシック" w:hAnsi="BIZ UDゴシック" w:hint="eastAsia"/>
          <w:color w:val="000000" w:themeColor="text1"/>
        </w:rPr>
        <w:t>様式</w:t>
      </w:r>
      <w:r w:rsidRPr="00446C80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812C84" w:rsidRPr="00446C80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:rsidR="00812C84" w:rsidRPr="00446C80" w:rsidRDefault="00812C84" w:rsidP="00B86CA2">
      <w:pPr>
        <w:rPr>
          <w:rFonts w:ascii="BIZ UDゴシック" w:eastAsia="BIZ UDゴシック" w:hAnsi="BIZ UDゴシック"/>
          <w:color w:val="000000" w:themeColor="text1"/>
        </w:rPr>
      </w:pPr>
    </w:p>
    <w:p w:rsidR="00812C84" w:rsidRPr="00446C80" w:rsidRDefault="00812C84" w:rsidP="00B86CA2">
      <w:pPr>
        <w:jc w:val="center"/>
        <w:rPr>
          <w:rFonts w:ascii="BIZ UDゴシック" w:eastAsia="BIZ UDゴシック" w:hAnsi="BIZ UDゴシック" w:cs="ＭＳ ゴシック"/>
          <w:color w:val="000000" w:themeColor="text1"/>
          <w:szCs w:val="21"/>
        </w:rPr>
      </w:pPr>
      <w:r w:rsidRPr="00446C80">
        <w:rPr>
          <w:rFonts w:ascii="BIZ UDゴシック" w:eastAsia="BIZ UDゴシック" w:hAnsi="BIZ UDゴシック" w:cs="ＭＳ ゴシック" w:hint="eastAsia"/>
          <w:color w:val="000000" w:themeColor="text1"/>
          <w:szCs w:val="21"/>
        </w:rPr>
        <w:t>西原町ネーミングライツ提案</w:t>
      </w:r>
      <w:r w:rsidR="007B3EE8" w:rsidRPr="00446C80">
        <w:rPr>
          <w:rFonts w:ascii="BIZ UDゴシック" w:eastAsia="BIZ UDゴシック" w:hAnsi="BIZ UDゴシック" w:cs="ＭＳ ゴシック" w:hint="eastAsia"/>
          <w:color w:val="000000" w:themeColor="text1"/>
          <w:szCs w:val="21"/>
        </w:rPr>
        <w:t>応募申請</w:t>
      </w:r>
      <w:r w:rsidRPr="00446C80">
        <w:rPr>
          <w:rFonts w:ascii="BIZ UDゴシック" w:eastAsia="BIZ UDゴシック" w:hAnsi="BIZ UDゴシック" w:cs="ＭＳ ゴシック" w:hint="eastAsia"/>
          <w:color w:val="000000" w:themeColor="text1"/>
          <w:szCs w:val="21"/>
        </w:rPr>
        <w:t>書</w:t>
      </w:r>
    </w:p>
    <w:p w:rsidR="00812C84" w:rsidRPr="00446C80" w:rsidRDefault="00812C84" w:rsidP="00B86CA2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</w:rPr>
        <w:t>年　　月　　日</w:t>
      </w:r>
    </w:p>
    <w:p w:rsidR="00812C84" w:rsidRPr="00446C80" w:rsidRDefault="00812C84" w:rsidP="00B86CA2">
      <w:pPr>
        <w:rPr>
          <w:rFonts w:ascii="BIZ UDゴシック" w:eastAsia="BIZ UDゴシック" w:hAnsi="BIZ UDゴシック"/>
          <w:color w:val="000000" w:themeColor="text1"/>
        </w:rPr>
      </w:pPr>
    </w:p>
    <w:p w:rsidR="00812C84" w:rsidRPr="00446C80" w:rsidRDefault="00812C84" w:rsidP="00B86CA2">
      <w:pPr>
        <w:rPr>
          <w:rFonts w:ascii="BIZ UDゴシック" w:eastAsia="BIZ UDゴシック" w:hAnsi="BIZ UDゴシック"/>
          <w:color w:val="000000" w:themeColor="text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</w:rPr>
        <w:t xml:space="preserve">　西原町長　殿</w:t>
      </w:r>
      <w:bookmarkStart w:id="0" w:name="_GoBack"/>
      <w:bookmarkEnd w:id="0"/>
    </w:p>
    <w:p w:rsidR="00812C84" w:rsidRPr="00446C80" w:rsidRDefault="00812C84" w:rsidP="00B86CA2">
      <w:pPr>
        <w:ind w:leftChars="1957" w:left="4110"/>
        <w:rPr>
          <w:rFonts w:ascii="BIZ UDゴシック" w:eastAsia="BIZ UDゴシック" w:hAnsi="BIZ UDゴシック"/>
          <w:color w:val="000000" w:themeColor="text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</w:rPr>
        <w:t>提案者　所在地</w:t>
      </w:r>
    </w:p>
    <w:p w:rsidR="00812C84" w:rsidRPr="00446C80" w:rsidRDefault="00812C84" w:rsidP="00B86CA2">
      <w:pPr>
        <w:ind w:leftChars="1957" w:left="4110"/>
        <w:rPr>
          <w:rFonts w:ascii="BIZ UDゴシック" w:eastAsia="BIZ UDゴシック" w:hAnsi="BIZ UDゴシック"/>
          <w:color w:val="000000" w:themeColor="text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</w:rPr>
        <w:t xml:space="preserve">　　　　名　称</w:t>
      </w:r>
    </w:p>
    <w:p w:rsidR="00812C84" w:rsidRPr="00446C80" w:rsidRDefault="00812C84" w:rsidP="00B86CA2">
      <w:pPr>
        <w:ind w:leftChars="1957" w:left="4110" w:firstLineChars="400" w:firstLine="840"/>
        <w:rPr>
          <w:rFonts w:ascii="BIZ UDゴシック" w:eastAsia="BIZ UDゴシック" w:hAnsi="BIZ UDゴシック"/>
          <w:color w:val="000000" w:themeColor="text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</w:rPr>
        <w:t>代表者</w:t>
      </w:r>
    </w:p>
    <w:p w:rsidR="00812C84" w:rsidRPr="00446C80" w:rsidRDefault="00812C84" w:rsidP="00B86CA2">
      <w:pPr>
        <w:ind w:leftChars="1957" w:left="4110" w:firstLineChars="400" w:firstLine="840"/>
        <w:rPr>
          <w:rFonts w:ascii="BIZ UDゴシック" w:eastAsia="BIZ UDゴシック" w:hAnsi="BIZ UDゴシック"/>
          <w:color w:val="000000" w:themeColor="text1"/>
        </w:rPr>
      </w:pPr>
    </w:p>
    <w:p w:rsidR="00812C84" w:rsidRPr="00446C80" w:rsidRDefault="00812C84" w:rsidP="00B86CA2">
      <w:pPr>
        <w:pStyle w:val="Default"/>
        <w:ind w:firstLineChars="100" w:firstLine="21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西原町ネーミングライツ提案公募型</w:t>
      </w:r>
      <w:r w:rsidR="007B3EE8" w:rsidRPr="00446C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募集要項</w:t>
      </w:r>
      <w:r w:rsidRPr="00446C80">
        <w:rPr>
          <w:rFonts w:ascii="BIZ UDゴシック" w:eastAsia="BIZ UDゴシック" w:hAnsi="BIZ UDゴシック" w:hint="eastAsia"/>
          <w:color w:val="000000" w:themeColor="text1"/>
        </w:rPr>
        <w:t>に</w:t>
      </w:r>
      <w:r w:rsidRPr="00446C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基づき、下記のとおり提案</w:t>
      </w:r>
      <w:r w:rsidR="007B3EE8" w:rsidRPr="00446C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応募</w:t>
      </w:r>
      <w:r w:rsidRPr="00446C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します。</w:t>
      </w:r>
    </w:p>
    <w:p w:rsidR="00812C84" w:rsidRPr="00446C80" w:rsidRDefault="00812C84" w:rsidP="00B86CA2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3D07AB" w:rsidRPr="00446C80" w:rsidRDefault="00812C84" w:rsidP="00B86CA2">
      <w:pPr>
        <w:pStyle w:val="a8"/>
        <w:rPr>
          <w:color w:val="000000" w:themeColor="text1"/>
        </w:rPr>
      </w:pPr>
      <w:r w:rsidRPr="00446C80">
        <w:rPr>
          <w:rFonts w:hint="eastAsia"/>
          <w:color w:val="000000" w:themeColor="text1"/>
        </w:rPr>
        <w:t>記</w:t>
      </w:r>
    </w:p>
    <w:p w:rsidR="003D07AB" w:rsidRPr="00446C80" w:rsidRDefault="003D07AB" w:rsidP="00B86CA2">
      <w:pPr>
        <w:rPr>
          <w:color w:val="000000" w:themeColor="text1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817"/>
        <w:gridCol w:w="1134"/>
        <w:gridCol w:w="6067"/>
      </w:tblGrid>
      <w:tr w:rsidR="00446C80" w:rsidRPr="00446C80" w:rsidTr="00B86CA2">
        <w:trPr>
          <w:trHeight w:val="629"/>
          <w:jc w:val="center"/>
        </w:trPr>
        <w:tc>
          <w:tcPr>
            <w:tcW w:w="2951" w:type="dxa"/>
            <w:gridSpan w:val="2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（１）提案施設名</w:t>
            </w:r>
          </w:p>
        </w:tc>
        <w:tc>
          <w:tcPr>
            <w:tcW w:w="6067" w:type="dxa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46C80" w:rsidRPr="00446C80" w:rsidTr="00B86CA2">
        <w:trPr>
          <w:trHeight w:val="705"/>
          <w:jc w:val="center"/>
        </w:trPr>
        <w:tc>
          <w:tcPr>
            <w:tcW w:w="1817" w:type="dxa"/>
            <w:vMerge w:val="restart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（２）対価</w:t>
            </w:r>
          </w:p>
        </w:tc>
        <w:tc>
          <w:tcPr>
            <w:tcW w:w="1134" w:type="dxa"/>
            <w:vAlign w:val="center"/>
          </w:tcPr>
          <w:p w:rsidR="003D07AB" w:rsidRPr="00446C80" w:rsidRDefault="003D07AB" w:rsidP="00B86CA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種類</w:t>
            </w:r>
          </w:p>
        </w:tc>
        <w:tc>
          <w:tcPr>
            <w:tcW w:w="6067" w:type="dxa"/>
            <w:vAlign w:val="center"/>
          </w:tcPr>
          <w:p w:rsidR="00B86CA2" w:rsidRPr="00446C80" w:rsidRDefault="00B86CA2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□金銭　　</w:t>
            </w:r>
            <w:r w:rsidR="003D07AB"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□金銭以外</w:t>
            </w: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　　　　　　　　　　　　　　　）</w:t>
            </w:r>
          </w:p>
          <w:p w:rsidR="003D07AB" w:rsidRPr="00446C80" w:rsidRDefault="00B86CA2" w:rsidP="001C4720">
            <w:pPr>
              <w:spacing w:line="300" w:lineRule="exac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※　該当する項目に</w:t>
            </w:r>
            <w:r w:rsidR="003D07AB"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チェックを入れてください。</w:t>
            </w:r>
          </w:p>
        </w:tc>
      </w:tr>
      <w:tr w:rsidR="00446C80" w:rsidRPr="00446C80" w:rsidTr="00B86CA2">
        <w:trPr>
          <w:trHeight w:val="705"/>
          <w:jc w:val="center"/>
        </w:trPr>
        <w:tc>
          <w:tcPr>
            <w:tcW w:w="1817" w:type="dxa"/>
            <w:vMerge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D07AB" w:rsidRPr="00446C80" w:rsidRDefault="00B86CA2" w:rsidP="00B86CA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金額</w:t>
            </w:r>
          </w:p>
        </w:tc>
        <w:tc>
          <w:tcPr>
            <w:tcW w:w="6067" w:type="dxa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合計　　　　　　　　　　円（年額　　　　　円）</w:t>
            </w:r>
          </w:p>
          <w:p w:rsidR="003D07AB" w:rsidRPr="00446C80" w:rsidRDefault="003D07AB" w:rsidP="00B86CA2">
            <w:pPr>
              <w:spacing w:line="300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※　消費税及び地方消費税を含みます。</w:t>
            </w:r>
          </w:p>
          <w:p w:rsidR="003D07AB" w:rsidRPr="00446C80" w:rsidRDefault="003D07AB" w:rsidP="00B86CA2">
            <w:pPr>
              <w:spacing w:line="300" w:lineRule="exact"/>
              <w:ind w:left="200" w:hangingChars="100" w:hanging="20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※　金銭以外のもの</w:t>
            </w:r>
            <w:r w:rsidR="00B86CA2"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を対価とする場合は，その内容と金銭に換算したときの相当金額を記入</w:t>
            </w:r>
            <w:r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してください。</w:t>
            </w:r>
          </w:p>
        </w:tc>
      </w:tr>
      <w:tr w:rsidR="00446C80" w:rsidRPr="00446C80" w:rsidTr="003D07AB">
        <w:trPr>
          <w:trHeight w:val="705"/>
          <w:jc w:val="center"/>
        </w:trPr>
        <w:tc>
          <w:tcPr>
            <w:tcW w:w="2951" w:type="dxa"/>
            <w:gridSpan w:val="2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（３）契約期間</w:t>
            </w:r>
          </w:p>
        </w:tc>
        <w:tc>
          <w:tcPr>
            <w:tcW w:w="6067" w:type="dxa"/>
            <w:vAlign w:val="center"/>
          </w:tcPr>
          <w:p w:rsidR="003D07AB" w:rsidRPr="00446C80" w:rsidRDefault="003D07AB" w:rsidP="00B86CA2">
            <w:pPr>
              <w:ind w:firstLineChars="200" w:firstLine="42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年　　月　　日から</w:t>
            </w:r>
            <w:r w:rsidR="00B86CA2"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B86CA2"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日まで</w:t>
            </w:r>
          </w:p>
        </w:tc>
      </w:tr>
      <w:tr w:rsidR="00446C80" w:rsidRPr="00446C80" w:rsidTr="003D07AB">
        <w:trPr>
          <w:trHeight w:val="705"/>
          <w:jc w:val="center"/>
        </w:trPr>
        <w:tc>
          <w:tcPr>
            <w:tcW w:w="2951" w:type="dxa"/>
            <w:gridSpan w:val="2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（４）パートナーメリット</w:t>
            </w:r>
          </w:p>
        </w:tc>
        <w:tc>
          <w:tcPr>
            <w:tcW w:w="6067" w:type="dxa"/>
            <w:vAlign w:val="center"/>
          </w:tcPr>
          <w:p w:rsidR="00B86CA2" w:rsidRPr="00446C80" w:rsidRDefault="00B86CA2" w:rsidP="00B86CA2">
            <w:pPr>
              <w:spacing w:line="-300" w:lineRule="auto"/>
              <w:ind w:left="200" w:hangingChars="100" w:hanging="200"/>
              <w:jc w:val="both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※　愛称の命名以外に施設の優先利用や商品の展示スペース設置など御社の希望する特典があればご記入ください。</w:t>
            </w:r>
          </w:p>
          <w:p w:rsidR="00B86CA2" w:rsidRPr="00446C80" w:rsidRDefault="00B86CA2" w:rsidP="00B82028">
            <w:pPr>
              <w:spacing w:line="480" w:lineRule="auto"/>
              <w:ind w:left="200" w:hangingChars="100" w:hanging="200"/>
              <w:jc w:val="both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446C80" w:rsidRPr="00446C80" w:rsidTr="00B86CA2">
        <w:trPr>
          <w:trHeight w:val="1315"/>
          <w:jc w:val="center"/>
        </w:trPr>
        <w:tc>
          <w:tcPr>
            <w:tcW w:w="2951" w:type="dxa"/>
            <w:gridSpan w:val="2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（５）</w:t>
            </w:r>
            <w:r w:rsidRPr="00446C80">
              <w:rPr>
                <w:rFonts w:ascii="BIZ UDゴシック" w:eastAsia="BIZ UDゴシック" w:hAnsi="BIZ UDゴシック"/>
                <w:color w:val="000000" w:themeColor="text1"/>
              </w:rPr>
              <w:t>対象施設の選定理由</w:t>
            </w:r>
          </w:p>
          <w:p w:rsidR="003D07AB" w:rsidRPr="00446C80" w:rsidRDefault="003D07AB" w:rsidP="00B86CA2">
            <w:pPr>
              <w:ind w:firstLineChars="300" w:firstLine="63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提案</w:t>
            </w:r>
            <w:r w:rsidRPr="00446C80">
              <w:rPr>
                <w:rFonts w:ascii="BIZ UDゴシック" w:eastAsia="BIZ UDゴシック" w:hAnsi="BIZ UDゴシック"/>
                <w:color w:val="000000" w:themeColor="text1"/>
              </w:rPr>
              <w:t>の趣旨等</w:t>
            </w:r>
          </w:p>
        </w:tc>
        <w:tc>
          <w:tcPr>
            <w:tcW w:w="6067" w:type="dxa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46C80" w:rsidRPr="00446C80" w:rsidTr="00B86CA2">
        <w:trPr>
          <w:trHeight w:val="700"/>
          <w:jc w:val="center"/>
        </w:trPr>
        <w:tc>
          <w:tcPr>
            <w:tcW w:w="2951" w:type="dxa"/>
            <w:gridSpan w:val="2"/>
            <w:vAlign w:val="center"/>
          </w:tcPr>
          <w:p w:rsidR="003D07AB" w:rsidRPr="00446C80" w:rsidRDefault="003D07AB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（６）愛称（案）</w:t>
            </w:r>
          </w:p>
        </w:tc>
        <w:tc>
          <w:tcPr>
            <w:tcW w:w="6067" w:type="dxa"/>
            <w:vAlign w:val="center"/>
          </w:tcPr>
          <w:p w:rsidR="003D07AB" w:rsidRPr="00446C80" w:rsidRDefault="00B86CA2" w:rsidP="00B86CA2">
            <w:pPr>
              <w:spacing w:line="-300" w:lineRule="auto"/>
              <w:jc w:val="both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※　未定の場合は未記入</w:t>
            </w:r>
            <w:r w:rsidR="003D07AB"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。</w:t>
            </w:r>
          </w:p>
          <w:p w:rsidR="00B86CA2" w:rsidRPr="00446C80" w:rsidRDefault="00B86CA2" w:rsidP="00B86CA2">
            <w:pPr>
              <w:spacing w:line="360" w:lineRule="auto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3D07AB" w:rsidRPr="00446C80" w:rsidTr="003D07AB">
        <w:trPr>
          <w:trHeight w:val="705"/>
          <w:jc w:val="center"/>
        </w:trPr>
        <w:tc>
          <w:tcPr>
            <w:tcW w:w="2951" w:type="dxa"/>
            <w:gridSpan w:val="2"/>
            <w:vAlign w:val="center"/>
          </w:tcPr>
          <w:p w:rsidR="003D07AB" w:rsidRPr="00446C80" w:rsidRDefault="00B86CA2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（７）その他</w:t>
            </w:r>
          </w:p>
        </w:tc>
        <w:tc>
          <w:tcPr>
            <w:tcW w:w="6067" w:type="dxa"/>
            <w:vAlign w:val="center"/>
          </w:tcPr>
          <w:p w:rsidR="003D07AB" w:rsidRPr="00446C80" w:rsidRDefault="00B86CA2" w:rsidP="00B86CA2">
            <w:pPr>
              <w:spacing w:line="-300" w:lineRule="auto"/>
              <w:jc w:val="both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※　PR事項やご意見等があればご記入ください。</w:t>
            </w:r>
          </w:p>
          <w:p w:rsidR="00B86CA2" w:rsidRPr="00446C80" w:rsidRDefault="00B86CA2" w:rsidP="00B86CA2">
            <w:pPr>
              <w:spacing w:line="360" w:lineRule="auto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B86CA2" w:rsidRPr="00446C80" w:rsidRDefault="00B86CA2" w:rsidP="00B86CA2">
      <w:pPr>
        <w:spacing w:line="200" w:lineRule="exact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</w:p>
    <w:p w:rsidR="00812C84" w:rsidRPr="00446C80" w:rsidRDefault="00B86CA2" w:rsidP="00B86CA2">
      <w:pPr>
        <w:rPr>
          <w:rFonts w:ascii="BIZ UDゴシック" w:eastAsia="BIZ UDゴシック" w:hAnsi="BIZ UDゴシック"/>
          <w:color w:val="000000" w:themeColor="text1"/>
        </w:rPr>
      </w:pPr>
      <w:r w:rsidRPr="00446C80">
        <w:rPr>
          <w:rFonts w:ascii="BIZ UDゴシック" w:eastAsia="BIZ UDゴシック" w:hAnsi="BIZ UDゴシック" w:hint="eastAsia"/>
          <w:color w:val="000000" w:themeColor="text1"/>
        </w:rPr>
        <w:t>（担当者情報）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817"/>
        <w:gridCol w:w="2692"/>
        <w:gridCol w:w="1820"/>
        <w:gridCol w:w="2689"/>
      </w:tblGrid>
      <w:tr w:rsidR="00446C80" w:rsidRPr="00446C80" w:rsidTr="001C4720">
        <w:trPr>
          <w:trHeight w:val="480"/>
          <w:jc w:val="center"/>
        </w:trPr>
        <w:tc>
          <w:tcPr>
            <w:tcW w:w="1817" w:type="dxa"/>
            <w:vAlign w:val="center"/>
          </w:tcPr>
          <w:p w:rsidR="00B86CA2" w:rsidRPr="00446C80" w:rsidRDefault="00B86CA2" w:rsidP="001C47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所属部署</w:t>
            </w:r>
          </w:p>
        </w:tc>
        <w:tc>
          <w:tcPr>
            <w:tcW w:w="2692" w:type="dxa"/>
            <w:vAlign w:val="center"/>
          </w:tcPr>
          <w:p w:rsidR="00B86CA2" w:rsidRPr="00446C80" w:rsidRDefault="00B86CA2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:rsidR="00B86CA2" w:rsidRPr="00446C80" w:rsidRDefault="00B86CA2" w:rsidP="001C47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2689" w:type="dxa"/>
            <w:vAlign w:val="center"/>
          </w:tcPr>
          <w:p w:rsidR="00B86CA2" w:rsidRPr="00446C80" w:rsidRDefault="00B86CA2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46C80" w:rsidRPr="00446C80" w:rsidTr="001C4720">
        <w:trPr>
          <w:trHeight w:val="480"/>
          <w:jc w:val="center"/>
        </w:trPr>
        <w:tc>
          <w:tcPr>
            <w:tcW w:w="1817" w:type="dxa"/>
            <w:vAlign w:val="center"/>
          </w:tcPr>
          <w:p w:rsidR="00B86CA2" w:rsidRPr="00446C80" w:rsidRDefault="00B86CA2" w:rsidP="001C47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ＴＥＬ</w:t>
            </w:r>
          </w:p>
        </w:tc>
        <w:tc>
          <w:tcPr>
            <w:tcW w:w="2692" w:type="dxa"/>
            <w:vAlign w:val="center"/>
          </w:tcPr>
          <w:p w:rsidR="00B86CA2" w:rsidRPr="00446C80" w:rsidRDefault="00B86CA2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:rsidR="00B86CA2" w:rsidRPr="00446C80" w:rsidRDefault="00B86CA2" w:rsidP="001C47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ＦＡＸ</w:t>
            </w:r>
          </w:p>
        </w:tc>
        <w:tc>
          <w:tcPr>
            <w:tcW w:w="2689" w:type="dxa"/>
            <w:vAlign w:val="center"/>
          </w:tcPr>
          <w:p w:rsidR="00B86CA2" w:rsidRPr="00446C80" w:rsidRDefault="00B86CA2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B86CA2" w:rsidRPr="00446C80" w:rsidTr="001C4720">
        <w:trPr>
          <w:trHeight w:val="480"/>
          <w:jc w:val="center"/>
        </w:trPr>
        <w:tc>
          <w:tcPr>
            <w:tcW w:w="1817" w:type="dxa"/>
            <w:vAlign w:val="center"/>
          </w:tcPr>
          <w:p w:rsidR="00B86CA2" w:rsidRPr="00446C80" w:rsidRDefault="00B86CA2" w:rsidP="001C47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6C80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7201" w:type="dxa"/>
            <w:gridSpan w:val="3"/>
            <w:vAlign w:val="center"/>
          </w:tcPr>
          <w:p w:rsidR="00B86CA2" w:rsidRPr="00446C80" w:rsidRDefault="00B86CA2" w:rsidP="00B86CA2">
            <w:pPr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B86CA2" w:rsidRPr="00446C80" w:rsidRDefault="00B86CA2" w:rsidP="00B86CA2">
      <w:pPr>
        <w:spacing w:line="180" w:lineRule="exact"/>
        <w:rPr>
          <w:rFonts w:ascii="BIZ UDゴシック" w:eastAsia="BIZ UDゴシック" w:hAnsi="BIZ UDゴシック"/>
          <w:color w:val="000000" w:themeColor="text1"/>
        </w:rPr>
      </w:pPr>
    </w:p>
    <w:sectPr w:rsidR="00B86CA2" w:rsidRPr="00446C80" w:rsidSect="00B86CA2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A2" w:rsidRDefault="00B86CA2" w:rsidP="003D07AB">
      <w:r>
        <w:separator/>
      </w:r>
    </w:p>
  </w:endnote>
  <w:endnote w:type="continuationSeparator" w:id="0">
    <w:p w:rsidR="00B86CA2" w:rsidRDefault="00B86CA2" w:rsidP="003D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Gothic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A2" w:rsidRDefault="00B86CA2" w:rsidP="003D07AB">
      <w:r>
        <w:separator/>
      </w:r>
    </w:p>
  </w:footnote>
  <w:footnote w:type="continuationSeparator" w:id="0">
    <w:p w:rsidR="00B86CA2" w:rsidRDefault="00B86CA2" w:rsidP="003D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84"/>
    <w:rsid w:val="00172C80"/>
    <w:rsid w:val="001C4720"/>
    <w:rsid w:val="003D07AB"/>
    <w:rsid w:val="00446C80"/>
    <w:rsid w:val="00650BC8"/>
    <w:rsid w:val="007B3EE8"/>
    <w:rsid w:val="00812C84"/>
    <w:rsid w:val="00910454"/>
    <w:rsid w:val="00927B3E"/>
    <w:rsid w:val="009A1C02"/>
    <w:rsid w:val="00B82028"/>
    <w:rsid w:val="00B86CA2"/>
    <w:rsid w:val="00C062E2"/>
    <w:rsid w:val="00C949FD"/>
    <w:rsid w:val="00D77C07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Z UD明朝 Medium" w:eastAsia="BIZ UD明朝 Medium" w:hAnsi="BIZ UD明朝 Medium" w:cs="Arial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C84"/>
    <w:pPr>
      <w:widowControl w:val="0"/>
      <w:autoSpaceDE w:val="0"/>
      <w:autoSpaceDN w:val="0"/>
      <w:adjustRightInd w:val="0"/>
    </w:pPr>
    <w:rPr>
      <w:rFonts w:ascii="BIZ UDPGothic" w:eastAsia="BIZ UDPGothic" w:cs="BIZ UDPGothic"/>
      <w:color w:val="000000"/>
      <w:sz w:val="24"/>
    </w:rPr>
  </w:style>
  <w:style w:type="table" w:styleId="a3">
    <w:name w:val="Table Grid"/>
    <w:basedOn w:val="a1"/>
    <w:uiPriority w:val="59"/>
    <w:rsid w:val="0081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7AB"/>
  </w:style>
  <w:style w:type="paragraph" w:styleId="a6">
    <w:name w:val="footer"/>
    <w:basedOn w:val="a"/>
    <w:link w:val="a7"/>
    <w:uiPriority w:val="99"/>
    <w:unhideWhenUsed/>
    <w:rsid w:val="003D0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7AB"/>
  </w:style>
  <w:style w:type="paragraph" w:styleId="a8">
    <w:name w:val="Note Heading"/>
    <w:basedOn w:val="a"/>
    <w:next w:val="a"/>
    <w:link w:val="a9"/>
    <w:uiPriority w:val="99"/>
    <w:unhideWhenUsed/>
    <w:rsid w:val="003D07AB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3D07AB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3D07AB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3D07AB"/>
    <w:rPr>
      <w:rFonts w:ascii="BIZ UDゴシック" w:eastAsia="BIZ UDゴシック" w:hAnsi="BIZ UDゴシック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Z UD明朝 Medium" w:eastAsia="BIZ UD明朝 Medium" w:hAnsi="BIZ UD明朝 Medium" w:cs="Arial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C84"/>
    <w:pPr>
      <w:widowControl w:val="0"/>
      <w:autoSpaceDE w:val="0"/>
      <w:autoSpaceDN w:val="0"/>
      <w:adjustRightInd w:val="0"/>
    </w:pPr>
    <w:rPr>
      <w:rFonts w:ascii="BIZ UDPGothic" w:eastAsia="BIZ UDPGothic" w:cs="BIZ UDPGothic"/>
      <w:color w:val="000000"/>
      <w:sz w:val="24"/>
    </w:rPr>
  </w:style>
  <w:style w:type="table" w:styleId="a3">
    <w:name w:val="Table Grid"/>
    <w:basedOn w:val="a1"/>
    <w:uiPriority w:val="59"/>
    <w:rsid w:val="0081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7AB"/>
  </w:style>
  <w:style w:type="paragraph" w:styleId="a6">
    <w:name w:val="footer"/>
    <w:basedOn w:val="a"/>
    <w:link w:val="a7"/>
    <w:uiPriority w:val="99"/>
    <w:unhideWhenUsed/>
    <w:rsid w:val="003D0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7AB"/>
  </w:style>
  <w:style w:type="paragraph" w:styleId="a8">
    <w:name w:val="Note Heading"/>
    <w:basedOn w:val="a"/>
    <w:next w:val="a"/>
    <w:link w:val="a9"/>
    <w:uiPriority w:val="99"/>
    <w:unhideWhenUsed/>
    <w:rsid w:val="003D07AB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3D07AB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3D07AB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3D07AB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BF57AC4E.dotm</Template>
  <TotalTime>36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yoshiya-y</dc:creator>
  <cp:lastModifiedBy>yoshiya-y</cp:lastModifiedBy>
  <cp:revision>7</cp:revision>
  <dcterms:created xsi:type="dcterms:W3CDTF">2024-02-19T00:24:00Z</dcterms:created>
  <dcterms:modified xsi:type="dcterms:W3CDTF">2024-03-15T01:11:00Z</dcterms:modified>
</cp:coreProperties>
</file>