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92" w:rsidRPr="00AC2792" w:rsidRDefault="00AC2792" w:rsidP="00AC2792">
      <w:pPr>
        <w:wordWrap w:val="0"/>
        <w:overflowPunct w:val="0"/>
        <w:adjustRightInd/>
        <w:spacing w:after="240"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様式第</w:t>
      </w:r>
      <w:r w:rsidRPr="00AC2792">
        <w:rPr>
          <w:rFonts w:ascii="ＭＳ 明朝" w:eastAsia="ＭＳ 明朝" w:hAnsi="Courier New" w:cs="Times New Roman"/>
          <w:kern w:val="2"/>
          <w:sz w:val="21"/>
          <w:szCs w:val="20"/>
        </w:rPr>
        <w:t>7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号</w:t>
      </w:r>
      <w:r w:rsidRPr="00AC2792">
        <w:rPr>
          <w:rFonts w:ascii="ＭＳ 明朝" w:eastAsia="ＭＳ 明朝" w:hAnsi="Courier New" w:cs="Times New Roman"/>
          <w:kern w:val="2"/>
          <w:sz w:val="21"/>
          <w:szCs w:val="20"/>
        </w:rPr>
        <w:t>(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第</w:t>
      </w:r>
      <w:r w:rsidRPr="00AC2792">
        <w:rPr>
          <w:rFonts w:ascii="ＭＳ 明朝" w:eastAsia="ＭＳ 明朝" w:hAnsi="Courier New" w:cs="Times New Roman"/>
          <w:kern w:val="2"/>
          <w:sz w:val="21"/>
          <w:szCs w:val="20"/>
        </w:rPr>
        <w:t>11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条関係</w:t>
      </w:r>
      <w:r w:rsidRPr="00AC2792">
        <w:rPr>
          <w:rFonts w:ascii="ＭＳ 明朝" w:eastAsia="ＭＳ 明朝" w:hAnsi="Courier New" w:cs="Times New Roman"/>
          <w:kern w:val="2"/>
          <w:sz w:val="21"/>
          <w:szCs w:val="20"/>
        </w:rPr>
        <w:t>)</w:t>
      </w:r>
    </w:p>
    <w:p w:rsidR="00AC2792" w:rsidRPr="00AC2792" w:rsidRDefault="00B96723" w:rsidP="00171298">
      <w:pPr>
        <w:overflowPunct w:val="0"/>
        <w:adjustRightInd/>
        <w:spacing w:before="240" w:after="240"/>
        <w:ind w:right="420"/>
        <w:jc w:val="right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令和　　</w:t>
      </w:r>
      <w:r w:rsidR="00AC2792"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年　　月　　日</w:t>
      </w:r>
    </w:p>
    <w:p w:rsidR="00171298" w:rsidRDefault="00AC2792" w:rsidP="00171298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ourier New" w:cs="Times New Roman" w:hint="eastAsia"/>
          <w:kern w:val="2"/>
          <w:sz w:val="21"/>
          <w:szCs w:val="20"/>
        </w:rPr>
      </w:pP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</w:t>
      </w:r>
    </w:p>
    <w:p w:rsidR="00AC2792" w:rsidRPr="00AC2792" w:rsidRDefault="00AC2792" w:rsidP="00171298">
      <w:pPr>
        <w:wordWrap w:val="0"/>
        <w:overflowPunct w:val="0"/>
        <w:adjustRightInd/>
        <w:spacing w:after="360"/>
        <w:ind w:firstLineChars="200" w:firstLine="428"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西原町長　</w:t>
      </w:r>
      <w:r w:rsidR="00B05F65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崎 原 盛 秀　　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殿</w:t>
      </w:r>
    </w:p>
    <w:p w:rsidR="00AC2792" w:rsidRPr="00AC2792" w:rsidRDefault="00AC2792" w:rsidP="00AC2792">
      <w:pPr>
        <w:wordWrap w:val="0"/>
        <w:overflowPunct w:val="0"/>
        <w:adjustRightInd/>
        <w:ind w:right="420"/>
        <w:jc w:val="right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申請者　住所　　　　　　　　　　　　</w:t>
      </w:r>
    </w:p>
    <w:p w:rsidR="00AC2792" w:rsidRDefault="00AC2792" w:rsidP="00967BD4">
      <w:pPr>
        <w:wordWrap w:val="0"/>
        <w:overflowPunct w:val="0"/>
        <w:adjustRightInd/>
        <w:spacing w:after="240"/>
        <w:ind w:right="420"/>
        <w:jc w:val="right"/>
        <w:textAlignment w:val="center"/>
        <w:rPr>
          <w:rFonts w:ascii="ＭＳ 明朝" w:eastAsia="ＭＳ 明朝" w:hAnsi="Courier New" w:cs="Times New Roman" w:hint="eastAsia"/>
          <w:kern w:val="2"/>
          <w:sz w:val="21"/>
          <w:szCs w:val="20"/>
        </w:rPr>
      </w:pP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氏名　　　　　　　　　　　　</w:t>
      </w:r>
    </w:p>
    <w:p w:rsidR="00171298" w:rsidRDefault="00171298" w:rsidP="00171298">
      <w:pPr>
        <w:overflowPunct w:val="0"/>
        <w:adjustRightInd/>
        <w:ind w:right="420"/>
        <w:jc w:val="right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967BD4" w:rsidRDefault="00967BD4" w:rsidP="00171298">
      <w:pPr>
        <w:wordWrap w:val="0"/>
        <w:overflowPunct w:val="0"/>
        <w:adjustRightInd/>
        <w:spacing w:before="240" w:after="240"/>
        <w:jc w:val="center"/>
        <w:textAlignment w:val="center"/>
        <w:rPr>
          <w:rFonts w:ascii="ＭＳ 明朝" w:eastAsia="ＭＳ 明朝" w:hAnsi="Courier New" w:cs="Times New Roman" w:hint="eastAsia"/>
          <w:kern w:val="2"/>
          <w:sz w:val="21"/>
          <w:szCs w:val="20"/>
        </w:rPr>
      </w:pPr>
      <w:r w:rsidRPr="00690139">
        <w:rPr>
          <w:rFonts w:ascii="ＭＳ 明朝" w:eastAsia="ＭＳ 明朝" w:hAnsi="Courier New" w:cs="Times New Roman" w:hint="eastAsia"/>
          <w:kern w:val="2"/>
          <w:sz w:val="21"/>
          <w:szCs w:val="20"/>
        </w:rPr>
        <w:t>西原町浄化槽設置整備事業</w:t>
      </w:r>
      <w:r>
        <w:rPr>
          <w:rFonts w:ascii="ＭＳ 明朝" w:eastAsia="ＭＳ 明朝" w:hAnsi="Courier New" w:cs="Times New Roman" w:hint="eastAsia"/>
          <w:kern w:val="2"/>
          <w:sz w:val="21"/>
          <w:szCs w:val="20"/>
        </w:rPr>
        <w:t>補助金交付請求書</w:t>
      </w:r>
    </w:p>
    <w:p w:rsidR="00171298" w:rsidRPr="00AC2792" w:rsidRDefault="00171298" w:rsidP="00171298">
      <w:pPr>
        <w:wordWrap w:val="0"/>
        <w:overflowPunct w:val="0"/>
        <w:adjustRightInd/>
        <w:jc w:val="center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B05F65" w:rsidRDefault="00AC2792" w:rsidP="00B05F65">
      <w:pPr>
        <w:wordWrap w:val="0"/>
        <w:overflowPunct w:val="0"/>
        <w:adjustRightInd/>
        <w:ind w:left="210" w:hanging="210"/>
        <w:jc w:val="both"/>
        <w:textAlignment w:val="center"/>
        <w:rPr>
          <w:rFonts w:ascii="ＭＳ 明朝" w:eastAsia="ＭＳ 明朝" w:hAnsi="Courier New" w:cs="Times New Roman" w:hint="eastAsia"/>
          <w:kern w:val="2"/>
          <w:sz w:val="21"/>
          <w:szCs w:val="20"/>
        </w:rPr>
      </w:pP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</w:t>
      </w:r>
      <w:r w:rsidR="00B96723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令和　　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年</w:t>
      </w:r>
      <w:r w:rsidR="00B96723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月</w:t>
      </w:r>
      <w:r w:rsidR="00B96723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日付け　　第　　号で確定のあった浄化槽設置整備事業補助金を</w:t>
      </w:r>
    </w:p>
    <w:p w:rsidR="00AC2792" w:rsidRPr="00AC2792" w:rsidRDefault="00AC2792" w:rsidP="00B05F65">
      <w:pPr>
        <w:wordWrap w:val="0"/>
        <w:overflowPunct w:val="0"/>
        <w:adjustRightInd/>
        <w:spacing w:after="240"/>
        <w:ind w:left="210" w:hanging="210"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下記のとおり請求します。</w:t>
      </w:r>
    </w:p>
    <w:p w:rsidR="00AC2792" w:rsidRPr="00AC2792" w:rsidRDefault="00AC2792" w:rsidP="00AC2792">
      <w:pPr>
        <w:wordWrap w:val="0"/>
        <w:overflowPunct w:val="0"/>
        <w:adjustRightInd/>
        <w:spacing w:after="120"/>
        <w:jc w:val="center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記</w:t>
      </w:r>
    </w:p>
    <w:tbl>
      <w:tblPr>
        <w:tblW w:w="0" w:type="auto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260"/>
        <w:gridCol w:w="1129"/>
        <w:gridCol w:w="4961"/>
      </w:tblGrid>
      <w:tr w:rsidR="00AC2792" w:rsidRPr="00AC2792" w:rsidTr="00171298">
        <w:trPr>
          <w:cantSplit/>
          <w:trHeight w:hRule="exact" w:val="720"/>
          <w:jc w:val="center"/>
        </w:trPr>
        <w:tc>
          <w:tcPr>
            <w:tcW w:w="1155" w:type="dxa"/>
            <w:vAlign w:val="center"/>
          </w:tcPr>
          <w:p w:rsidR="00AC2792" w:rsidRPr="00AC2792" w:rsidRDefault="00AC2792" w:rsidP="00171298">
            <w:pPr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金額</w:t>
            </w:r>
          </w:p>
        </w:tc>
        <w:tc>
          <w:tcPr>
            <w:tcW w:w="7350" w:type="dxa"/>
            <w:gridSpan w:val="3"/>
            <w:vAlign w:val="center"/>
          </w:tcPr>
          <w:p w:rsidR="00AC2792" w:rsidRPr="00AC2792" w:rsidRDefault="00AC2792" w:rsidP="00AC2792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  <w:u w:val="single"/>
              </w:rPr>
            </w:pP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</w:t>
            </w: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  <w:u w:val="single"/>
              </w:rPr>
              <w:t>金　　　　　　　　　　円</w:t>
            </w:r>
          </w:p>
        </w:tc>
      </w:tr>
      <w:tr w:rsidR="00AC2792" w:rsidRPr="00AC2792" w:rsidTr="00171298">
        <w:trPr>
          <w:cantSplit/>
          <w:trHeight w:hRule="exact" w:val="720"/>
          <w:jc w:val="center"/>
        </w:trPr>
        <w:tc>
          <w:tcPr>
            <w:tcW w:w="1155" w:type="dxa"/>
            <w:vMerge w:val="restart"/>
            <w:vAlign w:val="center"/>
          </w:tcPr>
          <w:p w:rsidR="00AC2792" w:rsidRPr="00AC2792" w:rsidRDefault="00AC2792" w:rsidP="00AC2792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金融機関</w:t>
            </w:r>
          </w:p>
        </w:tc>
        <w:tc>
          <w:tcPr>
            <w:tcW w:w="7350" w:type="dxa"/>
            <w:gridSpan w:val="3"/>
            <w:vAlign w:val="center"/>
          </w:tcPr>
          <w:p w:rsidR="00AC2792" w:rsidRPr="00AC2792" w:rsidRDefault="00AC2792" w:rsidP="00AC2792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AC2792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(</w:t>
            </w: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</w:t>
            </w:r>
            <w:r w:rsidRPr="00AC2792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)</w:t>
            </w: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銀行・信用金庫・農協・</w:t>
            </w:r>
            <w:r w:rsidRPr="00AC2792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(</w:t>
            </w: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</w:t>
            </w:r>
            <w:r w:rsidRPr="00AC2792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)</w:t>
            </w: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支店</w:t>
            </w:r>
          </w:p>
        </w:tc>
      </w:tr>
      <w:tr w:rsidR="00AC2792" w:rsidRPr="00AC2792" w:rsidTr="00171298">
        <w:trPr>
          <w:cantSplit/>
          <w:trHeight w:hRule="exact" w:val="720"/>
          <w:jc w:val="center"/>
        </w:trPr>
        <w:tc>
          <w:tcPr>
            <w:tcW w:w="1155" w:type="dxa"/>
            <w:vMerge/>
            <w:vAlign w:val="center"/>
          </w:tcPr>
          <w:p w:rsidR="00AC2792" w:rsidRPr="00AC2792" w:rsidRDefault="00AC2792" w:rsidP="00AC2792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7350" w:type="dxa"/>
            <w:gridSpan w:val="3"/>
            <w:vAlign w:val="center"/>
          </w:tcPr>
          <w:p w:rsidR="00AC2792" w:rsidRPr="00AC2792" w:rsidRDefault="00AC2792" w:rsidP="00AC2792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AC2792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(</w:t>
            </w: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郵便局以外の金融機関を指定してください。</w:t>
            </w:r>
            <w:r w:rsidRPr="00AC2792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)</w:t>
            </w:r>
          </w:p>
        </w:tc>
      </w:tr>
      <w:tr w:rsidR="00AC2792" w:rsidRPr="00AC2792" w:rsidTr="00171298">
        <w:trPr>
          <w:cantSplit/>
          <w:trHeight w:hRule="exact" w:val="720"/>
          <w:jc w:val="center"/>
        </w:trPr>
        <w:tc>
          <w:tcPr>
            <w:tcW w:w="1155" w:type="dxa"/>
            <w:vAlign w:val="center"/>
          </w:tcPr>
          <w:p w:rsidR="00AC2792" w:rsidRPr="00AC2792" w:rsidRDefault="00AC2792" w:rsidP="00AC2792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預金種目</w:t>
            </w:r>
          </w:p>
        </w:tc>
        <w:tc>
          <w:tcPr>
            <w:tcW w:w="1260" w:type="dxa"/>
            <w:vAlign w:val="center"/>
          </w:tcPr>
          <w:p w:rsidR="00AC2792" w:rsidRPr="00AC2792" w:rsidRDefault="00AC2792" w:rsidP="00AC2792">
            <w:pPr>
              <w:wordWrap w:val="0"/>
              <w:overflowPunct w:val="0"/>
              <w:adjustRightInd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普通・当座</w:t>
            </w:r>
          </w:p>
        </w:tc>
        <w:tc>
          <w:tcPr>
            <w:tcW w:w="1129" w:type="dxa"/>
            <w:vAlign w:val="center"/>
          </w:tcPr>
          <w:p w:rsidR="00AC2792" w:rsidRPr="00AC2792" w:rsidRDefault="00AC2792" w:rsidP="00AC2792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口座番号</w:t>
            </w:r>
          </w:p>
        </w:tc>
        <w:tc>
          <w:tcPr>
            <w:tcW w:w="4961" w:type="dxa"/>
            <w:vAlign w:val="center"/>
          </w:tcPr>
          <w:p w:rsidR="00AC2792" w:rsidRPr="00AC2792" w:rsidRDefault="00AC2792" w:rsidP="00AC2792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AC2792" w:rsidRPr="00AC2792" w:rsidTr="00171298">
        <w:trPr>
          <w:cantSplit/>
          <w:trHeight w:val="497"/>
          <w:jc w:val="center"/>
        </w:trPr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:rsidR="00AC2792" w:rsidRPr="00AC2792" w:rsidRDefault="00AC2792" w:rsidP="00AC2792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フリガナ</w:t>
            </w:r>
          </w:p>
        </w:tc>
        <w:tc>
          <w:tcPr>
            <w:tcW w:w="7350" w:type="dxa"/>
            <w:gridSpan w:val="3"/>
            <w:tcBorders>
              <w:bottom w:val="dashed" w:sz="4" w:space="0" w:color="auto"/>
            </w:tcBorders>
            <w:vAlign w:val="center"/>
          </w:tcPr>
          <w:p w:rsidR="00AC2792" w:rsidRPr="00AC2792" w:rsidRDefault="00AC2792" w:rsidP="00AC2792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AC2792" w:rsidRPr="00AC2792" w:rsidTr="00171298">
        <w:trPr>
          <w:cantSplit/>
          <w:trHeight w:val="821"/>
          <w:jc w:val="center"/>
        </w:trPr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:rsidR="00AC2792" w:rsidRPr="00AC2792" w:rsidRDefault="00AC2792" w:rsidP="00AC2792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名義人</w:t>
            </w:r>
          </w:p>
        </w:tc>
        <w:tc>
          <w:tcPr>
            <w:tcW w:w="7350" w:type="dxa"/>
            <w:gridSpan w:val="3"/>
            <w:tcBorders>
              <w:top w:val="dashed" w:sz="4" w:space="0" w:color="auto"/>
            </w:tcBorders>
            <w:vAlign w:val="center"/>
          </w:tcPr>
          <w:p w:rsidR="00AC2792" w:rsidRPr="00AC2792" w:rsidRDefault="00AC2792" w:rsidP="00AC2792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5F42F1" w:rsidRDefault="005F42F1" w:rsidP="00D467F2">
      <w:pPr>
        <w:spacing w:line="320" w:lineRule="atLeast"/>
        <w:rPr>
          <w:rFonts w:ascii="Century" w:eastAsia="ＭＳ 明朝" w:hAnsi="ＭＳ 明朝" w:cs="ＭＳ 明朝"/>
          <w:color w:val="000000"/>
        </w:rPr>
      </w:pPr>
      <w:bookmarkStart w:id="0" w:name="last"/>
      <w:bookmarkEnd w:id="0"/>
    </w:p>
    <w:p w:rsidR="00DF0AAB" w:rsidRDefault="00DF0AAB" w:rsidP="00D467F2">
      <w:pPr>
        <w:spacing w:line="320" w:lineRule="atLeast"/>
        <w:rPr>
          <w:rFonts w:ascii="Century" w:eastAsia="ＭＳ 明朝" w:hAnsi="ＭＳ 明朝" w:cs="ＭＳ 明朝"/>
          <w:color w:val="000000"/>
        </w:rPr>
      </w:pPr>
    </w:p>
    <w:p w:rsidR="00DF0AAB" w:rsidRDefault="00DF0AAB" w:rsidP="00D467F2">
      <w:pPr>
        <w:spacing w:line="320" w:lineRule="atLeast"/>
        <w:rPr>
          <w:rFonts w:ascii="Century" w:eastAsia="ＭＳ 明朝" w:hAnsi="ＭＳ 明朝" w:cs="ＭＳ 明朝"/>
          <w:color w:val="000000"/>
        </w:rPr>
      </w:pPr>
    </w:p>
    <w:p w:rsidR="00DF0AAB" w:rsidRDefault="00DF0AAB" w:rsidP="00D467F2">
      <w:pPr>
        <w:spacing w:line="320" w:lineRule="atLeast"/>
        <w:rPr>
          <w:rFonts w:ascii="Century" w:eastAsia="ＭＳ 明朝" w:hAnsi="ＭＳ 明朝" w:cs="ＭＳ 明朝"/>
          <w:color w:val="000000"/>
        </w:rPr>
      </w:pPr>
      <w:bookmarkStart w:id="1" w:name="_GoBack"/>
      <w:bookmarkEnd w:id="1"/>
    </w:p>
    <w:p w:rsidR="00DF0AAB" w:rsidRDefault="00DF0AAB" w:rsidP="00D467F2">
      <w:pPr>
        <w:spacing w:line="320" w:lineRule="atLeast"/>
        <w:rPr>
          <w:rFonts w:ascii="Century" w:eastAsia="ＭＳ 明朝" w:hAnsi="ＭＳ 明朝" w:cs="ＭＳ 明朝"/>
          <w:color w:val="000000"/>
        </w:rPr>
      </w:pPr>
    </w:p>
    <w:p w:rsidR="00DF0AAB" w:rsidRDefault="00DF0AAB" w:rsidP="00D467F2">
      <w:pPr>
        <w:spacing w:line="320" w:lineRule="atLeast"/>
        <w:rPr>
          <w:rFonts w:ascii="Century" w:eastAsia="ＭＳ 明朝" w:hAnsi="ＭＳ 明朝" w:cs="ＭＳ 明朝"/>
          <w:color w:val="000000"/>
        </w:rPr>
      </w:pPr>
    </w:p>
    <w:p w:rsidR="00DF0AAB" w:rsidRDefault="00DF0AAB" w:rsidP="00D467F2">
      <w:pPr>
        <w:spacing w:line="320" w:lineRule="atLeast"/>
        <w:rPr>
          <w:rFonts w:ascii="Century" w:eastAsia="ＭＳ 明朝" w:hAnsi="ＭＳ 明朝" w:cs="ＭＳ 明朝"/>
          <w:color w:val="000000"/>
        </w:rPr>
      </w:pPr>
    </w:p>
    <w:p w:rsidR="00DF0AAB" w:rsidRDefault="00DF0AAB" w:rsidP="00D467F2">
      <w:pPr>
        <w:spacing w:line="320" w:lineRule="atLeast"/>
        <w:rPr>
          <w:rFonts w:ascii="Century" w:eastAsia="ＭＳ 明朝" w:hAnsi="ＭＳ 明朝" w:cs="ＭＳ 明朝"/>
          <w:color w:val="000000"/>
        </w:rPr>
      </w:pPr>
    </w:p>
    <w:sectPr w:rsidR="00DF0AAB">
      <w:footerReference w:type="default" r:id="rId8"/>
      <w:pgSz w:w="11905" w:h="16837"/>
      <w:pgMar w:top="1133" w:right="1417" w:bottom="1133" w:left="1417" w:header="720" w:footer="720" w:gutter="0"/>
      <w:cols w:space="720"/>
      <w:noEndnote/>
      <w:docGrid w:type="linesAndChars" w:linePitch="416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05F" w:rsidRDefault="00E7405F">
      <w:r>
        <w:separator/>
      </w:r>
    </w:p>
  </w:endnote>
  <w:endnote w:type="continuationSeparator" w:id="0">
    <w:p w:rsidR="00E7405F" w:rsidRDefault="00E7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A8" w:rsidRDefault="00F268A8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05F" w:rsidRDefault="00E7405F">
      <w:r>
        <w:separator/>
      </w:r>
    </w:p>
  </w:footnote>
  <w:footnote w:type="continuationSeparator" w:id="0">
    <w:p w:rsidR="00E7405F" w:rsidRDefault="00E74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2"/>
  <w:drawingGridVerticalSpacing w:val="33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F1"/>
    <w:rsid w:val="00030337"/>
    <w:rsid w:val="00047EDB"/>
    <w:rsid w:val="001365B7"/>
    <w:rsid w:val="00136838"/>
    <w:rsid w:val="0014102A"/>
    <w:rsid w:val="00171298"/>
    <w:rsid w:val="0021264A"/>
    <w:rsid w:val="002141DF"/>
    <w:rsid w:val="002D34B0"/>
    <w:rsid w:val="002D7424"/>
    <w:rsid w:val="003463D6"/>
    <w:rsid w:val="00346A72"/>
    <w:rsid w:val="00351560"/>
    <w:rsid w:val="003702A3"/>
    <w:rsid w:val="003A59A9"/>
    <w:rsid w:val="003B0A21"/>
    <w:rsid w:val="0045675E"/>
    <w:rsid w:val="0050146E"/>
    <w:rsid w:val="00527236"/>
    <w:rsid w:val="00551B89"/>
    <w:rsid w:val="005D70F8"/>
    <w:rsid w:val="005F42F1"/>
    <w:rsid w:val="00673360"/>
    <w:rsid w:val="0068196A"/>
    <w:rsid w:val="00690139"/>
    <w:rsid w:val="00695005"/>
    <w:rsid w:val="00695178"/>
    <w:rsid w:val="006A353F"/>
    <w:rsid w:val="00762D25"/>
    <w:rsid w:val="007E7011"/>
    <w:rsid w:val="00817E08"/>
    <w:rsid w:val="00821106"/>
    <w:rsid w:val="00840776"/>
    <w:rsid w:val="00862331"/>
    <w:rsid w:val="00884FFA"/>
    <w:rsid w:val="0088558B"/>
    <w:rsid w:val="00893556"/>
    <w:rsid w:val="008E3BC2"/>
    <w:rsid w:val="009604EE"/>
    <w:rsid w:val="00967BD4"/>
    <w:rsid w:val="009739B4"/>
    <w:rsid w:val="009E11F3"/>
    <w:rsid w:val="00AC2792"/>
    <w:rsid w:val="00AC7DDA"/>
    <w:rsid w:val="00B05F65"/>
    <w:rsid w:val="00B210D9"/>
    <w:rsid w:val="00B71751"/>
    <w:rsid w:val="00B96723"/>
    <w:rsid w:val="00C243D5"/>
    <w:rsid w:val="00C466DB"/>
    <w:rsid w:val="00C6024B"/>
    <w:rsid w:val="00C70775"/>
    <w:rsid w:val="00C72B1C"/>
    <w:rsid w:val="00C84F87"/>
    <w:rsid w:val="00CA0328"/>
    <w:rsid w:val="00D3351B"/>
    <w:rsid w:val="00D467F2"/>
    <w:rsid w:val="00DF0AAB"/>
    <w:rsid w:val="00E03732"/>
    <w:rsid w:val="00E12697"/>
    <w:rsid w:val="00E26DA5"/>
    <w:rsid w:val="00E7405F"/>
    <w:rsid w:val="00EA7103"/>
    <w:rsid w:val="00F14ECE"/>
    <w:rsid w:val="00F268A8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42F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F4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42F1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07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70775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30337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30337"/>
  </w:style>
  <w:style w:type="character" w:customStyle="1" w:styleId="ab">
    <w:name w:val="コメント文字列 (文字)"/>
    <w:basedOn w:val="a0"/>
    <w:link w:val="aa"/>
    <w:uiPriority w:val="99"/>
    <w:semiHidden/>
    <w:locked/>
    <w:rsid w:val="00030337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033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030337"/>
    <w:rPr>
      <w:rFonts w:ascii="Arial" w:hAnsi="Arial" w:cs="Arial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42F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F4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42F1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07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70775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30337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30337"/>
  </w:style>
  <w:style w:type="character" w:customStyle="1" w:styleId="ab">
    <w:name w:val="コメント文字列 (文字)"/>
    <w:basedOn w:val="a0"/>
    <w:link w:val="aa"/>
    <w:uiPriority w:val="99"/>
    <w:semiHidden/>
    <w:locked/>
    <w:rsid w:val="00030337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033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030337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3095B-2144-4E6D-9D9D-5B55AF97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2E8C56C9</Template>
  <TotalTime>4</TotalTime>
  <Pages>1</Pages>
  <Words>162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比嘉 忍</dc:creator>
  <cp:lastModifiedBy>masaaki_g</cp:lastModifiedBy>
  <cp:revision>6</cp:revision>
  <cp:lastPrinted>2023-03-27T01:46:00Z</cp:lastPrinted>
  <dcterms:created xsi:type="dcterms:W3CDTF">2024-07-01T00:01:00Z</dcterms:created>
  <dcterms:modified xsi:type="dcterms:W3CDTF">2024-07-02T06:05:00Z</dcterms:modified>
</cp:coreProperties>
</file>