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A9" w:rsidRDefault="003A59A9" w:rsidP="00AC2792">
      <w:pPr>
        <w:wordWrap w:val="0"/>
        <w:overflowPunct w:val="0"/>
        <w:adjustRightInd/>
        <w:spacing w:after="24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AC2792" w:rsidRPr="00AC2792" w:rsidRDefault="00AC2792" w:rsidP="00AC2792">
      <w:pPr>
        <w:wordWrap w:val="0"/>
        <w:overflowPunct w:val="0"/>
        <w:adjustRightInd/>
        <w:spacing w:after="24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様式第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5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9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条関係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</w:p>
    <w:p w:rsidR="00AC2792" w:rsidRPr="00AC2792" w:rsidRDefault="003752F9" w:rsidP="00AC2792">
      <w:pPr>
        <w:wordWrap w:val="0"/>
        <w:overflowPunct w:val="0"/>
        <w:adjustRightInd/>
        <w:spacing w:after="240"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令和　　</w:t>
      </w:r>
      <w:r w:rsidR="00AC2792"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:rsidR="00AC2792" w:rsidRPr="00AC2792" w:rsidRDefault="003C2567" w:rsidP="00AC2792">
      <w:pPr>
        <w:wordWrap w:val="0"/>
        <w:overflowPunct w:val="0"/>
        <w:adjustRightInd/>
        <w:spacing w:after="48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西原町長　　崎 原 盛 秀　　</w:t>
      </w:r>
      <w:bookmarkStart w:id="0" w:name="_GoBack"/>
      <w:bookmarkEnd w:id="0"/>
      <w:r w:rsidR="00AC2792"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殿</w:t>
      </w:r>
    </w:p>
    <w:p w:rsidR="00AC2792" w:rsidRPr="00AC2792" w:rsidRDefault="009739B4" w:rsidP="00AC2792">
      <w:pPr>
        <w:wordWrap w:val="0"/>
        <w:overflowPunct w:val="0"/>
        <w:adjustRightInd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67BD4">
        <w:rPr>
          <w:rFonts w:ascii="ＭＳ 明朝" w:eastAsia="ＭＳ 明朝" w:hAnsi="Courier New" w:cs="Times New Roman" w:hint="eastAsia"/>
          <w:kern w:val="2"/>
          <w:sz w:val="21"/>
          <w:szCs w:val="20"/>
        </w:rPr>
        <w:t>交付決定者</w:t>
      </w:r>
      <w:r w:rsidR="00AC2792"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住所　　　　　　　　　　　　</w:t>
      </w:r>
    </w:p>
    <w:p w:rsidR="00AC2792" w:rsidRDefault="00AC2792" w:rsidP="00967BD4">
      <w:pPr>
        <w:wordWrap w:val="0"/>
        <w:overflowPunct w:val="0"/>
        <w:adjustRightInd/>
        <w:spacing w:after="360"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氏名　　　　　　　　　　　　</w:t>
      </w:r>
    </w:p>
    <w:p w:rsidR="00967BD4" w:rsidRPr="00AC2792" w:rsidRDefault="00967BD4" w:rsidP="00AC2792">
      <w:pPr>
        <w:wordWrap w:val="0"/>
        <w:overflowPunct w:val="0"/>
        <w:adjustRightInd/>
        <w:spacing w:after="360"/>
        <w:jc w:val="center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690139">
        <w:rPr>
          <w:rFonts w:ascii="ＭＳ 明朝" w:eastAsia="ＭＳ 明朝" w:hAnsi="Courier New" w:cs="Times New Roman" w:hint="eastAsia"/>
          <w:kern w:val="2"/>
          <w:sz w:val="21"/>
          <w:szCs w:val="20"/>
        </w:rPr>
        <w:t>西原町浄化槽設置整備事業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実績報告書</w:t>
      </w:r>
    </w:p>
    <w:p w:rsidR="00AC2792" w:rsidRPr="00AC2792" w:rsidRDefault="00AC2792" w:rsidP="00AC2792">
      <w:pPr>
        <w:wordWrap w:val="0"/>
        <w:overflowPunct w:val="0"/>
        <w:adjustRightInd/>
        <w:spacing w:after="360"/>
        <w:ind w:left="210" w:hanging="21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="003752F9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令和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年</w:t>
      </w:r>
      <w:r w:rsidR="003752F9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月</w:t>
      </w:r>
      <w:r w:rsidR="003752F9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日付け　　第　　号補助金交付決定を受けた浄化槽設置整備事業が完了したので、下記のとおり報告します。</w:t>
      </w:r>
    </w:p>
    <w:p w:rsidR="00AC2792" w:rsidRPr="00AC2792" w:rsidRDefault="00AC2792" w:rsidP="00AC2792">
      <w:pPr>
        <w:wordWrap w:val="0"/>
        <w:overflowPunct w:val="0"/>
        <w:adjustRightInd/>
        <w:spacing w:after="360"/>
        <w:jc w:val="center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p w:rsidR="00AC2792" w:rsidRPr="00AC2792" w:rsidRDefault="00AC2792" w:rsidP="00AC2792">
      <w:pPr>
        <w:wordWrap w:val="0"/>
        <w:overflowPunct w:val="0"/>
        <w:adjustRightInd/>
        <w:ind w:left="315" w:hanging="315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補助金交付決定額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>金　　　　　　　円</w:t>
      </w:r>
    </w:p>
    <w:p w:rsidR="00AC2792" w:rsidRPr="00AC2792" w:rsidRDefault="00AC2792" w:rsidP="00AC2792">
      <w:pPr>
        <w:wordWrap w:val="0"/>
        <w:overflowPunct w:val="0"/>
        <w:adjustRightInd/>
        <w:ind w:left="315" w:hanging="315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 w:hint="eastAsia"/>
          <w:spacing w:val="18"/>
          <w:kern w:val="2"/>
          <w:sz w:val="21"/>
          <w:szCs w:val="20"/>
        </w:rPr>
        <w:t>事業完了年月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日　　</w:t>
      </w:r>
      <w:r w:rsidR="003752F9">
        <w:rPr>
          <w:rFonts w:ascii="ＭＳ 明朝" w:eastAsia="ＭＳ 明朝" w:hAnsi="Courier New" w:cs="Times New Roman" w:hint="eastAsia"/>
          <w:kern w:val="2"/>
          <w:sz w:val="21"/>
          <w:szCs w:val="20"/>
        </w:rPr>
        <w:t>令和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年　　月　　日</w:t>
      </w:r>
    </w:p>
    <w:p w:rsidR="00DF0AAB" w:rsidRPr="00DF0AAB" w:rsidRDefault="00DF0AAB" w:rsidP="00883606">
      <w:pPr>
        <w:wordWrap w:val="0"/>
        <w:overflowPunct w:val="0"/>
        <w:adjustRightInd/>
        <w:spacing w:after="240"/>
        <w:jc w:val="both"/>
        <w:textAlignment w:val="center"/>
        <w:rPr>
          <w:rFonts w:ascii="Century" w:eastAsia="ＭＳ 明朝" w:hAnsi="ＭＳ 明朝" w:cs="ＭＳ 明朝"/>
          <w:color w:val="000000"/>
          <w:u w:val="single"/>
        </w:rPr>
      </w:pPr>
    </w:p>
    <w:sectPr w:rsidR="00DF0AAB" w:rsidRPr="00DF0AAB">
      <w:footerReference w:type="default" r:id="rId8"/>
      <w:pgSz w:w="11905" w:h="16837"/>
      <w:pgMar w:top="1133" w:right="1417" w:bottom="1133" w:left="1417" w:header="720" w:footer="720" w:gutter="0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5F" w:rsidRDefault="00E7405F">
      <w:r>
        <w:separator/>
      </w:r>
    </w:p>
  </w:endnote>
  <w:endnote w:type="continuationSeparator" w:id="0">
    <w:p w:rsidR="00E7405F" w:rsidRDefault="00E7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5F" w:rsidRDefault="00E7405F">
      <w:r>
        <w:separator/>
      </w:r>
    </w:p>
  </w:footnote>
  <w:footnote w:type="continuationSeparator" w:id="0">
    <w:p w:rsidR="00E7405F" w:rsidRDefault="00E7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2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F1"/>
    <w:rsid w:val="00030337"/>
    <w:rsid w:val="00047EDB"/>
    <w:rsid w:val="001365B7"/>
    <w:rsid w:val="00136838"/>
    <w:rsid w:val="0014102A"/>
    <w:rsid w:val="0021264A"/>
    <w:rsid w:val="002141DF"/>
    <w:rsid w:val="002D7424"/>
    <w:rsid w:val="003463D6"/>
    <w:rsid w:val="00346A72"/>
    <w:rsid w:val="00351560"/>
    <w:rsid w:val="003702A3"/>
    <w:rsid w:val="003752F9"/>
    <w:rsid w:val="003A59A9"/>
    <w:rsid w:val="003B0A21"/>
    <w:rsid w:val="003C2567"/>
    <w:rsid w:val="0045675E"/>
    <w:rsid w:val="0050146E"/>
    <w:rsid w:val="00527236"/>
    <w:rsid w:val="00551B89"/>
    <w:rsid w:val="005D70F8"/>
    <w:rsid w:val="005F42F1"/>
    <w:rsid w:val="00673360"/>
    <w:rsid w:val="0068196A"/>
    <w:rsid w:val="00690139"/>
    <w:rsid w:val="00695005"/>
    <w:rsid w:val="00695178"/>
    <w:rsid w:val="006A353F"/>
    <w:rsid w:val="00762D25"/>
    <w:rsid w:val="007E7011"/>
    <w:rsid w:val="00817E08"/>
    <w:rsid w:val="00821106"/>
    <w:rsid w:val="00840776"/>
    <w:rsid w:val="00862331"/>
    <w:rsid w:val="00883606"/>
    <w:rsid w:val="00884FFA"/>
    <w:rsid w:val="0088558B"/>
    <w:rsid w:val="00893556"/>
    <w:rsid w:val="008E3BC2"/>
    <w:rsid w:val="009604EE"/>
    <w:rsid w:val="00967BD4"/>
    <w:rsid w:val="009739B4"/>
    <w:rsid w:val="009E11F3"/>
    <w:rsid w:val="00AC2792"/>
    <w:rsid w:val="00AC7DDA"/>
    <w:rsid w:val="00B210D9"/>
    <w:rsid w:val="00B71751"/>
    <w:rsid w:val="00C243D5"/>
    <w:rsid w:val="00C466DB"/>
    <w:rsid w:val="00C6024B"/>
    <w:rsid w:val="00C70775"/>
    <w:rsid w:val="00C72B1C"/>
    <w:rsid w:val="00C84F87"/>
    <w:rsid w:val="00CA0328"/>
    <w:rsid w:val="00D3351B"/>
    <w:rsid w:val="00D467F2"/>
    <w:rsid w:val="00DF0AAB"/>
    <w:rsid w:val="00E03732"/>
    <w:rsid w:val="00E12697"/>
    <w:rsid w:val="00E26DA5"/>
    <w:rsid w:val="00E7405F"/>
    <w:rsid w:val="00EA7103"/>
    <w:rsid w:val="00F14ECE"/>
    <w:rsid w:val="00F268A8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7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077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033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0337"/>
  </w:style>
  <w:style w:type="character" w:customStyle="1" w:styleId="ab">
    <w:name w:val="コメント文字列 (文字)"/>
    <w:basedOn w:val="a0"/>
    <w:link w:val="aa"/>
    <w:uiPriority w:val="99"/>
    <w:semiHidden/>
    <w:locked/>
    <w:rsid w:val="00030337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3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30337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7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077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033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0337"/>
  </w:style>
  <w:style w:type="character" w:customStyle="1" w:styleId="ab">
    <w:name w:val="コメント文字列 (文字)"/>
    <w:basedOn w:val="a0"/>
    <w:link w:val="aa"/>
    <w:uiPriority w:val="99"/>
    <w:semiHidden/>
    <w:locked/>
    <w:rsid w:val="00030337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3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3033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FE3D-E8CD-4A4F-A259-B20A78B6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808E3882</Template>
  <TotalTime>2</TotalTime>
  <Pages>1</Pages>
  <Words>126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 忍</dc:creator>
  <cp:lastModifiedBy>masaaki_g</cp:lastModifiedBy>
  <cp:revision>5</cp:revision>
  <cp:lastPrinted>2023-03-27T01:46:00Z</cp:lastPrinted>
  <dcterms:created xsi:type="dcterms:W3CDTF">2024-07-01T00:01:00Z</dcterms:created>
  <dcterms:modified xsi:type="dcterms:W3CDTF">2024-07-01T00:29:00Z</dcterms:modified>
</cp:coreProperties>
</file>