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21" w:rsidRDefault="003B0A21" w:rsidP="00AC2792">
      <w:pPr>
        <w:wordWrap w:val="0"/>
        <w:overflowPunct w:val="0"/>
        <w:adjustRightInd/>
        <w:spacing w:after="24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AC2792" w:rsidRPr="00AC2792" w:rsidRDefault="00AC2792" w:rsidP="00AC2792">
      <w:pPr>
        <w:wordWrap w:val="0"/>
        <w:overflowPunct w:val="0"/>
        <w:adjustRightInd/>
        <w:spacing w:after="24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様式第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1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号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(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第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6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条関係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)</w:t>
      </w:r>
    </w:p>
    <w:p w:rsidR="00AC2792" w:rsidRPr="00AC2792" w:rsidRDefault="006735DF" w:rsidP="00AC2792">
      <w:pPr>
        <w:wordWrap w:val="0"/>
        <w:overflowPunct w:val="0"/>
        <w:adjustRightInd/>
        <w:spacing w:after="240"/>
        <w:ind w:right="42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令和　　　</w:t>
      </w:r>
      <w:r w:rsidR="00AC2792"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年　　月　　日</w:t>
      </w:r>
    </w:p>
    <w:p w:rsidR="00AC2792" w:rsidRPr="00AC2792" w:rsidRDefault="00AC2792" w:rsidP="00AC2792">
      <w:pPr>
        <w:wordWrap w:val="0"/>
        <w:overflowPunct w:val="0"/>
        <w:adjustRightInd/>
        <w:spacing w:after="24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西原町長</w:t>
      </w:r>
      <w:r w:rsidR="0022360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崎 原 盛 秀　　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殿</w:t>
      </w:r>
    </w:p>
    <w:p w:rsidR="00AC2792" w:rsidRPr="00AC2792" w:rsidRDefault="00AC2792" w:rsidP="00AC2792">
      <w:pPr>
        <w:wordWrap w:val="0"/>
        <w:overflowPunct w:val="0"/>
        <w:adjustRightInd/>
        <w:ind w:right="42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申請者　住所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　　　　　　</w:t>
      </w:r>
    </w:p>
    <w:p w:rsidR="00AC2792" w:rsidRDefault="00AC2792" w:rsidP="00AC2792">
      <w:pPr>
        <w:wordWrap w:val="0"/>
        <w:overflowPunct w:val="0"/>
        <w:adjustRightInd/>
        <w:spacing w:after="240"/>
        <w:ind w:right="42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  <w:u w:val="single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氏名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　　　　　</w:t>
      </w:r>
      <w:r w:rsidR="00F14ECE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</w:t>
      </w:r>
    </w:p>
    <w:p w:rsidR="00AC2792" w:rsidRPr="00AC2792" w:rsidRDefault="003463D6" w:rsidP="003463D6">
      <w:pPr>
        <w:overflowPunct w:val="0"/>
        <w:adjustRightInd/>
        <w:spacing w:after="240"/>
        <w:ind w:right="420"/>
        <w:jc w:val="center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690139">
        <w:rPr>
          <w:rFonts w:ascii="ＭＳ 明朝" w:eastAsia="ＭＳ 明朝" w:hAnsi="Courier New" w:cs="Times New Roman" w:hint="eastAsia"/>
          <w:kern w:val="2"/>
          <w:sz w:val="21"/>
          <w:szCs w:val="20"/>
        </w:rPr>
        <w:t>西原町浄化槽設置整備事業</w:t>
      </w: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>補助金交付申請書</w:t>
      </w:r>
    </w:p>
    <w:p w:rsidR="00AC2792" w:rsidRPr="00AC2792" w:rsidRDefault="00AC2792" w:rsidP="00AC2792">
      <w:pPr>
        <w:wordWrap w:val="0"/>
        <w:overflowPunct w:val="0"/>
        <w:adjustRightInd/>
        <w:spacing w:after="120"/>
        <w:ind w:left="210" w:hanging="21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</w:t>
      </w:r>
      <w:r w:rsidR="006735DF">
        <w:rPr>
          <w:rFonts w:ascii="ＭＳ 明朝" w:eastAsia="ＭＳ 明朝" w:hAnsi="Courier New" w:cs="Times New Roman" w:hint="eastAsia"/>
          <w:kern w:val="2"/>
          <w:sz w:val="21"/>
          <w:szCs w:val="20"/>
        </w:rPr>
        <w:t>令和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年度において、浄化槽を設置したいので、西原町浄化槽設置整備事業補助金交付</w:t>
      </w:r>
      <w:r w:rsidR="002D7424" w:rsidRPr="00967BD4">
        <w:rPr>
          <w:rFonts w:ascii="ＭＳ 明朝" w:eastAsia="ＭＳ 明朝" w:hAnsi="Courier New" w:cs="Times New Roman" w:hint="eastAsia"/>
          <w:kern w:val="2"/>
          <w:sz w:val="21"/>
          <w:szCs w:val="20"/>
        </w:rPr>
        <w:t>規程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第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6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条の規定により、下記のとおり補助金の交付を申請します。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AC2792" w:rsidRPr="00AC2792" w:rsidTr="00346A72">
        <w:trPr>
          <w:trHeight w:val="720"/>
        </w:trPr>
        <w:tc>
          <w:tcPr>
            <w:tcW w:w="2835" w:type="dxa"/>
            <w:vAlign w:val="center"/>
          </w:tcPr>
          <w:p w:rsidR="00AC2792" w:rsidRPr="00AC2792" w:rsidRDefault="00AC2792" w:rsidP="00346A72">
            <w:pPr>
              <w:overflowPunct w:val="0"/>
              <w:adjustRightInd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1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AC2792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設置場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5670" w:type="dxa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C2792" w:rsidRPr="00AC2792" w:rsidTr="00346A72">
        <w:trPr>
          <w:trHeight w:val="720"/>
        </w:trPr>
        <w:tc>
          <w:tcPr>
            <w:tcW w:w="2835" w:type="dxa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2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AC2792">
              <w:rPr>
                <w:rFonts w:ascii="ＭＳ 明朝" w:eastAsia="ＭＳ 明朝" w:hAnsi="Courier New" w:cs="Times New Roman" w:hint="eastAsia"/>
                <w:spacing w:val="30"/>
                <w:kern w:val="2"/>
                <w:sz w:val="21"/>
                <w:szCs w:val="20"/>
              </w:rPr>
              <w:t>補助金交付申請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5670" w:type="dxa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金　　　　　　　　　　円</w:t>
            </w: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人槽</w:t>
            </w: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</w:tr>
      <w:tr w:rsidR="00AC2792" w:rsidRPr="00AC2792" w:rsidTr="00346A72">
        <w:trPr>
          <w:trHeight w:val="720"/>
        </w:trPr>
        <w:tc>
          <w:tcPr>
            <w:tcW w:w="2835" w:type="dxa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3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AC2792">
              <w:rPr>
                <w:rFonts w:ascii="ＭＳ 明朝" w:eastAsia="ＭＳ 明朝" w:hAnsi="Courier New" w:cs="Times New Roman" w:hint="eastAsia"/>
                <w:spacing w:val="83"/>
                <w:kern w:val="2"/>
                <w:sz w:val="21"/>
                <w:szCs w:val="20"/>
              </w:rPr>
              <w:t>浄化槽の金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5670" w:type="dxa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購入金額　金　　　　　　　　円</w:t>
            </w:r>
          </w:p>
        </w:tc>
      </w:tr>
      <w:tr w:rsidR="00AC2792" w:rsidRPr="00AC2792" w:rsidTr="00346A72">
        <w:trPr>
          <w:trHeight w:val="720"/>
        </w:trPr>
        <w:tc>
          <w:tcPr>
            <w:tcW w:w="2835" w:type="dxa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4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AC2792">
              <w:rPr>
                <w:rFonts w:ascii="ＭＳ 明朝" w:eastAsia="ＭＳ 明朝" w:hAnsi="Courier New" w:cs="Times New Roman" w:hint="eastAsia"/>
                <w:spacing w:val="84"/>
                <w:kern w:val="2"/>
                <w:sz w:val="21"/>
                <w:szCs w:val="20"/>
              </w:rPr>
              <w:t>住宅等所有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者</w:t>
            </w:r>
          </w:p>
        </w:tc>
        <w:tc>
          <w:tcPr>
            <w:tcW w:w="5670" w:type="dxa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1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本人　　</w:t>
            </w: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2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共有</w:t>
            </w: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人</w:t>
            </w: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3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その他</w:t>
            </w:r>
          </w:p>
        </w:tc>
      </w:tr>
      <w:tr w:rsidR="00AC2792" w:rsidRPr="00AC2792" w:rsidTr="00346A72">
        <w:trPr>
          <w:trHeight w:val="720"/>
        </w:trPr>
        <w:tc>
          <w:tcPr>
            <w:tcW w:w="2835" w:type="dxa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5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AC2792">
              <w:rPr>
                <w:rFonts w:ascii="ＭＳ 明朝" w:eastAsia="ＭＳ 明朝" w:hAnsi="Courier New" w:cs="Times New Roman" w:hint="eastAsia"/>
                <w:spacing w:val="53"/>
                <w:kern w:val="2"/>
                <w:sz w:val="21"/>
                <w:szCs w:val="20"/>
              </w:rPr>
              <w:t>着工予定年月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5670" w:type="dxa"/>
            <w:vAlign w:val="center"/>
          </w:tcPr>
          <w:p w:rsidR="00AC2792" w:rsidRPr="00AC2792" w:rsidRDefault="00CB4A0C" w:rsidP="00CB4A0C">
            <w:pPr>
              <w:wordWrap w:val="0"/>
              <w:overflowPunct w:val="0"/>
              <w:adjustRightInd/>
              <w:ind w:firstLineChars="300" w:firstLine="642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令和　　　</w:t>
            </w:r>
            <w:r w:rsidR="00AC2792"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　　　月　　　日</w:t>
            </w:r>
          </w:p>
        </w:tc>
      </w:tr>
      <w:tr w:rsidR="00AC2792" w:rsidRPr="00AC2792" w:rsidTr="00346A72">
        <w:trPr>
          <w:trHeight w:val="720"/>
        </w:trPr>
        <w:tc>
          <w:tcPr>
            <w:tcW w:w="2835" w:type="dxa"/>
            <w:vAlign w:val="center"/>
          </w:tcPr>
          <w:p w:rsidR="00AC2792" w:rsidRPr="00AC2792" w:rsidRDefault="00AC2792" w:rsidP="00AC2792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AC2792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6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AC2792">
              <w:rPr>
                <w:rFonts w:ascii="ＭＳ 明朝" w:eastAsia="ＭＳ 明朝" w:hAnsi="Courier New" w:cs="Times New Roman" w:hint="eastAsia"/>
                <w:spacing w:val="53"/>
                <w:kern w:val="2"/>
                <w:sz w:val="21"/>
                <w:szCs w:val="20"/>
              </w:rPr>
              <w:t>設置完了年月</w:t>
            </w:r>
            <w:r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5670" w:type="dxa"/>
            <w:vAlign w:val="center"/>
          </w:tcPr>
          <w:p w:rsidR="00AC2792" w:rsidRPr="00AC2792" w:rsidRDefault="00CB4A0C" w:rsidP="00CB4A0C">
            <w:pPr>
              <w:wordWrap w:val="0"/>
              <w:overflowPunct w:val="0"/>
              <w:adjustRightInd/>
              <w:ind w:firstLineChars="300" w:firstLine="642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bookmarkStart w:id="0" w:name="_GoBack"/>
            <w:bookmarkEnd w:id="0"/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令和　　　</w:t>
            </w:r>
            <w:r w:rsidR="00AC2792" w:rsidRPr="00AC2792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　　　月　　　日</w:t>
            </w:r>
          </w:p>
        </w:tc>
      </w:tr>
    </w:tbl>
    <w:p w:rsidR="00AC2792" w:rsidRPr="00AC2792" w:rsidRDefault="00AC2792" w:rsidP="00AC2792">
      <w:pPr>
        <w:wordWrap w:val="0"/>
        <w:overflowPunct w:val="0"/>
        <w:adjustRightInd/>
        <w:spacing w:before="120"/>
        <w:ind w:left="210" w:hanging="21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※添付書類</w:t>
      </w:r>
    </w:p>
    <w:p w:rsidR="00AC2792" w:rsidRPr="00AC2792" w:rsidRDefault="00AC2792" w:rsidP="00AC2792">
      <w:pPr>
        <w:wordWrap w:val="0"/>
        <w:overflowPunct w:val="0"/>
        <w:adjustRightInd/>
        <w:spacing w:after="120"/>
        <w:ind w:left="735" w:hanging="735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(1)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審査期間を経過した浄化槽設置届出書の写し及び法第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11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条の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2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に定める廃止届出の写し</w:t>
      </w:r>
    </w:p>
    <w:p w:rsidR="00AC2792" w:rsidRPr="00AC2792" w:rsidRDefault="00AC2792" w:rsidP="00AC2792">
      <w:pPr>
        <w:wordWrap w:val="0"/>
        <w:overflowPunct w:val="0"/>
        <w:adjustRightInd/>
        <w:spacing w:after="120"/>
        <w:ind w:left="735" w:hanging="735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(2)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設置場所の案内図</w:t>
      </w:r>
    </w:p>
    <w:p w:rsidR="00AC2792" w:rsidRPr="00AC2792" w:rsidRDefault="00AC2792" w:rsidP="00AC2792">
      <w:pPr>
        <w:wordWrap w:val="0"/>
        <w:overflowPunct w:val="0"/>
        <w:adjustRightInd/>
        <w:spacing w:after="120"/>
        <w:ind w:left="735" w:hanging="735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(3)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="00967BD4" w:rsidRPr="00690139">
        <w:rPr>
          <w:rFonts w:ascii="ＭＳ 明朝" w:eastAsia="ＭＳ 明朝" w:hAnsi="Courier New" w:cs="Times New Roman" w:hint="eastAsia"/>
          <w:kern w:val="2"/>
          <w:sz w:val="21"/>
          <w:szCs w:val="20"/>
        </w:rPr>
        <w:t>町税</w:t>
      </w:r>
      <w:r w:rsidR="00F14ECE" w:rsidRPr="00967BD4">
        <w:rPr>
          <w:rFonts w:ascii="ＭＳ 明朝" w:eastAsia="ＭＳ 明朝" w:hAnsi="Courier New" w:cs="Times New Roman" w:hint="eastAsia"/>
          <w:kern w:val="2"/>
          <w:sz w:val="21"/>
          <w:szCs w:val="20"/>
        </w:rPr>
        <w:t>の納税証明書</w:t>
      </w:r>
    </w:p>
    <w:p w:rsidR="00AC2792" w:rsidRPr="00AC2792" w:rsidRDefault="00AC2792" w:rsidP="00AC2792">
      <w:pPr>
        <w:wordWrap w:val="0"/>
        <w:overflowPunct w:val="0"/>
        <w:adjustRightInd/>
        <w:spacing w:after="120"/>
        <w:ind w:left="735" w:hanging="735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(4)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浄化槽設置の工事見積書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(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浄化槽の購入金含む。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)</w:t>
      </w:r>
    </w:p>
    <w:p w:rsidR="00AC2792" w:rsidRPr="00AC2792" w:rsidRDefault="00AC2792" w:rsidP="00AC2792">
      <w:pPr>
        <w:wordWrap w:val="0"/>
        <w:overflowPunct w:val="0"/>
        <w:adjustRightInd/>
        <w:spacing w:after="120"/>
        <w:ind w:left="735" w:hanging="735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(5)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住宅等を借りている者は、賃貸人の承諾書</w:t>
      </w:r>
    </w:p>
    <w:p w:rsidR="001A73A6" w:rsidRPr="001A73A6" w:rsidRDefault="00AC2792" w:rsidP="001A73A6">
      <w:pPr>
        <w:wordWrap w:val="0"/>
        <w:overflowPunct w:val="0"/>
        <w:adjustRightInd/>
        <w:ind w:left="735" w:hanging="735"/>
        <w:jc w:val="both"/>
        <w:textAlignment w:val="center"/>
        <w:rPr>
          <w:rFonts w:ascii="Century" w:eastAsia="ＭＳ 明朝" w:hAnsi="ＭＳ 明朝" w:cs="ＭＳ 明朝"/>
          <w:color w:val="000000"/>
          <w:u w:val="single"/>
        </w:rPr>
      </w:pP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AC2792">
        <w:rPr>
          <w:rFonts w:ascii="ＭＳ 明朝" w:eastAsia="ＭＳ 明朝" w:hAnsi="Courier New" w:cs="Times New Roman"/>
          <w:kern w:val="2"/>
          <w:sz w:val="21"/>
          <w:szCs w:val="20"/>
        </w:rPr>
        <w:t>(6)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その他</w:t>
      </w:r>
      <w:r w:rsidR="00F14ECE" w:rsidRPr="00967BD4">
        <w:rPr>
          <w:rFonts w:ascii="ＭＳ 明朝" w:eastAsia="ＭＳ 明朝" w:hAnsi="Courier New" w:cs="Times New Roman" w:hint="eastAsia"/>
          <w:kern w:val="2"/>
          <w:sz w:val="21"/>
          <w:szCs w:val="20"/>
        </w:rPr>
        <w:t>管理者</w:t>
      </w:r>
      <w:r w:rsidRPr="00AC2792">
        <w:rPr>
          <w:rFonts w:ascii="ＭＳ 明朝" w:eastAsia="ＭＳ 明朝" w:hAnsi="Courier New" w:cs="Times New Roman" w:hint="eastAsia"/>
          <w:kern w:val="2"/>
          <w:sz w:val="21"/>
          <w:szCs w:val="20"/>
        </w:rPr>
        <w:t>が必要と認める書類</w:t>
      </w:r>
    </w:p>
    <w:sectPr w:rsidR="001A73A6" w:rsidRPr="001A73A6">
      <w:footerReference w:type="default" r:id="rId8"/>
      <w:pgSz w:w="11905" w:h="16837"/>
      <w:pgMar w:top="1133" w:right="1417" w:bottom="1133" w:left="1417" w:header="720" w:footer="720" w:gutter="0"/>
      <w:cols w:space="720"/>
      <w:noEndnote/>
      <w:docGrid w:type="linesAndChars" w:linePitch="41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5F" w:rsidRDefault="00E7405F">
      <w:r>
        <w:separator/>
      </w:r>
    </w:p>
  </w:endnote>
  <w:endnote w:type="continuationSeparator" w:id="0">
    <w:p w:rsidR="00E7405F" w:rsidRDefault="00E7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A8" w:rsidRDefault="00F268A8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5F" w:rsidRDefault="00E7405F">
      <w:r>
        <w:separator/>
      </w:r>
    </w:p>
  </w:footnote>
  <w:footnote w:type="continuationSeparator" w:id="0">
    <w:p w:rsidR="00E7405F" w:rsidRDefault="00E7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2"/>
  <w:drawingGridVerticalSpacing w:val="33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F1"/>
    <w:rsid w:val="00030337"/>
    <w:rsid w:val="00047EDB"/>
    <w:rsid w:val="001365B7"/>
    <w:rsid w:val="00136838"/>
    <w:rsid w:val="0014102A"/>
    <w:rsid w:val="001A73A6"/>
    <w:rsid w:val="0021264A"/>
    <w:rsid w:val="002141DF"/>
    <w:rsid w:val="0022360C"/>
    <w:rsid w:val="002D7424"/>
    <w:rsid w:val="003463D6"/>
    <w:rsid w:val="00346A72"/>
    <w:rsid w:val="00351560"/>
    <w:rsid w:val="003702A3"/>
    <w:rsid w:val="003A59A9"/>
    <w:rsid w:val="003B0A21"/>
    <w:rsid w:val="0045675E"/>
    <w:rsid w:val="0050146E"/>
    <w:rsid w:val="00527236"/>
    <w:rsid w:val="00551B89"/>
    <w:rsid w:val="005D70F8"/>
    <w:rsid w:val="005F42F1"/>
    <w:rsid w:val="00673360"/>
    <w:rsid w:val="006735DF"/>
    <w:rsid w:val="0068196A"/>
    <w:rsid w:val="00690139"/>
    <w:rsid w:val="00695005"/>
    <w:rsid w:val="00695178"/>
    <w:rsid w:val="006A353F"/>
    <w:rsid w:val="00762D25"/>
    <w:rsid w:val="007E7011"/>
    <w:rsid w:val="008042FA"/>
    <w:rsid w:val="00817E08"/>
    <w:rsid w:val="00821106"/>
    <w:rsid w:val="00840776"/>
    <w:rsid w:val="00862331"/>
    <w:rsid w:val="00884FFA"/>
    <w:rsid w:val="0088558B"/>
    <w:rsid w:val="00893556"/>
    <w:rsid w:val="008E3BC2"/>
    <w:rsid w:val="009604EE"/>
    <w:rsid w:val="00967BD4"/>
    <w:rsid w:val="009739B4"/>
    <w:rsid w:val="009E11F3"/>
    <w:rsid w:val="00AC2792"/>
    <w:rsid w:val="00AC7DDA"/>
    <w:rsid w:val="00B210D9"/>
    <w:rsid w:val="00B70867"/>
    <w:rsid w:val="00B71751"/>
    <w:rsid w:val="00C243D5"/>
    <w:rsid w:val="00C466DB"/>
    <w:rsid w:val="00C6024B"/>
    <w:rsid w:val="00C70775"/>
    <w:rsid w:val="00C72B1C"/>
    <w:rsid w:val="00C84F87"/>
    <w:rsid w:val="00CA0328"/>
    <w:rsid w:val="00CB4A0C"/>
    <w:rsid w:val="00D3351B"/>
    <w:rsid w:val="00D467F2"/>
    <w:rsid w:val="00DF0AAB"/>
    <w:rsid w:val="00E03732"/>
    <w:rsid w:val="00E12697"/>
    <w:rsid w:val="00E26DA5"/>
    <w:rsid w:val="00E7405F"/>
    <w:rsid w:val="00EA7103"/>
    <w:rsid w:val="00F14ECE"/>
    <w:rsid w:val="00F268A8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42F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42F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7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0775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0337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0337"/>
  </w:style>
  <w:style w:type="character" w:customStyle="1" w:styleId="ab">
    <w:name w:val="コメント文字列 (文字)"/>
    <w:basedOn w:val="a0"/>
    <w:link w:val="aa"/>
    <w:uiPriority w:val="99"/>
    <w:semiHidden/>
    <w:locked/>
    <w:rsid w:val="00030337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03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030337"/>
    <w:rPr>
      <w:rFonts w:ascii="Arial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42F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42F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7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0775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0337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0337"/>
  </w:style>
  <w:style w:type="character" w:customStyle="1" w:styleId="ab">
    <w:name w:val="コメント文字列 (文字)"/>
    <w:basedOn w:val="a0"/>
    <w:link w:val="aa"/>
    <w:uiPriority w:val="99"/>
    <w:semiHidden/>
    <w:locked/>
    <w:rsid w:val="00030337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03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030337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0761-3AF3-4591-81F0-7A5D95F5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E526C65</Template>
  <TotalTime>7</TotalTime>
  <Pages>1</Pages>
  <Words>324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比嘉 忍</dc:creator>
  <cp:lastModifiedBy>masaaki_g</cp:lastModifiedBy>
  <cp:revision>8</cp:revision>
  <cp:lastPrinted>2023-03-27T01:46:00Z</cp:lastPrinted>
  <dcterms:created xsi:type="dcterms:W3CDTF">2024-07-01T00:00:00Z</dcterms:created>
  <dcterms:modified xsi:type="dcterms:W3CDTF">2024-07-02T05:58:00Z</dcterms:modified>
</cp:coreProperties>
</file>