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46"/>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040B7B" w:rsidRPr="007761D1" w14:paraId="40AD5721" w14:textId="77777777" w:rsidTr="00040B7B">
        <w:trPr>
          <w:trHeight w:val="400"/>
        </w:trPr>
        <w:tc>
          <w:tcPr>
            <w:tcW w:w="10031" w:type="dxa"/>
            <w:gridSpan w:val="3"/>
          </w:tcPr>
          <w:p w14:paraId="658BD669" w14:textId="77777777" w:rsidR="00040B7B" w:rsidRPr="007761D1" w:rsidRDefault="00040B7B" w:rsidP="00040B7B">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040B7B" w:rsidRPr="007761D1" w14:paraId="5E8398EE" w14:textId="77777777" w:rsidTr="00040B7B">
        <w:trPr>
          <w:trHeight w:val="238"/>
        </w:trPr>
        <w:tc>
          <w:tcPr>
            <w:tcW w:w="3343" w:type="dxa"/>
            <w:tcBorders>
              <w:top w:val="single" w:sz="24" w:space="0" w:color="auto"/>
              <w:left w:val="single" w:sz="24" w:space="0" w:color="auto"/>
              <w:bottom w:val="single" w:sz="24" w:space="0" w:color="auto"/>
              <w:right w:val="single" w:sz="24" w:space="0" w:color="auto"/>
            </w:tcBorders>
          </w:tcPr>
          <w:p w14:paraId="54F476C9" w14:textId="77777777" w:rsidR="00040B7B" w:rsidRPr="007761D1" w:rsidRDefault="00040B7B" w:rsidP="00040B7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417DE924" w14:textId="77777777" w:rsidR="00040B7B" w:rsidRPr="007761D1" w:rsidRDefault="00040B7B" w:rsidP="00040B7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1665E80B" w14:textId="77777777" w:rsidR="00040B7B" w:rsidRPr="007761D1" w:rsidRDefault="00040B7B" w:rsidP="00040B7B">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040B7B" w:rsidRPr="007761D1" w14:paraId="0FC5C95E" w14:textId="77777777" w:rsidTr="00040B7B">
        <w:trPr>
          <w:trHeight w:val="273"/>
        </w:trPr>
        <w:tc>
          <w:tcPr>
            <w:tcW w:w="3343" w:type="dxa"/>
            <w:tcBorders>
              <w:top w:val="single" w:sz="24" w:space="0" w:color="auto"/>
            </w:tcBorders>
          </w:tcPr>
          <w:p w14:paraId="798EBF5E" w14:textId="77777777" w:rsidR="00040B7B" w:rsidRPr="007761D1" w:rsidRDefault="00040B7B" w:rsidP="00040B7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74508257" w14:textId="77777777" w:rsidR="00040B7B" w:rsidRPr="007761D1" w:rsidRDefault="00040B7B" w:rsidP="00040B7B">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4FA533EC" w14:textId="77777777" w:rsidR="00040B7B" w:rsidRPr="007761D1" w:rsidRDefault="00040B7B" w:rsidP="00040B7B">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様式第５－（ハ）－②</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rsidTr="00D40B5C">
        <w:trPr>
          <w:trHeight w:val="8756"/>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13273493"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74958DEB"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D40B5C">
              <w:rPr>
                <w:rFonts w:ascii="ＭＳ ゴシック" w:eastAsia="ＭＳ ゴシック" w:hAnsi="ＭＳ ゴシック" w:hint="eastAsia"/>
                <w:color w:val="000000"/>
                <w:kern w:val="0"/>
              </w:rPr>
              <w:t>西原町長　様</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6418F68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2CB76A12" w14:textId="77777777" w:rsidR="008020C0" w:rsidRPr="00D40B5C"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D40B5C">
              <w:rPr>
                <w:rFonts w:ascii="ＭＳ ゴシック" w:eastAsia="ＭＳ ゴシック" w:hAnsi="ＭＳ ゴシック" w:hint="eastAsia"/>
                <w:color w:val="000000"/>
                <w:kern w:val="0"/>
                <w:u w:val="single"/>
                <w:lang w:eastAsia="zh-TW"/>
              </w:rPr>
              <w:t xml:space="preserve">住　所　　　　　　　　　　　　　　　　　</w:t>
            </w:r>
          </w:p>
          <w:p w14:paraId="59EA2F9E" w14:textId="00D4BDCA" w:rsidR="008020C0" w:rsidRPr="00D40B5C"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D40B5C">
              <w:rPr>
                <w:rFonts w:ascii="ＭＳ ゴシック" w:eastAsia="ＭＳ ゴシック" w:hAnsi="ＭＳ ゴシック" w:hint="eastAsia"/>
                <w:color w:val="000000"/>
                <w:kern w:val="0"/>
                <w:u w:val="single"/>
              </w:rPr>
              <w:t xml:space="preserve">氏　名　</w:t>
            </w:r>
            <w:r w:rsidR="00D40B5C">
              <w:rPr>
                <w:rFonts w:ascii="ＭＳ ゴシック" w:eastAsia="ＭＳ ゴシック" w:hAnsi="ＭＳ ゴシック" w:hint="eastAsia"/>
                <w:color w:val="000000"/>
                <w:kern w:val="0"/>
                <w:u w:val="single"/>
              </w:rPr>
              <w:t xml:space="preserve">　　　　　　　　　　　　</w:t>
            </w:r>
            <w:r w:rsidRPr="00D40B5C">
              <w:rPr>
                <w:rFonts w:ascii="ＭＳ ゴシック" w:eastAsia="ＭＳ ゴシック" w:hAnsi="ＭＳ ゴシック" w:hint="eastAsia"/>
                <w:color w:val="000000"/>
                <w:kern w:val="0"/>
                <w:u w:val="single"/>
              </w:rPr>
              <w:t xml:space="preserve">　</w:t>
            </w:r>
            <w:r w:rsidRPr="00D40B5C">
              <w:rPr>
                <w:rFonts w:ascii="ＭＳ ゴシック" w:eastAsia="ＭＳ ゴシック" w:hAnsi="ＭＳ ゴシック" w:hint="eastAsia"/>
                <w:color w:val="000000"/>
                <w:spacing w:val="16"/>
                <w:kern w:val="0"/>
                <w:u w:val="single"/>
              </w:rPr>
              <w:t xml:space="preserve">　 　</w:t>
            </w:r>
          </w:p>
          <w:p w14:paraId="083196F2" w14:textId="2D934972" w:rsidR="008020C0" w:rsidRPr="007761D1" w:rsidRDefault="008020C0" w:rsidP="00F97168">
            <w:pPr>
              <w:suppressAutoHyphens/>
              <w:kinsoku w:val="0"/>
              <w:overflowPunct w:val="0"/>
              <w:autoSpaceDE w:val="0"/>
              <w:autoSpaceDN w:val="0"/>
              <w:adjustRightInd w:val="0"/>
              <w:ind w:right="566"/>
              <w:jc w:val="left"/>
              <w:textAlignment w:val="baseline"/>
              <w:rPr>
                <w:rFonts w:ascii="ＭＳ ゴシック" w:eastAsia="ＭＳ ゴシック" w:hAnsi="ＭＳ ゴシック"/>
                <w:spacing w:val="16"/>
              </w:rPr>
            </w:pPr>
            <w:r w:rsidRPr="007761D1">
              <w:rPr>
                <w:rFonts w:ascii="ＭＳ ゴシック" w:eastAsia="ＭＳ ゴシック" w:hAnsi="ＭＳ ゴシック" w:hint="eastAsia"/>
                <w:color w:val="000000"/>
                <w:kern w:val="0"/>
              </w:rPr>
              <w:t xml:space="preserve">　私は、表に記載する業を営んでいるが、下記のとおり、</w:t>
            </w:r>
            <w:r w:rsidR="00D40B5C">
              <w:rPr>
                <w:rFonts w:ascii="ＭＳ ゴシック" w:eastAsia="ＭＳ ゴシック" w:hAnsi="ＭＳ ゴシック" w:hint="eastAsia"/>
                <w:color w:val="000000"/>
                <w:kern w:val="0"/>
                <w:u w:val="single"/>
              </w:rPr>
              <w:t xml:space="preserve">　　　　　　　　　　　</w:t>
            </w:r>
            <w:r w:rsidRPr="00F13CD3">
              <w:rPr>
                <w:rFonts w:ascii="ＭＳ ゴシック" w:eastAsia="ＭＳ ゴシック" w:hAnsi="ＭＳ ゴシック" w:hint="eastAsia"/>
                <w:color w:val="000000"/>
                <w:kern w:val="0"/>
                <w:u w:val="single"/>
              </w:rPr>
              <w:t>（注２）</w:t>
            </w:r>
            <w:r w:rsidR="00DF3536" w:rsidRPr="00F13CD3">
              <w:rPr>
                <w:rFonts w:ascii="ＭＳ ゴシック" w:eastAsia="ＭＳ ゴシック" w:hAnsi="ＭＳ ゴシック" w:hint="eastAsia"/>
                <w:color w:val="000000"/>
                <w:kern w:val="0"/>
                <w:u w:val="single"/>
              </w:rPr>
              <w:t>の増加</w:t>
            </w:r>
            <w:r w:rsidRPr="007761D1">
              <w:rPr>
                <w:rFonts w:ascii="ＭＳ ゴシック" w:eastAsia="ＭＳ ゴシック" w:hAnsi="ＭＳ ゴシック" w:hint="eastAsia"/>
                <w:color w:val="000000"/>
                <w:kern w:val="0"/>
              </w:rPr>
              <w:t>が生じて</w:t>
            </w:r>
            <w:r w:rsidRPr="007761D1" w:rsidDel="00B22EA4">
              <w:rPr>
                <w:rFonts w:ascii="ＭＳ ゴシック" w:eastAsia="ＭＳ ゴシック" w:hAnsi="ＭＳ ゴシック" w:hint="eastAsia"/>
                <w:color w:val="000000"/>
                <w:kern w:val="0"/>
              </w:rPr>
              <w:t>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71786D85" w14:textId="77777777" w:rsidR="008020C0" w:rsidRPr="007761D1" w:rsidRDefault="008020C0" w:rsidP="00F97168">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F97168">
              <w:trPr>
                <w:trHeight w:val="372"/>
              </w:trPr>
              <w:tc>
                <w:tcPr>
                  <w:tcW w:w="3306" w:type="dxa"/>
                  <w:tcBorders>
                    <w:top w:val="single" w:sz="24" w:space="0" w:color="auto"/>
                    <w:left w:val="single" w:sz="24" w:space="0" w:color="auto"/>
                    <w:bottom w:val="single" w:sz="24" w:space="0" w:color="auto"/>
                    <w:right w:val="single" w:sz="24" w:space="0" w:color="auto"/>
                  </w:tcBorders>
                </w:tcPr>
                <w:p w14:paraId="340E7C95"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F97168">
              <w:trPr>
                <w:trHeight w:val="388"/>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rPr>
              <w:t>Ｂ－Ａ</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指定業種の減少率　　　　　　　　　％</w:t>
            </w:r>
          </w:p>
          <w:p w14:paraId="53C72715"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Ｂ</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w:t>
            </w:r>
            <w:r w:rsidRPr="007761D1">
              <w:rPr>
                <w:rFonts w:ascii="ＭＳ ゴシック" w:eastAsia="ＭＳ ゴシック" w:hAnsi="ＭＳ ゴシック" w:hint="eastAsia"/>
                <w:color w:val="000000"/>
                <w:kern w:val="0"/>
                <w:u w:val="single" w:color="000000"/>
              </w:rPr>
              <w:t xml:space="preserve">減少率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A33367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21E5AB9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F4F064" w14:textId="635B827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09B6DDB6" w14:textId="5662A4AC"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7643722" w14:textId="7F9A9B35"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6AA3DDA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2B7BE13C" w14:textId="365CC512"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B8725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p>
          <w:p w14:paraId="4A7C74CB" w14:textId="1994FA8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指定業種の月平均売上高営業利益率　　　　　　　％</w:t>
            </w:r>
          </w:p>
          <w:p w14:paraId="4D18CC52" w14:textId="37ADB362" w:rsidR="009C2741" w:rsidRPr="00D40B5C" w:rsidRDefault="008020C0" w:rsidP="00D40B5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3CB1B0F3" w14:textId="777CDC43" w:rsidR="008020C0" w:rsidRPr="007761D1" w:rsidRDefault="008020C0" w:rsidP="00D40B5C">
      <w:pPr>
        <w:suppressAutoHyphens/>
        <w:wordWrap w:val="0"/>
        <w:spacing w:line="240" w:lineRule="exact"/>
        <w:ind w:leftChars="100" w:left="1050"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5A9EF32A"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77777777" w:rsidR="008020C0" w:rsidRPr="007761D1"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4B269B9F" w:rsidR="008020C0" w:rsidRPr="00D40B5C" w:rsidRDefault="008020C0" w:rsidP="007B0EC6">
      <w:pPr>
        <w:pStyle w:val="af0"/>
        <w:numPr>
          <w:ilvl w:val="0"/>
          <w:numId w:val="13"/>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1DC786ED" w14:textId="77777777" w:rsidR="00D40B5C" w:rsidRDefault="00D40B5C" w:rsidP="00D40B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72F53D" w14:textId="77777777" w:rsidR="00D40B5C" w:rsidRPr="00D40B5C" w:rsidRDefault="00D40B5C" w:rsidP="00D40B5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D40B5C">
        <w:rPr>
          <w:rFonts w:ascii="ＭＳ ゴシック" w:eastAsia="ＭＳ ゴシック" w:hAnsi="ＭＳ ゴシック" w:hint="eastAsia"/>
          <w:color w:val="000000"/>
          <w:spacing w:val="16"/>
          <w:kern w:val="0"/>
        </w:rPr>
        <w:t>西産第　　　　　　　号</w:t>
      </w:r>
    </w:p>
    <w:p w14:paraId="29371E05" w14:textId="77777777" w:rsidR="00D40B5C" w:rsidRPr="00D40B5C" w:rsidRDefault="00D40B5C" w:rsidP="00D40B5C">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sidRPr="00D40B5C">
        <w:rPr>
          <w:rFonts w:ascii="ＭＳ ゴシック" w:eastAsia="ＭＳ ゴシック" w:hAnsi="ＭＳ ゴシック" w:hint="eastAsia"/>
          <w:color w:val="000000"/>
          <w:spacing w:val="16"/>
          <w:kern w:val="0"/>
        </w:rPr>
        <w:t>令和　　　年　　　　月　　　　日</w:t>
      </w:r>
    </w:p>
    <w:p w14:paraId="42877F22" w14:textId="77777777" w:rsidR="00D40B5C" w:rsidRPr="0083793E" w:rsidRDefault="00D40B5C" w:rsidP="00D40B5C">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申請のとおり、相違ないことを認定します。</w:t>
      </w:r>
    </w:p>
    <w:p w14:paraId="6325029B" w14:textId="77777777" w:rsidR="00D40B5C" w:rsidRPr="0083793E" w:rsidRDefault="00D40B5C" w:rsidP="00D40B5C">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（注）信用保証協会への申込期間</w:t>
      </w:r>
    </w:p>
    <w:p w14:paraId="1DE1EA8C" w14:textId="77777777" w:rsidR="00D40B5C" w:rsidRPr="0083793E" w:rsidRDefault="00D40B5C" w:rsidP="00D40B5C">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年　　　　月　　　　日から　　　　年　　　　月　　　　日まで</w:t>
      </w:r>
    </w:p>
    <w:p w14:paraId="4AA2A0F9" w14:textId="7402E9AB" w:rsidR="008020C0" w:rsidRPr="00040B7B" w:rsidRDefault="00D40B5C" w:rsidP="00040B7B">
      <w:pPr>
        <w:pStyle w:val="af0"/>
        <w:suppressAutoHyphens/>
        <w:spacing w:line="240" w:lineRule="exact"/>
        <w:ind w:leftChars="0" w:left="570"/>
        <w:jc w:val="left"/>
        <w:textAlignment w:val="baseline"/>
        <w:rPr>
          <w:rFonts w:ascii="ＭＳ ゴシック" w:eastAsia="ＭＳ ゴシック" w:hAnsi="ＭＳ ゴシック"/>
          <w:color w:val="000000"/>
          <w:spacing w:val="16"/>
          <w:kern w:val="0"/>
        </w:rPr>
        <w:sectPr w:rsidR="008020C0" w:rsidRPr="00040B7B">
          <w:footerReference w:type="default" r:id="rId12"/>
          <w:pgSz w:w="11906" w:h="16838"/>
          <w:pgMar w:top="1134" w:right="1134" w:bottom="1134" w:left="1134" w:header="851" w:footer="736" w:gutter="0"/>
          <w:cols w:space="720"/>
          <w:docGrid w:linePitch="360"/>
        </w:sectPr>
      </w:pPr>
      <w:r>
        <w:rPr>
          <w:rFonts w:ascii="ＭＳ ゴシック" w:eastAsia="ＭＳ ゴシック" w:hAnsi="ＭＳ ゴシック" w:hint="eastAsia"/>
          <w:color w:val="000000"/>
          <w:spacing w:val="16"/>
          <w:kern w:val="0"/>
        </w:rPr>
        <w:t xml:space="preserve">　</w:t>
      </w:r>
      <w:r w:rsidRPr="00D40B5C">
        <w:rPr>
          <w:rFonts w:ascii="ＭＳ ゴシック" w:eastAsia="ＭＳ ゴシック" w:hAnsi="ＭＳ ゴシック" w:hint="eastAsia"/>
          <w:color w:val="000000"/>
          <w:spacing w:val="16"/>
          <w:kern w:val="0"/>
        </w:rPr>
        <w:t xml:space="preserve">　　　　　　　　　　　　　　　　　　　　　　　　西原町長　崎　原　盛　秀</w:t>
      </w:r>
    </w:p>
    <w:p w14:paraId="54792A84" w14:textId="41773C14" w:rsidR="00AE5ADD" w:rsidRPr="00040B7B" w:rsidRDefault="00AE5ADD" w:rsidP="00040B7B">
      <w:pPr>
        <w:suppressAutoHyphens/>
        <w:wordWrap w:val="0"/>
        <w:spacing w:line="240" w:lineRule="exact"/>
        <w:jc w:val="left"/>
        <w:textAlignment w:val="baseline"/>
        <w:rPr>
          <w:rFonts w:ascii="ＭＳ ゴシック" w:eastAsia="ＭＳ ゴシック" w:hAnsi="ＭＳ ゴシック"/>
          <w:color w:val="000000"/>
          <w:spacing w:val="-10"/>
          <w:kern w:val="0"/>
        </w:rPr>
      </w:pPr>
      <w:bookmarkStart w:id="0" w:name="_GoBack"/>
      <w:bookmarkEnd w:id="0"/>
    </w:p>
    <w:sectPr w:rsidR="00AE5ADD" w:rsidRPr="00040B7B" w:rsidSect="00A072F5">
      <w:footerReference w:type="default" r:id="rId13"/>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F9100" w14:textId="77777777" w:rsidR="00165827" w:rsidRDefault="00165827">
      <w:r>
        <w:separator/>
      </w:r>
    </w:p>
  </w:endnote>
  <w:endnote w:type="continuationSeparator" w:id="0">
    <w:p w14:paraId="0A6E9193" w14:textId="77777777" w:rsidR="00165827" w:rsidRDefault="00165827">
      <w:r>
        <w:continuationSeparator/>
      </w:r>
    </w:p>
  </w:endnote>
  <w:endnote w:type="continuationNotice" w:id="1">
    <w:p w14:paraId="1D3F8BB1" w14:textId="77777777" w:rsidR="00165827" w:rsidRDefault="00165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0146209"/>
      <w:docPartObj>
        <w:docPartGallery w:val="Page Numbers (Bottom of Page)"/>
        <w:docPartUnique/>
      </w:docPartObj>
    </w:sdtPr>
    <w:sdtEndPr/>
    <w:sdtContent>
      <w:p w14:paraId="036CD210" w14:textId="77777777" w:rsidR="00165827" w:rsidRDefault="00165827">
        <w:pPr>
          <w:pStyle w:val="a8"/>
          <w:jc w:val="center"/>
        </w:pPr>
        <w:r>
          <w:fldChar w:fldCharType="begin"/>
        </w:r>
        <w:r>
          <w:instrText>PAGE   \* MERGEFORMAT</w:instrText>
        </w:r>
        <w:r>
          <w:fldChar w:fldCharType="separate"/>
        </w:r>
        <w:r w:rsidR="00040B7B" w:rsidRPr="00040B7B">
          <w:rPr>
            <w:noProof/>
            <w:lang w:val="ja-JP"/>
          </w:rPr>
          <w:t>1</w:t>
        </w:r>
        <w:r>
          <w:fldChar w:fldCharType="end"/>
        </w:r>
      </w:p>
    </w:sdtContent>
  </w:sdt>
  <w:p w14:paraId="00C34F23" w14:textId="77777777" w:rsidR="00165827" w:rsidRDefault="00165827">
    <w:pPr>
      <w:pStyle w:val="a8"/>
    </w:pPr>
  </w:p>
  <w:p w14:paraId="5FBFA257" w14:textId="77777777" w:rsidR="00165827" w:rsidRDefault="0016582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5203"/>
      <w:docPartObj>
        <w:docPartGallery w:val="Page Numbers (Bottom of Page)"/>
        <w:docPartUnique/>
      </w:docPartObj>
    </w:sdtPr>
    <w:sdtEndPr/>
    <w:sdtContent>
      <w:p w14:paraId="1A392146" w14:textId="450A8BFD" w:rsidR="00165827" w:rsidRDefault="00165827">
        <w:pPr>
          <w:pStyle w:val="a8"/>
          <w:jc w:val="center"/>
        </w:pPr>
        <w:r>
          <w:fldChar w:fldCharType="begin"/>
        </w:r>
        <w:r>
          <w:instrText>PAGE   \* MERGEFORMAT</w:instrText>
        </w:r>
        <w:r>
          <w:fldChar w:fldCharType="separate"/>
        </w:r>
        <w:r w:rsidR="00040B7B" w:rsidRPr="00040B7B">
          <w:rPr>
            <w:noProof/>
            <w:lang w:val="ja-JP"/>
          </w:rPr>
          <w:t>-</w:t>
        </w:r>
        <w:r w:rsidR="00040B7B">
          <w:rPr>
            <w:noProof/>
          </w:rPr>
          <w:t xml:space="preserve"> 2 -</w:t>
        </w:r>
        <w:r>
          <w:fldChar w:fldCharType="end"/>
        </w:r>
      </w:p>
    </w:sdtContent>
  </w:sdt>
  <w:p w14:paraId="1CBE41CD" w14:textId="77777777" w:rsidR="00165827" w:rsidRDefault="00165827"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B90B6" w14:textId="77777777" w:rsidR="00165827" w:rsidRDefault="00165827">
      <w:r>
        <w:separator/>
      </w:r>
    </w:p>
  </w:footnote>
  <w:footnote w:type="continuationSeparator" w:id="0">
    <w:p w14:paraId="16AE826B" w14:textId="77777777" w:rsidR="00165827" w:rsidRDefault="00165827">
      <w:r>
        <w:continuationSeparator/>
      </w:r>
    </w:p>
  </w:footnote>
  <w:footnote w:type="continuationNotice" w:id="1">
    <w:p w14:paraId="5FBD7478" w14:textId="77777777" w:rsidR="00165827" w:rsidRDefault="001658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B7B"/>
    <w:rsid w:val="00040C46"/>
    <w:rsid w:val="00040CFA"/>
    <w:rsid w:val="00041730"/>
    <w:rsid w:val="00041ACD"/>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6459"/>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160A"/>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D0B"/>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2D3"/>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27"/>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CB4"/>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8A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5A5"/>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D9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19DE"/>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40E"/>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29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93E"/>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A07"/>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07F"/>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119"/>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2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824"/>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3E99"/>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2E22"/>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5CA"/>
    <w:rsid w:val="00D356D1"/>
    <w:rsid w:val="00D35D0A"/>
    <w:rsid w:val="00D3621A"/>
    <w:rsid w:val="00D36965"/>
    <w:rsid w:val="00D36E16"/>
    <w:rsid w:val="00D37176"/>
    <w:rsid w:val="00D37561"/>
    <w:rsid w:val="00D40493"/>
    <w:rsid w:val="00D40B5C"/>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193"/>
    <w:rsid w:val="00D90E18"/>
    <w:rsid w:val="00D9109E"/>
    <w:rsid w:val="00D91100"/>
    <w:rsid w:val="00D91BBB"/>
    <w:rsid w:val="00D91D31"/>
    <w:rsid w:val="00D91F4C"/>
    <w:rsid w:val="00D9383E"/>
    <w:rsid w:val="00D944F6"/>
    <w:rsid w:val="00D948DD"/>
    <w:rsid w:val="00D94FC7"/>
    <w:rsid w:val="00D95406"/>
    <w:rsid w:val="00D959ED"/>
    <w:rsid w:val="00D9600A"/>
    <w:rsid w:val="00D97900"/>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04D"/>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A8A4AED-36CE-4387-B7DB-24434B95C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783446C2</Template>
  <TotalTime>125</TotalTime>
  <Pages>2</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名城 琉貴</cp:lastModifiedBy>
  <cp:revision>24</cp:revision>
  <cp:lastPrinted>2024-11-06T01:55:00Z</cp:lastPrinted>
  <dcterms:created xsi:type="dcterms:W3CDTF">2024-11-06T01:58:00Z</dcterms:created>
  <dcterms:modified xsi:type="dcterms:W3CDTF">2024-11-08T06:53:00Z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