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51725" w:rsidRPr="0070772F" w14:paraId="7AF73401" w14:textId="77777777" w:rsidTr="00651725">
        <w:trPr>
          <w:trHeight w:val="400"/>
        </w:trPr>
        <w:tc>
          <w:tcPr>
            <w:tcW w:w="9634" w:type="dxa"/>
            <w:gridSpan w:val="3"/>
          </w:tcPr>
          <w:p w14:paraId="6568A7B8" w14:textId="77777777" w:rsidR="00651725" w:rsidRPr="0070772F" w:rsidRDefault="00651725" w:rsidP="00651725">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51725" w:rsidRPr="0070772F" w14:paraId="6D76EEEB" w14:textId="77777777" w:rsidTr="00651725">
        <w:trPr>
          <w:trHeight w:val="238"/>
        </w:trPr>
        <w:tc>
          <w:tcPr>
            <w:tcW w:w="3343" w:type="dxa"/>
            <w:tcBorders>
              <w:top w:val="single" w:sz="24" w:space="0" w:color="auto"/>
              <w:left w:val="single" w:sz="24" w:space="0" w:color="auto"/>
              <w:bottom w:val="single" w:sz="24" w:space="0" w:color="auto"/>
              <w:right w:val="single" w:sz="24" w:space="0" w:color="auto"/>
            </w:tcBorders>
          </w:tcPr>
          <w:p w14:paraId="7892F55C" w14:textId="77777777" w:rsidR="00651725" w:rsidRPr="0070772F" w:rsidRDefault="00651725" w:rsidP="006517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8DBB2F3" w14:textId="77777777" w:rsidR="00651725" w:rsidRPr="0070772F" w:rsidRDefault="00651725" w:rsidP="006517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F6CD6BD" w14:textId="77777777" w:rsidR="00651725" w:rsidRPr="0070772F" w:rsidRDefault="00651725" w:rsidP="0065172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651725" w:rsidRPr="0070772F" w14:paraId="5C1B4DDC" w14:textId="77777777" w:rsidTr="00651725">
        <w:trPr>
          <w:trHeight w:val="273"/>
        </w:trPr>
        <w:tc>
          <w:tcPr>
            <w:tcW w:w="3343" w:type="dxa"/>
            <w:tcBorders>
              <w:top w:val="single" w:sz="24" w:space="0" w:color="auto"/>
            </w:tcBorders>
          </w:tcPr>
          <w:p w14:paraId="06B89A8C" w14:textId="77777777" w:rsidR="00651725" w:rsidRPr="0070772F" w:rsidRDefault="00651725" w:rsidP="006517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0D92FF" w14:textId="77777777" w:rsidR="00651725" w:rsidRPr="0070772F" w:rsidRDefault="00651725" w:rsidP="006517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ACD2BEF" w14:textId="77777777" w:rsidR="00651725" w:rsidRPr="0070772F" w:rsidRDefault="00651725" w:rsidP="0065172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651725">
        <w:trPr>
          <w:trHeight w:val="8303"/>
        </w:trPr>
        <w:tc>
          <w:tcPr>
            <w:tcW w:w="9582" w:type="dxa"/>
            <w:tcBorders>
              <w:top w:val="single" w:sz="4" w:space="0" w:color="000000"/>
              <w:left w:val="single" w:sz="4" w:space="0" w:color="000000"/>
              <w:bottom w:val="single" w:sz="4" w:space="0" w:color="000000"/>
              <w:right w:val="single" w:sz="4" w:space="0" w:color="000000"/>
            </w:tcBorders>
          </w:tcPr>
          <w:p w14:paraId="2D95BF80" w14:textId="693494A5" w:rsidR="008020C0" w:rsidRPr="007761D1" w:rsidRDefault="008020C0" w:rsidP="0065172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10C91FC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40B5C">
              <w:rPr>
                <w:rFonts w:ascii="ＭＳ ゴシック" w:eastAsia="ＭＳ ゴシック" w:hAnsi="ＭＳ ゴシック" w:hint="eastAsia"/>
                <w:color w:val="000000"/>
                <w:kern w:val="0"/>
              </w:rPr>
              <w:t>西原町長　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64E945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761295">
              <w:rPr>
                <w:rFonts w:ascii="ＭＳ ゴシック" w:eastAsia="ＭＳ ゴシック" w:hAnsi="ＭＳ ゴシック" w:hint="eastAsia"/>
                <w:color w:val="000000"/>
                <w:kern w:val="0"/>
                <w:u w:val="single" w:color="000000"/>
              </w:rPr>
              <w:t xml:space="preserve">氏　名　</w:t>
            </w:r>
            <w:r w:rsidR="00761295">
              <w:rPr>
                <w:rFonts w:ascii="ＭＳ ゴシック" w:eastAsia="ＭＳ ゴシック" w:hAnsi="ＭＳ ゴシック"/>
                <w:color w:val="000000"/>
                <w:kern w:val="0"/>
                <w:u w:val="single" w:color="000000"/>
              </w:rPr>
              <w:t xml:space="preserve">　</w:t>
            </w:r>
            <w:r w:rsidR="00761295">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248C04CA"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761295">
              <w:rPr>
                <w:rFonts w:ascii="ＭＳ ゴシック" w:eastAsia="ＭＳ ゴシック" w:hAnsi="ＭＳ ゴシック" w:hint="eastAsia"/>
                <w:color w:val="000000"/>
                <w:kern w:val="0"/>
                <w:u w:val="single" w:color="000000"/>
              </w:rPr>
              <w:t xml:space="preserve">　　</w:t>
            </w:r>
            <w:r w:rsidR="00086459">
              <w:rPr>
                <w:rFonts w:ascii="ＭＳ ゴシック" w:eastAsia="ＭＳ ゴシック" w:hAnsi="ＭＳ ゴシック" w:hint="eastAsia"/>
                <w:color w:val="000000"/>
                <w:kern w:val="0"/>
                <w:u w:val="single" w:color="000000"/>
              </w:rPr>
              <w:t xml:space="preserve">　　　　　</w:t>
            </w:r>
            <w:r w:rsidR="00761295">
              <w:rPr>
                <w:rFonts w:ascii="ＭＳ ゴシック" w:eastAsia="ＭＳ ゴシック" w:hAnsi="ＭＳ ゴシック" w:hint="eastAsia"/>
                <w:color w:val="000000"/>
                <w:kern w:val="0"/>
                <w:u w:val="single" w:color="000000"/>
              </w:rPr>
              <w:t xml:space="preserve">　</w:t>
            </w:r>
            <w:r w:rsidR="0073740E">
              <w:rPr>
                <w:rFonts w:ascii="ＭＳ ゴシック" w:eastAsia="ＭＳ ゴシック" w:hAnsi="ＭＳ ゴシック" w:hint="eastAsia"/>
                <w:color w:val="000000"/>
                <w:kern w:val="0"/>
                <w:u w:val="single" w:color="000000"/>
              </w:rPr>
              <w:t xml:space="preserve">　</w:t>
            </w:r>
            <w:r w:rsidR="00761295">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2AA084B0"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73740E">
      <w:pPr>
        <w:suppressAutoHyphens/>
        <w:wordWrap w:val="0"/>
        <w:spacing w:line="240" w:lineRule="exact"/>
        <w:ind w:leftChars="100" w:left="105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13EF3226" w:rsidR="008020C0" w:rsidRPr="007761D1" w:rsidDel="00B22EA4" w:rsidRDefault="0073740E"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3740E"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95952CB" w14:textId="77777777" w:rsidR="0073740E" w:rsidRDefault="0073740E" w:rsidP="007374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B597C2" w14:textId="77777777" w:rsidR="0073740E" w:rsidRPr="0073740E" w:rsidRDefault="0073740E" w:rsidP="007374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3740E">
        <w:rPr>
          <w:rFonts w:ascii="ＭＳ ゴシック" w:eastAsia="ＭＳ ゴシック" w:hAnsi="ＭＳ ゴシック" w:hint="eastAsia"/>
          <w:color w:val="000000"/>
          <w:spacing w:val="16"/>
          <w:kern w:val="0"/>
        </w:rPr>
        <w:t>西産第　　　　　　　号</w:t>
      </w:r>
    </w:p>
    <w:p w14:paraId="738BAA64" w14:textId="77777777" w:rsidR="0073740E" w:rsidRPr="0073740E" w:rsidRDefault="0073740E" w:rsidP="0073740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73740E">
        <w:rPr>
          <w:rFonts w:ascii="ＭＳ ゴシック" w:eastAsia="ＭＳ ゴシック" w:hAnsi="ＭＳ ゴシック" w:hint="eastAsia"/>
          <w:color w:val="000000"/>
          <w:spacing w:val="16"/>
          <w:kern w:val="0"/>
        </w:rPr>
        <w:t>令和　　　年　　　　月　　　　日</w:t>
      </w:r>
    </w:p>
    <w:p w14:paraId="5014B204" w14:textId="77777777" w:rsidR="0073740E" w:rsidRPr="0073740E" w:rsidRDefault="0073740E" w:rsidP="0073740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3740E">
        <w:rPr>
          <w:rFonts w:ascii="ＭＳ ゴシック" w:eastAsia="ＭＳ ゴシック" w:hAnsi="ＭＳ ゴシック" w:hint="eastAsia"/>
          <w:color w:val="000000"/>
          <w:spacing w:val="16"/>
          <w:kern w:val="0"/>
        </w:rPr>
        <w:t xml:space="preserve">　申請のとおり、相違ないことを認定します。</w:t>
      </w:r>
    </w:p>
    <w:p w14:paraId="44FE2EAD" w14:textId="77777777" w:rsidR="0073740E" w:rsidRPr="0083793E" w:rsidRDefault="0073740E" w:rsidP="0073740E">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（注）信用保証協会への申込期間</w:t>
      </w:r>
    </w:p>
    <w:p w14:paraId="665179EA" w14:textId="25A6C17B" w:rsidR="0073740E" w:rsidRPr="0083793E" w:rsidRDefault="0073740E" w:rsidP="0073740E">
      <w:pPr>
        <w:pStyle w:val="af0"/>
        <w:suppressAutoHyphens/>
        <w:kinsoku w:val="0"/>
        <w:wordWrap w:val="0"/>
        <w:overflowPunct w:val="0"/>
        <w:autoSpaceDE w:val="0"/>
        <w:autoSpaceDN w:val="0"/>
        <w:adjustRightInd w:val="0"/>
        <w:spacing w:line="274" w:lineRule="atLeast"/>
        <w:ind w:leftChars="0" w:left="570" w:firstLineChars="100" w:firstLine="242"/>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年　　　　月　　　　日から　　　　年　　　　月　　　　日まで</w:t>
      </w:r>
    </w:p>
    <w:p w14:paraId="6B0F1C77" w14:textId="49A22709" w:rsidR="0073740E" w:rsidRPr="0073740E" w:rsidRDefault="0073740E" w:rsidP="0073740E">
      <w:pPr>
        <w:pStyle w:val="af0"/>
        <w:suppressAutoHyphens/>
        <w:spacing w:line="240" w:lineRule="exact"/>
        <w:ind w:leftChars="0" w:left="570"/>
        <w:jc w:val="left"/>
        <w:textAlignment w:val="baseline"/>
        <w:rPr>
          <w:rFonts w:ascii="ＭＳ ゴシック" w:eastAsia="ＭＳ ゴシック" w:hAnsi="ＭＳ ゴシック"/>
          <w:color w:val="000000"/>
          <w:spacing w:val="16"/>
          <w:kern w:val="0"/>
        </w:rPr>
      </w:pPr>
      <w:r w:rsidRPr="0073740E">
        <w:rPr>
          <w:rFonts w:ascii="ＭＳ ゴシック" w:eastAsia="ＭＳ ゴシック" w:hAnsi="ＭＳ ゴシック" w:hint="eastAsia"/>
          <w:color w:val="000000"/>
          <w:spacing w:val="16"/>
          <w:kern w:val="0"/>
        </w:rPr>
        <w:t xml:space="preserve">　</w:t>
      </w:r>
      <w:r w:rsidR="00232B74">
        <w:rPr>
          <w:rFonts w:ascii="ＭＳ ゴシック" w:eastAsia="ＭＳ ゴシック" w:hAnsi="ＭＳ ゴシック" w:hint="eastAsia"/>
          <w:color w:val="000000"/>
          <w:spacing w:val="16"/>
          <w:kern w:val="0"/>
        </w:rPr>
        <w:t xml:space="preserve">　　　　　　　　　　　　　　　　　　　　　　</w:t>
      </w:r>
      <w:bookmarkStart w:id="0" w:name="_GoBack"/>
      <w:bookmarkEnd w:id="0"/>
      <w:r w:rsidRPr="0073740E">
        <w:rPr>
          <w:rFonts w:ascii="ＭＳ ゴシック" w:eastAsia="ＭＳ ゴシック" w:hAnsi="ＭＳ ゴシック" w:hint="eastAsia"/>
          <w:color w:val="000000"/>
          <w:spacing w:val="16"/>
          <w:kern w:val="0"/>
        </w:rPr>
        <w:t xml:space="preserve">　西原町長　崎　原　盛　秀</w:t>
      </w:r>
    </w:p>
    <w:sectPr w:rsidR="0073740E" w:rsidRPr="0073740E"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9100" w14:textId="77777777" w:rsidR="00165827" w:rsidRDefault="00165827">
      <w:r>
        <w:separator/>
      </w:r>
    </w:p>
  </w:endnote>
  <w:endnote w:type="continuationSeparator" w:id="0">
    <w:p w14:paraId="0A6E9193" w14:textId="77777777" w:rsidR="00165827" w:rsidRDefault="00165827">
      <w:r>
        <w:continuationSeparator/>
      </w:r>
    </w:p>
  </w:endnote>
  <w:endnote w:type="continuationNotice" w:id="1">
    <w:p w14:paraId="1D3F8BB1" w14:textId="77777777" w:rsidR="00165827" w:rsidRDefault="0016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5203"/>
      <w:docPartObj>
        <w:docPartGallery w:val="Page Numbers (Bottom of Page)"/>
        <w:docPartUnique/>
      </w:docPartObj>
    </w:sdtPr>
    <w:sdtEndPr/>
    <w:sdtContent>
      <w:p w14:paraId="1A392146" w14:textId="450A8BFD" w:rsidR="00165827" w:rsidRDefault="00165827">
        <w:pPr>
          <w:pStyle w:val="a8"/>
          <w:jc w:val="center"/>
        </w:pPr>
        <w:r>
          <w:fldChar w:fldCharType="begin"/>
        </w:r>
        <w:r>
          <w:instrText>PAGE   \* MERGEFORMAT</w:instrText>
        </w:r>
        <w:r>
          <w:fldChar w:fldCharType="separate"/>
        </w:r>
        <w:r w:rsidR="00232B74" w:rsidRPr="00232B74">
          <w:rPr>
            <w:noProof/>
            <w:lang w:val="ja-JP"/>
          </w:rPr>
          <w:t>-</w:t>
        </w:r>
        <w:r w:rsidR="00232B74">
          <w:rPr>
            <w:noProof/>
          </w:rPr>
          <w:t xml:space="preserve"> 1 -</w:t>
        </w:r>
        <w:r>
          <w:fldChar w:fldCharType="end"/>
        </w:r>
      </w:p>
    </w:sdtContent>
  </w:sdt>
  <w:p w14:paraId="1CBE41CD" w14:textId="77777777" w:rsidR="00165827" w:rsidRDefault="00165827"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B90B6" w14:textId="77777777" w:rsidR="00165827" w:rsidRDefault="00165827">
      <w:r>
        <w:separator/>
      </w:r>
    </w:p>
  </w:footnote>
  <w:footnote w:type="continuationSeparator" w:id="0">
    <w:p w14:paraId="16AE826B" w14:textId="77777777" w:rsidR="00165827" w:rsidRDefault="00165827">
      <w:r>
        <w:continuationSeparator/>
      </w:r>
    </w:p>
  </w:footnote>
  <w:footnote w:type="continuationNotice" w:id="1">
    <w:p w14:paraId="5FBD7478" w14:textId="77777777" w:rsidR="00165827" w:rsidRDefault="00165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ACD"/>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59"/>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60A"/>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D0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2D3"/>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27"/>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B74"/>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CB4"/>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8A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5A5"/>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D9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19DE"/>
    <w:rsid w:val="00642CE1"/>
    <w:rsid w:val="006434E6"/>
    <w:rsid w:val="00643C06"/>
    <w:rsid w:val="0064531D"/>
    <w:rsid w:val="0064576A"/>
    <w:rsid w:val="006458C4"/>
    <w:rsid w:val="0064613F"/>
    <w:rsid w:val="00646C3C"/>
    <w:rsid w:val="00646C7F"/>
    <w:rsid w:val="006474D3"/>
    <w:rsid w:val="00647837"/>
    <w:rsid w:val="006478D0"/>
    <w:rsid w:val="00651725"/>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40E"/>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9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93E"/>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A07"/>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07F"/>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119"/>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2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824"/>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E99"/>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2E22"/>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CA"/>
    <w:rsid w:val="00D356D1"/>
    <w:rsid w:val="00D35D0A"/>
    <w:rsid w:val="00D3621A"/>
    <w:rsid w:val="00D36965"/>
    <w:rsid w:val="00D36E16"/>
    <w:rsid w:val="00D37176"/>
    <w:rsid w:val="00D37561"/>
    <w:rsid w:val="00D40493"/>
    <w:rsid w:val="00D40B5C"/>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193"/>
    <w:rsid w:val="00D90E18"/>
    <w:rsid w:val="00D9109E"/>
    <w:rsid w:val="00D91100"/>
    <w:rsid w:val="00D91BBB"/>
    <w:rsid w:val="00D91D31"/>
    <w:rsid w:val="00D91F4C"/>
    <w:rsid w:val="00D9383E"/>
    <w:rsid w:val="00D944F6"/>
    <w:rsid w:val="00D948DD"/>
    <w:rsid w:val="00D94FC7"/>
    <w:rsid w:val="00D95406"/>
    <w:rsid w:val="00D959ED"/>
    <w:rsid w:val="00D9600A"/>
    <w:rsid w:val="00D97900"/>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04D"/>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0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AA8A48B-8CB8-4595-BB35-6151B681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783446C2</Template>
  <TotalTime>125</TotalTime>
  <Pages>2</Pages>
  <Words>684</Words>
  <Characters>467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名城 琉貴</cp:lastModifiedBy>
  <cp:revision>27</cp:revision>
  <cp:lastPrinted>2024-11-06T01:55:00Z</cp:lastPrinted>
  <dcterms:created xsi:type="dcterms:W3CDTF">2024-11-06T01:58:00Z</dcterms:created>
  <dcterms:modified xsi:type="dcterms:W3CDTF">2024-11-08T06:51:00Z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