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0E0E4B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5189A16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F6A2B">
              <w:rPr>
                <w:rFonts w:ascii="ＭＳ ゴシック" w:eastAsia="ＭＳ ゴシック" w:hAnsi="ＭＳ ゴシック" w:hint="eastAsia"/>
                <w:color w:val="000000"/>
                <w:kern w:val="0"/>
              </w:rPr>
              <w:t>西原町長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61CCCBD8"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8645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AF6A2B">
              <w:rPr>
                <w:rFonts w:ascii="ＭＳ ゴシック" w:eastAsia="ＭＳ ゴシック" w:hAnsi="ＭＳ ゴシック"/>
                <w:color w:val="000000"/>
                <w:kern w:val="0"/>
                <w:u w:val="single" w:color="000000"/>
              </w:rPr>
              <w:t xml:space="preserve">　</w:t>
            </w:r>
            <w:r w:rsidR="00AF6A2B">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lastRenderedPageBreak/>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77777777" w:rsidR="008020C0" w:rsidRPr="0070772F" w:rsidRDefault="008020C0" w:rsidP="00AF6A2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42DCF23" w14:textId="77777777" w:rsidR="00AF6A2B" w:rsidRPr="0070772F" w:rsidRDefault="00AF6A2B" w:rsidP="00AF6A2B">
      <w:pPr>
        <w:suppressAutoHyphens/>
        <w:wordWrap w:val="0"/>
        <w:spacing w:line="300" w:lineRule="exact"/>
        <w:jc w:val="left"/>
        <w:textAlignment w:val="baseline"/>
        <w:rPr>
          <w:rFonts w:ascii="ＭＳ ゴシック" w:eastAsia="ＭＳ ゴシック" w:hAnsi="ＭＳ ゴシック"/>
          <w:color w:val="000000"/>
          <w:kern w:val="0"/>
        </w:rPr>
      </w:pPr>
    </w:p>
    <w:p w14:paraId="7C7061BB" w14:textId="77777777" w:rsidR="00AF6A2B" w:rsidRPr="0083793E" w:rsidRDefault="00AF6A2B" w:rsidP="00AF6A2B">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西産第　　　　　　　号</w:t>
      </w:r>
    </w:p>
    <w:p w14:paraId="7E6231F9" w14:textId="77777777" w:rsidR="00AF6A2B" w:rsidRPr="0083793E" w:rsidRDefault="00AF6A2B" w:rsidP="00AF6A2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令和　　　年　　　　月　　　　日</w:t>
      </w:r>
    </w:p>
    <w:p w14:paraId="18242501" w14:textId="77777777" w:rsidR="00AF6A2B" w:rsidRPr="0083793E" w:rsidRDefault="00AF6A2B" w:rsidP="00AF6A2B">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申請のとおり、相違ないことを認定します。</w:t>
      </w:r>
    </w:p>
    <w:p w14:paraId="3DAC6178" w14:textId="77777777" w:rsidR="00AF6A2B" w:rsidRPr="0083793E" w:rsidRDefault="00AF6A2B" w:rsidP="00AF6A2B">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（注）信用保証協会への申込期間</w:t>
      </w:r>
    </w:p>
    <w:p w14:paraId="192404B9" w14:textId="77777777" w:rsidR="00AF6A2B" w:rsidRPr="0083793E" w:rsidRDefault="00AF6A2B" w:rsidP="00AF6A2B">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年　　　　月　　　　日から　　　　年　　　　月　　　　日まで</w:t>
      </w:r>
    </w:p>
    <w:p w14:paraId="5F4898DC" w14:textId="15D5F5AA" w:rsidR="008020C0" w:rsidRPr="0070772F" w:rsidRDefault="00AF6A2B" w:rsidP="00AF6A2B">
      <w:pPr>
        <w:suppressAutoHyphens/>
        <w:spacing w:line="240" w:lineRule="exact"/>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3793E">
        <w:rPr>
          <w:rFonts w:ascii="ＭＳ ゴシック" w:eastAsia="ＭＳ ゴシック" w:hAnsi="ＭＳ ゴシック" w:hint="eastAsia"/>
          <w:color w:val="000000"/>
          <w:spacing w:val="16"/>
          <w:kern w:val="0"/>
        </w:rPr>
        <w:t>西原町長　崎　原　盛　秀</w:t>
      </w: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sectPr w:rsidR="00CA14EB" w:rsidRPr="0070772F"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647BC5" w:rsidRPr="00647BC5">
          <w:rPr>
            <w:noProof/>
            <w:lang w:val="ja-JP"/>
          </w:rPr>
          <w:t>-</w:t>
        </w:r>
        <w:r w:rsidR="00647BC5">
          <w:rPr>
            <w:noProof/>
          </w:rPr>
          <w:t xml:space="preserve"> 1 -</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CB4"/>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9DE"/>
    <w:rsid w:val="00642CE1"/>
    <w:rsid w:val="006434E6"/>
    <w:rsid w:val="00643C06"/>
    <w:rsid w:val="0064531D"/>
    <w:rsid w:val="0064576A"/>
    <w:rsid w:val="006458C4"/>
    <w:rsid w:val="0064613F"/>
    <w:rsid w:val="00646C3C"/>
    <w:rsid w:val="00646C7F"/>
    <w:rsid w:val="006474D3"/>
    <w:rsid w:val="00647837"/>
    <w:rsid w:val="006478D0"/>
    <w:rsid w:val="00647BC5"/>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8E378F7-2691-423F-90C0-CED84847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124</TotalTime>
  <Pages>2</Pages>
  <Words>1120</Words>
  <Characters>1080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24</cp:revision>
  <cp:lastPrinted>2024-11-06T01:55:00Z</cp:lastPrinted>
  <dcterms:created xsi:type="dcterms:W3CDTF">2024-11-06T01:58:00Z</dcterms:created>
  <dcterms:modified xsi:type="dcterms:W3CDTF">2024-11-08T06:49:00Z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