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83"/>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5F7BD7" w:rsidRPr="0070772F" w14:paraId="0B3B1085" w14:textId="77777777" w:rsidTr="005F7BD7">
        <w:trPr>
          <w:trHeight w:val="400"/>
        </w:trPr>
        <w:tc>
          <w:tcPr>
            <w:tcW w:w="9962" w:type="dxa"/>
            <w:gridSpan w:val="3"/>
          </w:tcPr>
          <w:p w14:paraId="6D5905A9" w14:textId="77777777" w:rsidR="005F7BD7" w:rsidRPr="0070772F" w:rsidRDefault="005F7BD7" w:rsidP="005F7BD7">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5F7BD7" w:rsidRPr="0070772F" w14:paraId="61E197EB" w14:textId="77777777" w:rsidTr="005F7BD7">
        <w:trPr>
          <w:trHeight w:val="305"/>
        </w:trPr>
        <w:tc>
          <w:tcPr>
            <w:tcW w:w="3343" w:type="dxa"/>
            <w:tcBorders>
              <w:top w:val="single" w:sz="24" w:space="0" w:color="auto"/>
              <w:left w:val="single" w:sz="24" w:space="0" w:color="auto"/>
              <w:bottom w:val="single" w:sz="24" w:space="0" w:color="auto"/>
              <w:right w:val="single" w:sz="24" w:space="0" w:color="auto"/>
            </w:tcBorders>
          </w:tcPr>
          <w:p w14:paraId="73F575FC" w14:textId="77777777" w:rsidR="005F7BD7" w:rsidRPr="0070772F" w:rsidRDefault="005F7BD7" w:rsidP="005F7BD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ABC432D" w14:textId="77777777" w:rsidR="005F7BD7" w:rsidRPr="0070772F" w:rsidRDefault="005F7BD7" w:rsidP="005F7BD7">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369EE24" w14:textId="77777777" w:rsidR="005F7BD7" w:rsidRPr="0070772F" w:rsidRDefault="005F7BD7" w:rsidP="005F7BD7">
            <w:pPr>
              <w:suppressAutoHyphens/>
              <w:kinsoku w:val="0"/>
              <w:wordWrap w:val="0"/>
              <w:autoSpaceDE w:val="0"/>
              <w:autoSpaceDN w:val="0"/>
              <w:spacing w:line="366" w:lineRule="atLeast"/>
              <w:jc w:val="left"/>
              <w:rPr>
                <w:rFonts w:ascii="ＭＳ ゴシック" w:eastAsia="ＭＳ ゴシック" w:hAnsi="ＭＳ ゴシック"/>
              </w:rPr>
            </w:pPr>
          </w:p>
        </w:tc>
      </w:tr>
      <w:tr w:rsidR="005F7BD7" w:rsidRPr="0070772F" w14:paraId="6F1DFBC0" w14:textId="77777777" w:rsidTr="005F7BD7">
        <w:trPr>
          <w:trHeight w:val="154"/>
        </w:trPr>
        <w:tc>
          <w:tcPr>
            <w:tcW w:w="3343" w:type="dxa"/>
            <w:tcBorders>
              <w:top w:val="single" w:sz="24" w:space="0" w:color="auto"/>
            </w:tcBorders>
          </w:tcPr>
          <w:p w14:paraId="268DFF18" w14:textId="77777777" w:rsidR="005F7BD7" w:rsidRPr="0070772F" w:rsidRDefault="005F7BD7" w:rsidP="005F7BD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08004B3" w14:textId="77777777" w:rsidR="005F7BD7" w:rsidRPr="0070772F" w:rsidRDefault="005F7BD7" w:rsidP="005F7BD7">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3A411DB8" w14:textId="77777777" w:rsidR="005F7BD7" w:rsidRPr="0070772F" w:rsidRDefault="005F7BD7" w:rsidP="005F7BD7">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777777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中小企業信用保険法第２条第５項第５号の規定による認定申請書（ロ－①）（例）</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48D9CEB"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6107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rsidP="009610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9FD7164" w14:textId="77777777" w:rsidR="0096107F" w:rsidRPr="0083793E" w:rsidRDefault="0096107F" w:rsidP="0096107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西産第　　　　　　　号</w:t>
      </w:r>
    </w:p>
    <w:p w14:paraId="7AF3DA8C" w14:textId="77777777" w:rsidR="0096107F" w:rsidRPr="0083793E" w:rsidRDefault="0096107F" w:rsidP="0096107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令和　　　年　　　　月　　　　日</w:t>
      </w:r>
    </w:p>
    <w:p w14:paraId="7814292A" w14:textId="77777777" w:rsidR="0096107F" w:rsidRPr="0083793E" w:rsidRDefault="0096107F" w:rsidP="0096107F">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申請のとおり、相違ないことを認定します。</w:t>
      </w:r>
    </w:p>
    <w:p w14:paraId="387C1749" w14:textId="77777777" w:rsidR="0096107F" w:rsidRPr="0083793E" w:rsidRDefault="0096107F" w:rsidP="0096107F">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0B961C12" w14:textId="77777777" w:rsidR="0096107F" w:rsidRPr="0083793E" w:rsidRDefault="0096107F" w:rsidP="0096107F">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18BF9C22" w14:textId="6230BA38" w:rsidR="0096107F" w:rsidRPr="00165827" w:rsidRDefault="0096107F" w:rsidP="0096107F">
      <w:pPr>
        <w:pStyle w:val="af0"/>
        <w:suppressAutoHyphens/>
        <w:kinsoku w:val="0"/>
        <w:overflowPunct w:val="0"/>
        <w:autoSpaceDE w:val="0"/>
        <w:autoSpaceDN w:val="0"/>
        <w:adjustRightInd w:val="0"/>
        <w:spacing w:line="274" w:lineRule="atLeast"/>
        <w:ind w:leftChars="0" w:left="570"/>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w:t>
      </w:r>
      <w:r w:rsidR="005F7BD7">
        <w:rPr>
          <w:rFonts w:ascii="ＭＳ ゴシック" w:eastAsia="ＭＳ ゴシック" w:hAnsi="ＭＳ ゴシック" w:hint="eastAsia"/>
          <w:color w:val="000000"/>
          <w:spacing w:val="16"/>
          <w:kern w:val="0"/>
        </w:rPr>
        <w:t xml:space="preserve">　　　　　　　　　</w:t>
      </w:r>
      <w:bookmarkStart w:id="1" w:name="_GoBack"/>
      <w:bookmarkEnd w:id="1"/>
      <w:r w:rsidRPr="0083793E">
        <w:rPr>
          <w:rFonts w:ascii="ＭＳ ゴシック" w:eastAsia="ＭＳ ゴシック" w:hAnsi="ＭＳ ゴシック" w:hint="eastAsia"/>
          <w:color w:val="000000"/>
          <w:spacing w:val="16"/>
          <w:kern w:val="0"/>
        </w:rPr>
        <w:t>西原町長　崎　原　盛　秀</w:t>
      </w:r>
      <w:r>
        <w:rPr>
          <w:rFonts w:ascii="ＭＳ ゴシック" w:eastAsia="ＭＳ ゴシック" w:hAnsi="ＭＳ ゴシック" w:hint="eastAsia"/>
          <w:color w:val="000000"/>
          <w:spacing w:val="16"/>
          <w:kern w:val="0"/>
        </w:rPr>
        <w:t xml:space="preserve">　</w:t>
      </w:r>
    </w:p>
    <w:p w14:paraId="40AEC5DA" w14:textId="77777777" w:rsidR="00CA14EB" w:rsidRPr="0096107F" w:rsidRDefault="00CA14EB" w:rsidP="0096107F">
      <w:pPr>
        <w:suppressAutoHyphens/>
        <w:spacing w:line="300" w:lineRule="exac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RPr="0070772F"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5F7BD7" w:rsidRPr="005F7BD7">
          <w:rPr>
            <w:noProof/>
            <w:lang w:val="ja-JP"/>
          </w:rPr>
          <w:t>-</w:t>
        </w:r>
        <w:r w:rsidR="005F7BD7">
          <w:rPr>
            <w:noProof/>
          </w:rPr>
          <w:t xml:space="preserve"> 1 -</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BD7"/>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008D0B8-2FC1-449E-A5A8-9DB7D0B7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124</TotalTime>
  <Pages>2</Pages>
  <Words>934</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24</cp:revision>
  <cp:lastPrinted>2024-11-06T01:55:00Z</cp:lastPrinted>
  <dcterms:created xsi:type="dcterms:W3CDTF">2024-11-06T01:58:00Z</dcterms:created>
  <dcterms:modified xsi:type="dcterms:W3CDTF">2024-11-08T06:48:00Z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