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0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E5BCF" w:rsidRPr="0070772F" w14:paraId="2DC2FA66" w14:textId="77777777" w:rsidTr="00AE5BCF">
        <w:trPr>
          <w:trHeight w:val="400"/>
        </w:trPr>
        <w:tc>
          <w:tcPr>
            <w:tcW w:w="9634" w:type="dxa"/>
            <w:gridSpan w:val="3"/>
          </w:tcPr>
          <w:p w14:paraId="26C34F39" w14:textId="77777777" w:rsidR="00AE5BCF" w:rsidRPr="0070772F" w:rsidRDefault="00AE5BCF" w:rsidP="00AE5BC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E5BCF" w:rsidRPr="0070772F" w14:paraId="402C9975" w14:textId="77777777" w:rsidTr="00AE5BCF">
        <w:trPr>
          <w:trHeight w:val="238"/>
        </w:trPr>
        <w:tc>
          <w:tcPr>
            <w:tcW w:w="3343" w:type="dxa"/>
            <w:tcBorders>
              <w:top w:val="single" w:sz="24" w:space="0" w:color="auto"/>
              <w:left w:val="single" w:sz="24" w:space="0" w:color="auto"/>
              <w:bottom w:val="single" w:sz="24" w:space="0" w:color="auto"/>
              <w:right w:val="single" w:sz="24" w:space="0" w:color="auto"/>
            </w:tcBorders>
          </w:tcPr>
          <w:p w14:paraId="2C0CF9D7"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8D97E55"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AD03276"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r>
      <w:tr w:rsidR="00AE5BCF" w:rsidRPr="0070772F" w14:paraId="701D8430" w14:textId="77777777" w:rsidTr="00AE5BCF">
        <w:trPr>
          <w:trHeight w:val="273"/>
        </w:trPr>
        <w:tc>
          <w:tcPr>
            <w:tcW w:w="3343" w:type="dxa"/>
            <w:tcBorders>
              <w:top w:val="single" w:sz="24" w:space="0" w:color="auto"/>
            </w:tcBorders>
          </w:tcPr>
          <w:p w14:paraId="0A07E703"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C3618D5"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2638CCD" w14:textId="77777777" w:rsidR="00AE5BCF" w:rsidRPr="0070772F" w:rsidRDefault="00AE5BCF" w:rsidP="00AE5BCF">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16AFA1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43D7E64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65824">
              <w:rPr>
                <w:rFonts w:ascii="ＭＳ ゴシック" w:eastAsia="ＭＳ ゴシック" w:hAnsi="ＭＳ ゴシック" w:hint="eastAsia"/>
                <w:color w:val="000000"/>
                <w:kern w:val="0"/>
              </w:rPr>
              <w:t>西原町長　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5718D1B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B6582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6DF0F49"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B6582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B6582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B6582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FD016A5" w:rsidR="008020C0" w:rsidRPr="0070772F" w:rsidRDefault="008B6A0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B65824"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575253E7" w14:textId="77777777" w:rsidR="00B65824" w:rsidRDefault="00B65824" w:rsidP="00B65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49600C" w14:textId="77777777" w:rsidR="00B65824" w:rsidRPr="00B65824" w:rsidRDefault="00B65824" w:rsidP="00B65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65824">
        <w:rPr>
          <w:rFonts w:ascii="ＭＳ ゴシック" w:eastAsia="ＭＳ ゴシック" w:hAnsi="ＭＳ ゴシック" w:hint="eastAsia"/>
          <w:color w:val="000000"/>
          <w:spacing w:val="16"/>
          <w:kern w:val="0"/>
        </w:rPr>
        <w:t>西産第　　　　　　　号</w:t>
      </w:r>
    </w:p>
    <w:p w14:paraId="06F67AE3" w14:textId="77777777" w:rsidR="00B65824" w:rsidRPr="00B65824" w:rsidRDefault="00B65824" w:rsidP="00B6582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65824">
        <w:rPr>
          <w:rFonts w:ascii="ＭＳ ゴシック" w:eastAsia="ＭＳ ゴシック" w:hAnsi="ＭＳ ゴシック" w:hint="eastAsia"/>
          <w:color w:val="000000"/>
          <w:spacing w:val="16"/>
          <w:kern w:val="0"/>
        </w:rPr>
        <w:t>令和　　　年　　　　月　　　　日</w:t>
      </w:r>
    </w:p>
    <w:p w14:paraId="38D517BA" w14:textId="77777777" w:rsidR="00B65824" w:rsidRPr="0083793E" w:rsidRDefault="00B65824" w:rsidP="00B6582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61FC1C6D" w14:textId="77777777" w:rsidR="00B65824" w:rsidRPr="0083793E" w:rsidRDefault="00B65824" w:rsidP="00B6582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1FDB63FB" w14:textId="77777777" w:rsidR="00B65824" w:rsidRPr="0083793E" w:rsidRDefault="00B65824" w:rsidP="00B6582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639A4B6D" w14:textId="60A4719B" w:rsidR="00B65824" w:rsidRPr="00B65824" w:rsidRDefault="00B65824" w:rsidP="00B6582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3793E">
        <w:rPr>
          <w:rFonts w:ascii="ＭＳ ゴシック" w:eastAsia="ＭＳ ゴシック" w:hAnsi="ＭＳ ゴシック" w:hint="eastAsia"/>
          <w:color w:val="000000"/>
          <w:spacing w:val="16"/>
          <w:kern w:val="0"/>
        </w:rPr>
        <w:t xml:space="preserve">　西原町長　崎　原　盛　秀</w:t>
      </w:r>
      <w:bookmarkStart w:id="0" w:name="_GoBack"/>
      <w:bookmarkEnd w:id="0"/>
    </w:p>
    <w:sectPr w:rsidR="00B65824" w:rsidRPr="00B65824" w:rsidSect="008A798D">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8A798D" w:rsidRPr="008A798D">
          <w:rPr>
            <w:noProof/>
            <w:lang w:val="ja-JP"/>
          </w:rPr>
          <w:t>1</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98D"/>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BCF"/>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DAE6902-A721-4403-98FD-1544ACAC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124</TotalTime>
  <Pages>1</Pages>
  <Words>679</Words>
  <Characters>537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25</cp:revision>
  <cp:lastPrinted>2024-11-06T01:55:00Z</cp:lastPrinted>
  <dcterms:created xsi:type="dcterms:W3CDTF">2024-11-06T01:58:00Z</dcterms:created>
  <dcterms:modified xsi:type="dcterms:W3CDTF">2024-11-08T06:46:00Z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