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60315C60"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1E2E9D4A" w:rsidR="008020C0" w:rsidRPr="0070772F" w:rsidRDefault="0016582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0E4AD67E" w14:textId="7D54D50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w:t>
            </w:r>
            <w:r w:rsidR="00165827">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月　</w:t>
            </w:r>
            <w:r w:rsidR="00165827">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日</w:t>
            </w:r>
          </w:p>
          <w:p w14:paraId="68135A4A" w14:textId="273C300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65827">
              <w:rPr>
                <w:rFonts w:ascii="ＭＳ ゴシック" w:eastAsia="ＭＳ ゴシック" w:hAnsi="ＭＳ ゴシック" w:hint="eastAsia"/>
                <w:color w:val="000000"/>
                <w:kern w:val="0"/>
              </w:rPr>
              <w:t>西原町長　様</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7F83368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165827">
              <w:rPr>
                <w:rFonts w:ascii="ＭＳ ゴシック" w:eastAsia="ＭＳ ゴシック" w:hAnsi="ＭＳ ゴシック" w:hint="eastAsia"/>
                <w:color w:val="000000"/>
                <w:kern w:val="0"/>
                <w:u w:val="single" w:color="000000"/>
              </w:rPr>
              <w:t xml:space="preserve">氏　名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B38B803" w14:textId="23C8D659"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CF3E99">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730CC05C" w14:textId="77777777" w:rsidR="00CA14EB" w:rsidRDefault="008020C0" w:rsidP="00CF3E99">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1D4703B2" w14:textId="649047F3" w:rsidR="00CF3E99" w:rsidRPr="00CF3E99" w:rsidRDefault="00CF3E99" w:rsidP="00CF3E99">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543F5F18" w:rsidR="008020C0" w:rsidRPr="0070772F" w:rsidRDefault="008B6A07"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8020C0" w:rsidRPr="0070772F">
        <w:rPr>
          <w:rFonts w:ascii="ＭＳ ゴシック" w:eastAsia="ＭＳ ゴシック" w:hAnsi="ＭＳ ゴシック" w:hint="eastAsia"/>
          <w:color w:val="000000"/>
          <w:kern w:val="0"/>
        </w:rPr>
        <w:t>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12E0DAE4" w:rsidR="008020C0" w:rsidRPr="00CF3E99"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p w14:paraId="7039C378" w14:textId="77777777" w:rsidR="00CF3E99" w:rsidRDefault="00CF3E99" w:rsidP="00CF3E99">
      <w:pPr>
        <w:suppressAutoHyphens/>
        <w:kinsoku w:val="0"/>
        <w:wordWrap w:val="0"/>
        <w:overflowPunct w:val="0"/>
        <w:autoSpaceDE w:val="0"/>
        <w:autoSpaceDN w:val="0"/>
        <w:adjustRightInd w:val="0"/>
        <w:spacing w:line="274" w:lineRule="atLeast"/>
        <w:ind w:left="210"/>
        <w:jc w:val="left"/>
        <w:textAlignment w:val="baseline"/>
        <w:rPr>
          <w:rFonts w:ascii="ＭＳ ゴシック" w:eastAsia="ＭＳ ゴシック" w:hAnsi="ＭＳ ゴシック"/>
          <w:color w:val="000000"/>
          <w:spacing w:val="16"/>
          <w:kern w:val="0"/>
        </w:rPr>
      </w:pPr>
    </w:p>
    <w:p w14:paraId="6AC1B68B" w14:textId="77777777" w:rsidR="00CF3E99" w:rsidRPr="00CF3E99" w:rsidRDefault="00CF3E99" w:rsidP="00CF3E99">
      <w:pPr>
        <w:suppressAutoHyphens/>
        <w:kinsoku w:val="0"/>
        <w:wordWrap w:val="0"/>
        <w:overflowPunct w:val="0"/>
        <w:autoSpaceDE w:val="0"/>
        <w:autoSpaceDN w:val="0"/>
        <w:adjustRightInd w:val="0"/>
        <w:spacing w:line="274" w:lineRule="atLeast"/>
        <w:ind w:left="210"/>
        <w:jc w:val="left"/>
        <w:textAlignment w:val="baseline"/>
        <w:rPr>
          <w:rFonts w:ascii="ＭＳ ゴシック" w:eastAsia="ＭＳ ゴシック" w:hAnsi="ＭＳ ゴシック"/>
          <w:color w:val="000000"/>
          <w:spacing w:val="16"/>
          <w:kern w:val="0"/>
        </w:rPr>
      </w:pPr>
      <w:r w:rsidRPr="00CF3E99">
        <w:rPr>
          <w:rFonts w:ascii="ＭＳ ゴシック" w:eastAsia="ＭＳ ゴシック" w:hAnsi="ＭＳ ゴシック" w:hint="eastAsia"/>
          <w:color w:val="000000"/>
          <w:spacing w:val="16"/>
          <w:kern w:val="0"/>
        </w:rPr>
        <w:t>西産第　　　　　　　号</w:t>
      </w:r>
    </w:p>
    <w:p w14:paraId="2484DD59" w14:textId="77777777" w:rsidR="00CF3E99" w:rsidRPr="00CF3E99" w:rsidRDefault="00CF3E99" w:rsidP="00CF3E99">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sidRPr="00CF3E99">
        <w:rPr>
          <w:rFonts w:ascii="ＭＳ ゴシック" w:eastAsia="ＭＳ ゴシック" w:hAnsi="ＭＳ ゴシック" w:hint="eastAsia"/>
          <w:color w:val="000000"/>
          <w:spacing w:val="16"/>
          <w:kern w:val="0"/>
        </w:rPr>
        <w:t>令和　　　年　　　　月　　　　日</w:t>
      </w:r>
    </w:p>
    <w:p w14:paraId="182C538F" w14:textId="77777777" w:rsidR="00CF3E99" w:rsidRPr="0083793E" w:rsidRDefault="00CF3E99" w:rsidP="00CF3E99">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83793E">
        <w:rPr>
          <w:rFonts w:ascii="ＭＳ ゴシック" w:eastAsia="ＭＳ ゴシック" w:hAnsi="ＭＳ ゴシック" w:hint="eastAsia"/>
          <w:color w:val="000000"/>
          <w:spacing w:val="16"/>
          <w:kern w:val="0"/>
        </w:rPr>
        <w:t xml:space="preserve">　申請のとおり、相違ないことを認定します。</w:t>
      </w:r>
    </w:p>
    <w:p w14:paraId="778E5F93" w14:textId="77777777" w:rsidR="00CF3E99" w:rsidRPr="0083793E" w:rsidRDefault="00CF3E99" w:rsidP="00CF3E99">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83793E">
        <w:rPr>
          <w:rFonts w:ascii="ＭＳ ゴシック" w:eastAsia="ＭＳ ゴシック" w:hAnsi="ＭＳ ゴシック" w:hint="eastAsia"/>
          <w:color w:val="000000"/>
          <w:spacing w:val="16"/>
          <w:kern w:val="0"/>
        </w:rPr>
        <w:t>（注）信用保証協会への申込期間</w:t>
      </w:r>
    </w:p>
    <w:p w14:paraId="2BF5874F" w14:textId="77777777" w:rsidR="00CF3E99" w:rsidRPr="0083793E" w:rsidRDefault="00CF3E99" w:rsidP="00CF3E99">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83793E">
        <w:rPr>
          <w:rFonts w:ascii="ＭＳ ゴシック" w:eastAsia="ＭＳ ゴシック" w:hAnsi="ＭＳ ゴシック" w:hint="eastAsia"/>
          <w:color w:val="000000"/>
          <w:spacing w:val="16"/>
          <w:kern w:val="0"/>
        </w:rPr>
        <w:t xml:space="preserve">　年　　　　月　　　　日から　　　　年　　　　月　　　　日まで</w:t>
      </w:r>
    </w:p>
    <w:p w14:paraId="0E2521DA" w14:textId="641CDEA2" w:rsidR="00CF3E99" w:rsidRPr="00CF3E99" w:rsidRDefault="00CF3E99" w:rsidP="00106D0B">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83793E">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83793E">
        <w:rPr>
          <w:rFonts w:ascii="ＭＳ ゴシック" w:eastAsia="ＭＳ ゴシック" w:hAnsi="ＭＳ ゴシック" w:hint="eastAsia"/>
          <w:color w:val="000000"/>
          <w:spacing w:val="16"/>
          <w:kern w:val="0"/>
        </w:rPr>
        <w:t>西原町長　崎　原　盛　秀</w:t>
      </w:r>
      <w:bookmarkStart w:id="0" w:name="_GoBack"/>
      <w:bookmarkEnd w:id="0"/>
    </w:p>
    <w:sectPr w:rsidR="00CF3E99" w:rsidRPr="00CF3E99" w:rsidSect="00617D73">
      <w:footerReference w:type="default" r:id="rId12"/>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2F9100" w14:textId="77777777" w:rsidR="00165827" w:rsidRDefault="00165827">
      <w:r>
        <w:separator/>
      </w:r>
    </w:p>
  </w:endnote>
  <w:endnote w:type="continuationSeparator" w:id="0">
    <w:p w14:paraId="0A6E9193" w14:textId="77777777" w:rsidR="00165827" w:rsidRDefault="00165827">
      <w:r>
        <w:continuationSeparator/>
      </w:r>
    </w:p>
  </w:endnote>
  <w:endnote w:type="continuationNotice" w:id="1">
    <w:p w14:paraId="1D3F8BB1" w14:textId="77777777" w:rsidR="00165827" w:rsidRDefault="001658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25203"/>
      <w:docPartObj>
        <w:docPartGallery w:val="Page Numbers (Bottom of Page)"/>
        <w:docPartUnique/>
      </w:docPartObj>
    </w:sdtPr>
    <w:sdtEndPr/>
    <w:sdtContent>
      <w:p w14:paraId="1A392146" w14:textId="450A8BFD" w:rsidR="00165827" w:rsidRDefault="00165827">
        <w:pPr>
          <w:pStyle w:val="a8"/>
          <w:jc w:val="center"/>
        </w:pPr>
        <w:r>
          <w:fldChar w:fldCharType="begin"/>
        </w:r>
        <w:r>
          <w:instrText>PAGE   \* MERGEFORMAT</w:instrText>
        </w:r>
        <w:r>
          <w:fldChar w:fldCharType="separate"/>
        </w:r>
        <w:r w:rsidR="00617D73" w:rsidRPr="00617D73">
          <w:rPr>
            <w:noProof/>
            <w:lang w:val="ja-JP"/>
          </w:rPr>
          <w:t>1</w:t>
        </w:r>
        <w:r>
          <w:fldChar w:fldCharType="end"/>
        </w:r>
      </w:p>
    </w:sdtContent>
  </w:sdt>
  <w:p w14:paraId="1CBE41CD" w14:textId="77777777" w:rsidR="00165827" w:rsidRDefault="00165827" w:rsidP="0027155C">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B90B6" w14:textId="77777777" w:rsidR="00165827" w:rsidRDefault="00165827">
      <w:r>
        <w:separator/>
      </w:r>
    </w:p>
  </w:footnote>
  <w:footnote w:type="continuationSeparator" w:id="0">
    <w:p w14:paraId="16AE826B" w14:textId="77777777" w:rsidR="00165827" w:rsidRDefault="00165827">
      <w:r>
        <w:continuationSeparator/>
      </w:r>
    </w:p>
  </w:footnote>
  <w:footnote w:type="continuationNotice" w:id="1">
    <w:p w14:paraId="5FBD7478" w14:textId="77777777" w:rsidR="00165827" w:rsidRDefault="0016582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ACD"/>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6459"/>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160A"/>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6D0B"/>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2D3"/>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27"/>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CB4"/>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8A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5A5"/>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D9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D73"/>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19DE"/>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40E"/>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295"/>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93E"/>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A07"/>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07F"/>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119"/>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2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824"/>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3E99"/>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2E22"/>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5CA"/>
    <w:rsid w:val="00D356D1"/>
    <w:rsid w:val="00D35D0A"/>
    <w:rsid w:val="00D3621A"/>
    <w:rsid w:val="00D36965"/>
    <w:rsid w:val="00D36E16"/>
    <w:rsid w:val="00D37176"/>
    <w:rsid w:val="00D37561"/>
    <w:rsid w:val="00D40493"/>
    <w:rsid w:val="00D40B5C"/>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193"/>
    <w:rsid w:val="00D90E18"/>
    <w:rsid w:val="00D9109E"/>
    <w:rsid w:val="00D91100"/>
    <w:rsid w:val="00D91BBB"/>
    <w:rsid w:val="00D91D31"/>
    <w:rsid w:val="00D91F4C"/>
    <w:rsid w:val="00D9383E"/>
    <w:rsid w:val="00D944F6"/>
    <w:rsid w:val="00D948DD"/>
    <w:rsid w:val="00D94FC7"/>
    <w:rsid w:val="00D95406"/>
    <w:rsid w:val="00D959ED"/>
    <w:rsid w:val="00D9600A"/>
    <w:rsid w:val="00D97900"/>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04D"/>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168160A9-192C-40D2-BFDD-B3486A9FA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783446C2</Template>
  <TotalTime>123</TotalTime>
  <Pages>1</Pages>
  <Words>658</Words>
  <Characters>481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creator>田中 明夫</dc:creator>
  <cp:lastModifiedBy>名城 琉貴</cp:lastModifiedBy>
  <cp:revision>24</cp:revision>
  <cp:lastPrinted>2024-11-06T01:55:00Z</cp:lastPrinted>
  <dcterms:created xsi:type="dcterms:W3CDTF">2024-11-06T01:58:00Z</dcterms:created>
  <dcterms:modified xsi:type="dcterms:W3CDTF">2024-11-08T06:39:00Z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