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64EDF" w14:textId="4F914B97" w:rsidR="008020C0" w:rsidRPr="007761D1" w:rsidRDefault="008020C0" w:rsidP="001362D3">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5EF26E92" w14:textId="77777777" w:rsidTr="0083793E">
        <w:trPr>
          <w:trHeight w:val="9094"/>
        </w:trPr>
        <w:tc>
          <w:tcPr>
            <w:tcW w:w="8505"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05485554"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5F54D8" w14:textId="2BC14413"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w:t>
            </w:r>
            <w:r w:rsidR="0083793E">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月　　</w:t>
            </w:r>
            <w:r w:rsidR="0083793E">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日</w:t>
            </w:r>
          </w:p>
          <w:p w14:paraId="5046BA5C"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6837BC" w14:textId="08ED6100"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83793E">
              <w:rPr>
                <w:rFonts w:ascii="ＭＳ ゴシック" w:eastAsia="ＭＳ ゴシック" w:hAnsi="ＭＳ ゴシック" w:hint="eastAsia"/>
                <w:color w:val="000000"/>
                <w:kern w:val="0"/>
              </w:rPr>
              <w:t>西原町長　様</w:t>
            </w:r>
          </w:p>
          <w:p w14:paraId="6D2EF8BE"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097BD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0CE1F4C1"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53774250" w14:textId="2C0A1A18"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sidR="0083793E">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p>
          <w:p w14:paraId="2137EBBA"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42DA43" w14:textId="4FDC64F9"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83793E">
              <w:rPr>
                <w:rFonts w:ascii="ＭＳ ゴシック" w:eastAsia="ＭＳ ゴシック" w:hAnsi="ＭＳ ゴシック" w:hint="eastAsia"/>
                <w:color w:val="000000"/>
                <w:kern w:val="0"/>
                <w:u w:val="single"/>
              </w:rPr>
              <w:t xml:space="preserve">　　　　　　　　　　　　</w:t>
            </w:r>
            <w:r w:rsidR="005946B4">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CBBF94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7806B1C4" w:rsidR="008924D9" w:rsidRPr="007761D1"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w:t>
            </w:r>
            <w:r w:rsidR="0083793E">
              <w:rPr>
                <w:rFonts w:ascii="ＭＳ ゴシック" w:eastAsia="ＭＳ ゴシック" w:hAnsi="ＭＳ ゴシック" w:hint="eastAsia"/>
                <w:color w:val="000000"/>
                <w:spacing w:val="16"/>
                <w:kern w:val="0"/>
                <w:u w:val="single"/>
              </w:rPr>
              <w:t xml:space="preserve">　</w:t>
            </w:r>
            <w:r w:rsidRPr="007761D1">
              <w:rPr>
                <w:rFonts w:ascii="ＭＳ ゴシック" w:eastAsia="ＭＳ ゴシック" w:hAnsi="ＭＳ ゴシック" w:hint="eastAsia"/>
                <w:color w:val="000000"/>
                <w:spacing w:val="16"/>
                <w:kern w:val="0"/>
                <w:u w:val="single"/>
                <w:lang w:eastAsia="zh-TW"/>
              </w:rPr>
              <w:t xml:space="preserve">　月　　</w:t>
            </w:r>
            <w:r w:rsidR="0083793E">
              <w:rPr>
                <w:rFonts w:ascii="ＭＳ ゴシック" w:eastAsia="ＭＳ ゴシック" w:hAnsi="ＭＳ ゴシック" w:hint="eastAsia"/>
                <w:color w:val="000000"/>
                <w:spacing w:val="16"/>
                <w:kern w:val="0"/>
                <w:u w:val="single"/>
              </w:rPr>
              <w:t xml:space="preserve">　</w:t>
            </w:r>
            <w:r w:rsidRPr="007761D1">
              <w:rPr>
                <w:rFonts w:ascii="ＭＳ ゴシック" w:eastAsia="ＭＳ ゴシック" w:hAnsi="ＭＳ ゴシック" w:hint="eastAsia"/>
                <w:color w:val="000000"/>
                <w:spacing w:val="16"/>
                <w:kern w:val="0"/>
                <w:u w:val="single"/>
                <w:lang w:eastAsia="zh-TW"/>
              </w:rPr>
              <w:t xml:space="preserve">　日</w:t>
            </w:r>
          </w:p>
          <w:p w14:paraId="4911365A"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B145F2D" w14:textId="4249F6DD" w:rsidR="008020C0" w:rsidRPr="007761D1" w:rsidRDefault="008020C0" w:rsidP="0083793E">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Ｃ：Ａの期間後２か月間の見込み売上高等</w:t>
            </w:r>
          </w:p>
          <w:p w14:paraId="67941CFC"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44301BD" w14:textId="30ED4212"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AF6D54B" w14:textId="77777777" w:rsidR="0083793E" w:rsidRDefault="0083793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942B3A5" w14:textId="60ECB50F" w:rsidR="0083793E" w:rsidRPr="007761D1" w:rsidRDefault="0083793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588C8A2" w14:textId="017B65A6" w:rsidR="008020C0" w:rsidRPr="007761D1" w:rsidRDefault="008B6A07"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w:t>
      </w:r>
      <w:r w:rsidR="008020C0" w:rsidRPr="007761D1">
        <w:rPr>
          <w:rFonts w:ascii="ＭＳ ゴシック" w:eastAsia="ＭＳ ゴシック" w:hAnsi="ＭＳ ゴシック" w:hint="eastAsia"/>
          <w:color w:val="000000"/>
          <w:kern w:val="0"/>
        </w:rPr>
        <w:t>には、「災害その他突発的に生じた事由」を入れる。</w:t>
      </w:r>
    </w:p>
    <w:p w14:paraId="3B85B06A"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3A7BE35" w14:textId="21D73EAE" w:rsidR="00182849" w:rsidRPr="007761D1" w:rsidRDefault="008020C0" w:rsidP="005946B4">
      <w:pPr>
        <w:pStyle w:val="af0"/>
        <w:numPr>
          <w:ilvl w:val="0"/>
          <w:numId w:val="28"/>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0A616369" w14:textId="77777777" w:rsidR="0083793E" w:rsidRDefault="0083793E" w:rsidP="0083793E">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p>
    <w:p w14:paraId="3C068824" w14:textId="77777777" w:rsidR="0083793E" w:rsidRPr="0083793E" w:rsidRDefault="0083793E" w:rsidP="0083793E">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西産第　　　　　　　号</w:t>
      </w:r>
    </w:p>
    <w:p w14:paraId="61A1B2AE" w14:textId="77777777" w:rsidR="0083793E" w:rsidRPr="0083793E" w:rsidRDefault="0083793E" w:rsidP="0083793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令和　　　年　　　　月　　　　日</w:t>
      </w:r>
    </w:p>
    <w:p w14:paraId="1350A2BE" w14:textId="77777777" w:rsidR="0083793E" w:rsidRPr="0083793E" w:rsidRDefault="0083793E" w:rsidP="0083793E">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申請のとおり、相違ないことを認定します。</w:t>
      </w:r>
    </w:p>
    <w:p w14:paraId="17800B39" w14:textId="77777777" w:rsidR="0083793E" w:rsidRPr="0083793E" w:rsidRDefault="0083793E" w:rsidP="0083793E">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（注）信用保証協会への申込期間</w:t>
      </w:r>
    </w:p>
    <w:p w14:paraId="263B4607" w14:textId="77777777" w:rsidR="0083793E" w:rsidRPr="0083793E" w:rsidRDefault="0083793E" w:rsidP="0083793E">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年　　　　月　　　　日から　　　　年　　　　月　　　　日まで</w:t>
      </w:r>
    </w:p>
    <w:p w14:paraId="2F5BCAA6" w14:textId="5186CEC1" w:rsidR="008020C0" w:rsidRPr="00551722" w:rsidRDefault="0083793E" w:rsidP="00551722">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sectPr w:rsidR="008020C0" w:rsidRPr="00551722" w:rsidSect="004107C1">
          <w:footerReference w:type="default" r:id="rId12"/>
          <w:type w:val="continuous"/>
          <w:pgSz w:w="11906" w:h="16838"/>
          <w:pgMar w:top="1985" w:right="1701" w:bottom="1701" w:left="1701" w:header="851" w:footer="992" w:gutter="0"/>
          <w:pgNumType w:fmt="numberInDash" w:start="1"/>
          <w:cols w:space="720"/>
          <w:docGrid w:linePitch="360"/>
        </w:sectPr>
      </w:pPr>
      <w:r w:rsidRPr="0083793E">
        <w:rPr>
          <w:rFonts w:ascii="ＭＳ ゴシック" w:eastAsia="ＭＳ ゴシック" w:hAnsi="ＭＳ ゴシック" w:hint="eastAsia"/>
          <w:color w:val="000000"/>
          <w:spacing w:val="16"/>
          <w:kern w:val="0"/>
        </w:rPr>
        <w:t xml:space="preserve">　　　　　　　　　　　　　　　　　　　</w:t>
      </w:r>
      <w:r w:rsidR="00CF3E99">
        <w:rPr>
          <w:rFonts w:ascii="ＭＳ ゴシック" w:eastAsia="ＭＳ ゴシック" w:hAnsi="ＭＳ ゴシック" w:hint="eastAsia"/>
          <w:color w:val="000000"/>
          <w:spacing w:val="16"/>
          <w:kern w:val="0"/>
        </w:rPr>
        <w:t xml:space="preserve">　</w:t>
      </w:r>
      <w:r w:rsidR="00551722">
        <w:rPr>
          <w:rFonts w:ascii="ＭＳ ゴシック" w:eastAsia="ＭＳ ゴシック" w:hAnsi="ＭＳ ゴシック" w:hint="eastAsia"/>
          <w:color w:val="000000"/>
          <w:spacing w:val="16"/>
          <w:kern w:val="0"/>
        </w:rPr>
        <w:t>西原町長　崎　原　盛　秀</w:t>
      </w:r>
    </w:p>
    <w:p w14:paraId="19BA5CE5" w14:textId="77777777" w:rsidR="00AE5ADD" w:rsidRPr="00CD5F75" w:rsidRDefault="00AE5ADD" w:rsidP="00CD5F75">
      <w:pPr>
        <w:rPr>
          <w:rFonts w:ascii="ＭＳ ゴシック" w:eastAsia="ＭＳ ゴシック" w:hAnsi="ＭＳ ゴシック"/>
        </w:rPr>
      </w:pPr>
      <w:bookmarkStart w:id="0" w:name="_GoBack"/>
      <w:bookmarkEnd w:id="0"/>
    </w:p>
    <w:sectPr w:rsidR="00AE5ADD" w:rsidRPr="00CD5F75" w:rsidSect="00A072F5">
      <w:footerReference w:type="default" r:id="rId13"/>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F9100" w14:textId="77777777" w:rsidR="00165827" w:rsidRDefault="00165827">
      <w:r>
        <w:separator/>
      </w:r>
    </w:p>
  </w:endnote>
  <w:endnote w:type="continuationSeparator" w:id="0">
    <w:p w14:paraId="0A6E9193" w14:textId="77777777" w:rsidR="00165827" w:rsidRDefault="00165827">
      <w:r>
        <w:continuationSeparator/>
      </w:r>
    </w:p>
  </w:endnote>
  <w:endnote w:type="continuationNotice" w:id="1">
    <w:p w14:paraId="1D3F8BB1" w14:textId="77777777" w:rsidR="00165827" w:rsidRDefault="00165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261560"/>
      <w:docPartObj>
        <w:docPartGallery w:val="Page Numbers (Bottom of Page)"/>
        <w:docPartUnique/>
      </w:docPartObj>
    </w:sdtPr>
    <w:sdtEndPr/>
    <w:sdtContent>
      <w:p w14:paraId="036CD210" w14:textId="77777777" w:rsidR="00165827" w:rsidRDefault="00165827">
        <w:pPr>
          <w:pStyle w:val="a8"/>
          <w:jc w:val="center"/>
        </w:pPr>
        <w:r>
          <w:fldChar w:fldCharType="begin"/>
        </w:r>
        <w:r>
          <w:instrText>PAGE   \* MERGEFORMAT</w:instrText>
        </w:r>
        <w:r>
          <w:fldChar w:fldCharType="separate"/>
        </w:r>
        <w:r w:rsidR="00CD5F75" w:rsidRPr="00CD5F75">
          <w:rPr>
            <w:noProof/>
            <w:lang w:val="ja-JP"/>
          </w:rPr>
          <w:t>-</w:t>
        </w:r>
        <w:r w:rsidR="00CD5F75">
          <w:rPr>
            <w:noProof/>
          </w:rPr>
          <w:t xml:space="preserve"> 1 -</w:t>
        </w:r>
        <w:r>
          <w:fldChar w:fldCharType="end"/>
        </w:r>
      </w:p>
    </w:sdtContent>
  </w:sdt>
  <w:p w14:paraId="00C34F23" w14:textId="77777777" w:rsidR="00165827" w:rsidRDefault="00165827">
    <w:pPr>
      <w:pStyle w:val="a8"/>
    </w:pPr>
  </w:p>
  <w:p w14:paraId="5FBFA257" w14:textId="77777777" w:rsidR="00165827" w:rsidRDefault="001658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25203"/>
      <w:docPartObj>
        <w:docPartGallery w:val="Page Numbers (Bottom of Page)"/>
        <w:docPartUnique/>
      </w:docPartObj>
    </w:sdtPr>
    <w:sdtEndPr/>
    <w:sdtContent>
      <w:p w14:paraId="1A392146" w14:textId="450A8BFD" w:rsidR="00165827" w:rsidRDefault="00165827">
        <w:pPr>
          <w:pStyle w:val="a8"/>
          <w:jc w:val="center"/>
        </w:pPr>
        <w:r>
          <w:fldChar w:fldCharType="begin"/>
        </w:r>
        <w:r>
          <w:instrText>PAGE   \* MERGEFORMAT</w:instrText>
        </w:r>
        <w:r>
          <w:fldChar w:fldCharType="separate"/>
        </w:r>
        <w:r w:rsidR="00CD5F75" w:rsidRPr="00CD5F75">
          <w:rPr>
            <w:noProof/>
            <w:lang w:val="ja-JP"/>
          </w:rPr>
          <w:t>-</w:t>
        </w:r>
        <w:r w:rsidR="00CD5F75">
          <w:rPr>
            <w:noProof/>
          </w:rPr>
          <w:t xml:space="preserve"> 2 -</w:t>
        </w:r>
        <w:r>
          <w:fldChar w:fldCharType="end"/>
        </w:r>
      </w:p>
    </w:sdtContent>
  </w:sdt>
  <w:p w14:paraId="1CBE41CD" w14:textId="77777777" w:rsidR="00165827" w:rsidRDefault="00165827"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B90B6" w14:textId="77777777" w:rsidR="00165827" w:rsidRDefault="00165827">
      <w:r>
        <w:separator/>
      </w:r>
    </w:p>
  </w:footnote>
  <w:footnote w:type="continuationSeparator" w:id="0">
    <w:p w14:paraId="16AE826B" w14:textId="77777777" w:rsidR="00165827" w:rsidRDefault="00165827">
      <w:r>
        <w:continuationSeparator/>
      </w:r>
    </w:p>
  </w:footnote>
  <w:footnote w:type="continuationNotice" w:id="1">
    <w:p w14:paraId="5FBD7478" w14:textId="77777777" w:rsidR="00165827" w:rsidRDefault="001658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ACD"/>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6459"/>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5DE4"/>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160A"/>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D0B"/>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2D3"/>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27"/>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475"/>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A46"/>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8A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5A5"/>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D9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1722"/>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3FB"/>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40E"/>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295"/>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93E"/>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A07"/>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07F"/>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119"/>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2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824"/>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580"/>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5F75"/>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3E99"/>
    <w:rsid w:val="00CF4650"/>
    <w:rsid w:val="00CF6586"/>
    <w:rsid w:val="00CF6BC3"/>
    <w:rsid w:val="00CF7478"/>
    <w:rsid w:val="00CF7C93"/>
    <w:rsid w:val="00D001C8"/>
    <w:rsid w:val="00D001E8"/>
    <w:rsid w:val="00D002D9"/>
    <w:rsid w:val="00D0076A"/>
    <w:rsid w:val="00D00DDF"/>
    <w:rsid w:val="00D00F11"/>
    <w:rsid w:val="00D019AB"/>
    <w:rsid w:val="00D02107"/>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2E22"/>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5CA"/>
    <w:rsid w:val="00D356D1"/>
    <w:rsid w:val="00D35D0A"/>
    <w:rsid w:val="00D3621A"/>
    <w:rsid w:val="00D36965"/>
    <w:rsid w:val="00D36E16"/>
    <w:rsid w:val="00D37176"/>
    <w:rsid w:val="00D37561"/>
    <w:rsid w:val="00D40493"/>
    <w:rsid w:val="00D40B5C"/>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193"/>
    <w:rsid w:val="00D90E18"/>
    <w:rsid w:val="00D9109E"/>
    <w:rsid w:val="00D91100"/>
    <w:rsid w:val="00D91BBB"/>
    <w:rsid w:val="00D91D31"/>
    <w:rsid w:val="00D91F4C"/>
    <w:rsid w:val="00D9383E"/>
    <w:rsid w:val="00D944F6"/>
    <w:rsid w:val="00D948DD"/>
    <w:rsid w:val="00D94FC7"/>
    <w:rsid w:val="00D95406"/>
    <w:rsid w:val="00D959ED"/>
    <w:rsid w:val="00D9600A"/>
    <w:rsid w:val="00D97900"/>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04D"/>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58B"/>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0366139D-389A-4702-92E0-004575F1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783446C2</Template>
  <TotalTime>161</TotalTime>
  <Pages>2</Pages>
  <Words>611</Words>
  <Characters>671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名城 琉貴</cp:lastModifiedBy>
  <cp:revision>30</cp:revision>
  <cp:lastPrinted>2024-11-06T01:55:00Z</cp:lastPrinted>
  <dcterms:created xsi:type="dcterms:W3CDTF">2024-11-06T01:58:00Z</dcterms:created>
  <dcterms:modified xsi:type="dcterms:W3CDTF">2024-11-08T07:05:00Z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