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1E5CCA1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227C92E4"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w:t>
            </w:r>
            <w:r w:rsidR="00D9790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月　</w:t>
            </w:r>
            <w:r w:rsidR="00D9790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4AFDB53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97900">
              <w:rPr>
                <w:rFonts w:ascii="ＭＳ ゴシック" w:eastAsia="ＭＳ ゴシック" w:hAnsi="ＭＳ ゴシック" w:hint="eastAsia"/>
                <w:color w:val="000000"/>
                <w:kern w:val="0"/>
              </w:rPr>
              <w:t>西原町長</w:t>
            </w:r>
            <w:r w:rsidRPr="007761D1">
              <w:rPr>
                <w:rFonts w:ascii="ＭＳ ゴシック" w:eastAsia="ＭＳ ゴシック" w:hAnsi="ＭＳ ゴシック" w:hint="eastAsia"/>
                <w:color w:val="000000"/>
                <w:kern w:val="0"/>
              </w:rPr>
              <w:t xml:space="preserve">　</w:t>
            </w:r>
            <w:r w:rsidR="00D97900">
              <w:rPr>
                <w:rFonts w:ascii="ＭＳ ゴシック" w:eastAsia="ＭＳ ゴシック" w:hAnsi="ＭＳ ゴシック" w:hint="eastAsia"/>
                <w:color w:val="000000"/>
                <w:kern w:val="0"/>
              </w:rPr>
              <w:t>様</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0546115A"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D97900">
              <w:rPr>
                <w:rFonts w:ascii="ＭＳ ゴシック" w:eastAsia="ＭＳ ゴシック" w:hAnsi="ＭＳ ゴシック" w:hint="eastAsia"/>
                <w:color w:val="000000"/>
                <w:kern w:val="0"/>
                <w:u w:val="single" w:color="000000"/>
              </w:rPr>
              <w:t xml:space="preserve">氏　名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A2C0456" w14:textId="2699CD96"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1362D3">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7FEA30EE"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w:t>
            </w:r>
            <w:r w:rsidR="001362D3">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月　　</w:t>
            </w:r>
            <w:r w:rsidR="001362D3">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1362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6B1B72" w14:textId="068CC7C9" w:rsidR="008020C0" w:rsidRPr="007761D1" w:rsidRDefault="008B6A07"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8020C0" w:rsidRPr="007761D1">
        <w:rPr>
          <w:rFonts w:ascii="ＭＳ ゴシック" w:eastAsia="ＭＳ ゴシック" w:hAnsi="ＭＳ ゴシック" w:hint="eastAsia"/>
          <w:color w:val="000000"/>
          <w:kern w:val="0"/>
        </w:rPr>
        <w:t>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537D08CB" w:rsidR="00CA14EB" w:rsidRPr="007761D1" w:rsidRDefault="008020C0" w:rsidP="00D41752">
      <w:pPr>
        <w:pStyle w:val="af0"/>
        <w:numPr>
          <w:ilvl w:val="0"/>
          <w:numId w:val="27"/>
        </w:numPr>
        <w:ind w:leftChars="0"/>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2888E429" w14:textId="77777777" w:rsidR="0083793E" w:rsidRDefault="0083793E" w:rsidP="001362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822B9" w14:textId="77777777" w:rsidR="001362D3" w:rsidRPr="001362D3" w:rsidRDefault="001362D3" w:rsidP="001362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362D3">
        <w:rPr>
          <w:rFonts w:ascii="ＭＳ ゴシック" w:eastAsia="ＭＳ ゴシック" w:hAnsi="ＭＳ ゴシック" w:hint="eastAsia"/>
          <w:color w:val="000000"/>
          <w:spacing w:val="16"/>
          <w:kern w:val="0"/>
        </w:rPr>
        <w:t>西産第　　　　　　　号</w:t>
      </w:r>
    </w:p>
    <w:p w14:paraId="1A58BE98" w14:textId="77777777" w:rsidR="001362D3" w:rsidRPr="001362D3" w:rsidRDefault="001362D3" w:rsidP="001362D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1362D3">
        <w:rPr>
          <w:rFonts w:ascii="ＭＳ ゴシック" w:eastAsia="ＭＳ ゴシック" w:hAnsi="ＭＳ ゴシック" w:hint="eastAsia"/>
          <w:color w:val="000000"/>
          <w:spacing w:val="16"/>
          <w:kern w:val="0"/>
        </w:rPr>
        <w:t>令和　　　年　　　　月　　　　日</w:t>
      </w:r>
    </w:p>
    <w:p w14:paraId="59948736" w14:textId="77777777" w:rsidR="001362D3" w:rsidRPr="001362D3" w:rsidRDefault="001362D3" w:rsidP="001362D3">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1362D3">
        <w:rPr>
          <w:rFonts w:ascii="ＭＳ ゴシック" w:eastAsia="ＭＳ ゴシック" w:hAnsi="ＭＳ ゴシック" w:hint="eastAsia"/>
          <w:color w:val="000000"/>
          <w:spacing w:val="16"/>
          <w:kern w:val="0"/>
        </w:rPr>
        <w:t xml:space="preserve">　申請のとおり、相違ないことを認定します。</w:t>
      </w:r>
    </w:p>
    <w:p w14:paraId="32141316" w14:textId="77777777" w:rsidR="001362D3" w:rsidRPr="001362D3" w:rsidRDefault="001362D3" w:rsidP="001362D3">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1362D3">
        <w:rPr>
          <w:rFonts w:ascii="ＭＳ ゴシック" w:eastAsia="ＭＳ ゴシック" w:hAnsi="ＭＳ ゴシック" w:hint="eastAsia"/>
          <w:color w:val="000000"/>
          <w:spacing w:val="16"/>
          <w:kern w:val="0"/>
        </w:rPr>
        <w:t>（注）信用保証協会への申込期間</w:t>
      </w:r>
    </w:p>
    <w:p w14:paraId="472CFF1F" w14:textId="77777777" w:rsidR="001362D3" w:rsidRPr="001362D3" w:rsidRDefault="001362D3" w:rsidP="001362D3">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1362D3">
        <w:rPr>
          <w:rFonts w:ascii="ＭＳ ゴシック" w:eastAsia="ＭＳ ゴシック" w:hAnsi="ＭＳ ゴシック" w:hint="eastAsia"/>
          <w:color w:val="000000"/>
          <w:spacing w:val="16"/>
          <w:kern w:val="0"/>
        </w:rPr>
        <w:t xml:space="preserve">　年　　　　月　　　　日から　　　　年　　　　月　　　　日まで</w:t>
      </w:r>
    </w:p>
    <w:p w14:paraId="21FAAB43" w14:textId="26A5C2ED" w:rsidR="0083793E" w:rsidRPr="0083793E" w:rsidRDefault="001362D3" w:rsidP="0083793E">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1362D3">
        <w:rPr>
          <w:rFonts w:ascii="ＭＳ ゴシック" w:eastAsia="ＭＳ ゴシック" w:hAnsi="ＭＳ ゴシック" w:hint="eastAsia"/>
          <w:color w:val="000000"/>
          <w:spacing w:val="16"/>
          <w:kern w:val="0"/>
        </w:rPr>
        <w:t xml:space="preserve">　　　　　　　　　　　　　　　　　　　西原町長　崎　原　盛　秀</w:t>
      </w:r>
      <w:bookmarkStart w:id="0" w:name="_GoBack"/>
      <w:bookmarkEnd w:id="0"/>
    </w:p>
    <w:sectPr w:rsidR="0083793E" w:rsidRPr="0083793E" w:rsidSect="00B33528">
      <w:footerReference w:type="default" r:id="rId12"/>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9100" w14:textId="77777777" w:rsidR="00165827" w:rsidRDefault="00165827">
      <w:r>
        <w:separator/>
      </w:r>
    </w:p>
  </w:endnote>
  <w:endnote w:type="continuationSeparator" w:id="0">
    <w:p w14:paraId="0A6E9193" w14:textId="77777777" w:rsidR="00165827" w:rsidRDefault="00165827">
      <w:r>
        <w:continuationSeparator/>
      </w:r>
    </w:p>
  </w:endnote>
  <w:endnote w:type="continuationNotice" w:id="1">
    <w:p w14:paraId="1D3F8BB1" w14:textId="77777777" w:rsidR="00165827" w:rsidRDefault="0016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203"/>
      <w:docPartObj>
        <w:docPartGallery w:val="Page Numbers (Bottom of Page)"/>
        <w:docPartUnique/>
      </w:docPartObj>
    </w:sdtPr>
    <w:sdtEndPr/>
    <w:sdtContent>
      <w:p w14:paraId="1A392146" w14:textId="450A8BFD" w:rsidR="00165827" w:rsidRDefault="00165827">
        <w:pPr>
          <w:pStyle w:val="a8"/>
          <w:jc w:val="center"/>
        </w:pPr>
        <w:r>
          <w:fldChar w:fldCharType="begin"/>
        </w:r>
        <w:r>
          <w:instrText>PAGE   \* MERGEFORMAT</w:instrText>
        </w:r>
        <w:r>
          <w:fldChar w:fldCharType="separate"/>
        </w:r>
        <w:r w:rsidR="00B33528" w:rsidRPr="00B33528">
          <w:rPr>
            <w:noProof/>
            <w:lang w:val="ja-JP"/>
          </w:rPr>
          <w:t>-</w:t>
        </w:r>
        <w:r w:rsidR="00B33528">
          <w:rPr>
            <w:noProof/>
          </w:rPr>
          <w:t xml:space="preserve"> 1 -</w:t>
        </w:r>
        <w:r>
          <w:fldChar w:fldCharType="end"/>
        </w:r>
      </w:p>
    </w:sdtContent>
  </w:sdt>
  <w:p w14:paraId="1CBE41CD" w14:textId="77777777" w:rsidR="00165827" w:rsidRDefault="00165827"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B90B6" w14:textId="77777777" w:rsidR="00165827" w:rsidRDefault="00165827">
      <w:r>
        <w:separator/>
      </w:r>
    </w:p>
  </w:footnote>
  <w:footnote w:type="continuationSeparator" w:id="0">
    <w:p w14:paraId="16AE826B" w14:textId="77777777" w:rsidR="00165827" w:rsidRDefault="00165827">
      <w:r>
        <w:continuationSeparator/>
      </w:r>
    </w:p>
  </w:footnote>
  <w:footnote w:type="continuationNotice" w:id="1">
    <w:p w14:paraId="5FBD7478" w14:textId="77777777" w:rsidR="00165827" w:rsidRDefault="0016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ACD"/>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59"/>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5DE4"/>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60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D0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2D3"/>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27"/>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475"/>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A46"/>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8A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A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D9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1722"/>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3FB"/>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40E"/>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9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93E"/>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A07"/>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07F"/>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119"/>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2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528"/>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824"/>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580"/>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99"/>
    <w:rsid w:val="00CF4650"/>
    <w:rsid w:val="00CF6586"/>
    <w:rsid w:val="00CF6BC3"/>
    <w:rsid w:val="00CF7478"/>
    <w:rsid w:val="00CF7C93"/>
    <w:rsid w:val="00D001C8"/>
    <w:rsid w:val="00D001E8"/>
    <w:rsid w:val="00D002D9"/>
    <w:rsid w:val="00D0076A"/>
    <w:rsid w:val="00D00DDF"/>
    <w:rsid w:val="00D00F11"/>
    <w:rsid w:val="00D019AB"/>
    <w:rsid w:val="00D02107"/>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E22"/>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CA"/>
    <w:rsid w:val="00D356D1"/>
    <w:rsid w:val="00D35D0A"/>
    <w:rsid w:val="00D3621A"/>
    <w:rsid w:val="00D36965"/>
    <w:rsid w:val="00D36E16"/>
    <w:rsid w:val="00D37176"/>
    <w:rsid w:val="00D37561"/>
    <w:rsid w:val="00D40493"/>
    <w:rsid w:val="00D40B5C"/>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193"/>
    <w:rsid w:val="00D90E18"/>
    <w:rsid w:val="00D9109E"/>
    <w:rsid w:val="00D91100"/>
    <w:rsid w:val="00D91BBB"/>
    <w:rsid w:val="00D91D31"/>
    <w:rsid w:val="00D91F4C"/>
    <w:rsid w:val="00D9383E"/>
    <w:rsid w:val="00D944F6"/>
    <w:rsid w:val="00D948DD"/>
    <w:rsid w:val="00D94FC7"/>
    <w:rsid w:val="00D95406"/>
    <w:rsid w:val="00D959ED"/>
    <w:rsid w:val="00D9600A"/>
    <w:rsid w:val="00D97900"/>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04D"/>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58B"/>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A87C05D-F538-4037-9483-243BAD87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783446C2</Template>
  <TotalTime>160</TotalTime>
  <Pages>1</Pages>
  <Words>614</Words>
  <Characters>678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名城 琉貴</cp:lastModifiedBy>
  <cp:revision>30</cp:revision>
  <cp:lastPrinted>2024-11-06T01:55:00Z</cp:lastPrinted>
  <dcterms:created xsi:type="dcterms:W3CDTF">2024-11-06T01:58:00Z</dcterms:created>
  <dcterms:modified xsi:type="dcterms:W3CDTF">2024-11-08T07:02:00Z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