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 w:rsidTr="00EA004D">
        <w:trPr>
          <w:trHeight w:val="951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39D12EA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2DFECC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</w:t>
            </w:r>
            <w:r w:rsidR="00EA00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　</w:t>
            </w:r>
            <w:r w:rsidR="00EA00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A00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4843CABE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218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西原町長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18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78DA9345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4218A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1A5E944A" w:rsidR="008020C0" w:rsidRPr="00EA004D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218A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EA004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57AD4A1" w14:textId="0A63B121" w:rsidR="008020C0" w:rsidRPr="007761D1" w:rsidRDefault="008020C0" w:rsidP="00EA0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4F5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5DF6F00E" w:rsidR="008020C0" w:rsidRPr="007761D1" w:rsidRDefault="008B6A07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8020C0"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C9E82AF" w14:textId="60E5692C" w:rsidR="001361A9" w:rsidRPr="007761D1" w:rsidRDefault="008020C0" w:rsidP="007B0EC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63374B86" w14:textId="77777777" w:rsidR="00EA004D" w:rsidRDefault="00EA004D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01BFE12" w14:textId="7EC95199" w:rsidR="004F55A5" w:rsidRDefault="00EA004D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西産第　　　　　号</w:t>
      </w:r>
    </w:p>
    <w:p w14:paraId="7CF5D6F9" w14:textId="4C4E3ACE" w:rsidR="004F55A5" w:rsidRPr="007761D1" w:rsidRDefault="004F55A5" w:rsidP="00EA004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令和　　　</w:t>
      </w:r>
      <w:r w:rsidR="00EA004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年　　　</w:t>
      </w:r>
      <w:r w:rsidR="00EA004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月　　　</w:t>
      </w:r>
      <w:r w:rsidR="00EA004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</w:t>
      </w:r>
    </w:p>
    <w:p w14:paraId="7E450537" w14:textId="77777777" w:rsidR="004F55A5" w:rsidRPr="007761D1" w:rsidRDefault="004F55A5" w:rsidP="004F55A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申請のとおり、相違ないことを認定します。</w:t>
      </w:r>
    </w:p>
    <w:p w14:paraId="38E60B70" w14:textId="77777777" w:rsidR="004F55A5" w:rsidRPr="007761D1" w:rsidRDefault="004F55A5" w:rsidP="004F55A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（注）信用保証協会への申込期間</w:t>
      </w:r>
    </w:p>
    <w:p w14:paraId="6C519649" w14:textId="3E69A8D3" w:rsidR="004F55A5" w:rsidRPr="007761D1" w:rsidRDefault="00EA004D" w:rsidP="004F55A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300" w:firstLine="72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</w:t>
      </w:r>
      <w:r w:rsidR="004F55A5"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年　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="004F55A5"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月　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="004F55A5"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日から　　　　年　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="004F55A5"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月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="004F55A5" w:rsidRPr="007761D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日まで</w:t>
      </w:r>
    </w:p>
    <w:p w14:paraId="2D8F081F" w14:textId="7B2DAAB4" w:rsidR="00EA004D" w:rsidRPr="0083793E" w:rsidRDefault="004F55A5" w:rsidP="0083793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　　西原町長　　崎　原　盛　秀</w:t>
      </w:r>
      <w:bookmarkStart w:id="0" w:name="_GoBack"/>
      <w:bookmarkEnd w:id="0"/>
    </w:p>
    <w:sectPr w:rsidR="00EA004D" w:rsidRPr="0083793E" w:rsidSect="007770D0">
      <w:footerReference w:type="default" r:id="rId12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9100" w14:textId="77777777" w:rsidR="00165827" w:rsidRDefault="00165827">
      <w:r>
        <w:separator/>
      </w:r>
    </w:p>
  </w:endnote>
  <w:endnote w:type="continuationSeparator" w:id="0">
    <w:p w14:paraId="0A6E9193" w14:textId="77777777" w:rsidR="00165827" w:rsidRDefault="00165827">
      <w:r>
        <w:continuationSeparator/>
      </w:r>
    </w:p>
  </w:endnote>
  <w:endnote w:type="continuationNotice" w:id="1">
    <w:p w14:paraId="1D3F8BB1" w14:textId="77777777" w:rsidR="00165827" w:rsidRDefault="00165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450A8BFD" w:rsidR="00165827" w:rsidRDefault="001658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D0" w:rsidRPr="007770D0">
          <w:rPr>
            <w:noProof/>
            <w:lang w:val="ja-JP"/>
          </w:rPr>
          <w:t>-</w:t>
        </w:r>
        <w:r w:rsidR="007770D0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165827" w:rsidRDefault="00165827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90B6" w14:textId="77777777" w:rsidR="00165827" w:rsidRDefault="00165827">
      <w:r>
        <w:separator/>
      </w:r>
    </w:p>
  </w:footnote>
  <w:footnote w:type="continuationSeparator" w:id="0">
    <w:p w14:paraId="16AE826B" w14:textId="77777777" w:rsidR="00165827" w:rsidRDefault="00165827">
      <w:r>
        <w:continuationSeparator/>
      </w:r>
    </w:p>
  </w:footnote>
  <w:footnote w:type="continuationNotice" w:id="1">
    <w:p w14:paraId="5FBD7478" w14:textId="77777777" w:rsidR="00165827" w:rsidRDefault="00165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ACD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6459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5DE4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160A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6D0B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2D3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27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475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A46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8A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5A5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D9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1722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3FB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40E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295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0D0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93E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A07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07F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119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2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824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580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3E99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107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2E22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5CA"/>
    <w:rsid w:val="00D356D1"/>
    <w:rsid w:val="00D35D0A"/>
    <w:rsid w:val="00D3621A"/>
    <w:rsid w:val="00D36965"/>
    <w:rsid w:val="00D36E16"/>
    <w:rsid w:val="00D37176"/>
    <w:rsid w:val="00D37561"/>
    <w:rsid w:val="00D40493"/>
    <w:rsid w:val="00D40B5C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193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00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04D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58B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2E4D7-2BF5-499A-B1CF-4E56C7C4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783446C2</Template>
  <TotalTime>160</TotalTime>
  <Pages>1</Pages>
  <Words>555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名城 琉貴</cp:lastModifiedBy>
  <cp:revision>30</cp:revision>
  <cp:lastPrinted>2024-11-06T01:55:00Z</cp:lastPrinted>
  <dcterms:created xsi:type="dcterms:W3CDTF">2024-11-06T01:58:00Z</dcterms:created>
  <dcterms:modified xsi:type="dcterms:W3CDTF">2024-11-08T07:00:00Z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