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27" w:rsidRDefault="00882B27">
      <w:r>
        <w:rPr>
          <w:rFonts w:hint="eastAsia"/>
        </w:rPr>
        <w:t>様式第１号（第４条関係）</w:t>
      </w:r>
    </w:p>
    <w:p w:rsidR="00882B27" w:rsidRDefault="00882B27"/>
    <w:p w:rsidR="00882B27" w:rsidRDefault="00882B27"/>
    <w:p w:rsidR="00882B27" w:rsidRDefault="00882B27" w:rsidP="001E4273">
      <w:pPr>
        <w:ind w:firstLineChars="900" w:firstLine="1980"/>
      </w:pPr>
      <w:r>
        <w:rPr>
          <w:rFonts w:hint="eastAsia"/>
        </w:rPr>
        <w:t>西原町</w:t>
      </w:r>
      <w:r w:rsidR="00E64194">
        <w:rPr>
          <w:rFonts w:hint="eastAsia"/>
        </w:rPr>
        <w:t>後期高齢者医療</w:t>
      </w:r>
      <w:r>
        <w:rPr>
          <w:rFonts w:hint="eastAsia"/>
        </w:rPr>
        <w:t>保険はり</w:t>
      </w:r>
      <w:r w:rsidR="005852F5">
        <w:rPr>
          <w:rFonts w:hint="eastAsia"/>
        </w:rPr>
        <w:t>・</w:t>
      </w:r>
      <w:r>
        <w:rPr>
          <w:rFonts w:hint="eastAsia"/>
        </w:rPr>
        <w:t>きゅう</w:t>
      </w:r>
      <w:r w:rsidR="005852F5">
        <w:rPr>
          <w:rFonts w:hint="eastAsia"/>
        </w:rPr>
        <w:t>・</w:t>
      </w:r>
      <w:r>
        <w:rPr>
          <w:rFonts w:hint="eastAsia"/>
        </w:rPr>
        <w:t>あん摩マッサージ</w:t>
      </w:r>
    </w:p>
    <w:p w:rsidR="00882B27" w:rsidRDefault="00882B27" w:rsidP="001E4273">
      <w:pPr>
        <w:ind w:firstLineChars="900" w:firstLine="1980"/>
      </w:pPr>
      <w:r>
        <w:rPr>
          <w:rFonts w:hint="eastAsia"/>
        </w:rPr>
        <w:t>指圧施術担当者指定</w:t>
      </w:r>
      <w:r w:rsidR="001E756C">
        <w:rPr>
          <w:rFonts w:hint="eastAsia"/>
        </w:rPr>
        <w:t>変更</w:t>
      </w:r>
      <w:r>
        <w:rPr>
          <w:rFonts w:hint="eastAsia"/>
        </w:rPr>
        <w:t>申請書</w:t>
      </w:r>
    </w:p>
    <w:p w:rsidR="00882B27" w:rsidRDefault="00882B27" w:rsidP="00882B27">
      <w:pPr>
        <w:ind w:firstLineChars="850" w:firstLine="1870"/>
      </w:pPr>
    </w:p>
    <w:p w:rsidR="00882B27" w:rsidRDefault="00882B27" w:rsidP="001E4273">
      <w:pPr>
        <w:ind w:right="770" w:firstLineChars="850" w:firstLine="1870"/>
        <w:jc w:val="right"/>
      </w:pPr>
      <w:r>
        <w:rPr>
          <w:rFonts w:hint="eastAsia"/>
        </w:rPr>
        <w:t xml:space="preserve">　　　年　　　月　　　日</w:t>
      </w:r>
    </w:p>
    <w:p w:rsidR="00882B27" w:rsidRDefault="00882B27" w:rsidP="00882B27">
      <w:pPr>
        <w:ind w:right="660" w:firstLineChars="850" w:firstLine="1870"/>
        <w:jc w:val="right"/>
      </w:pPr>
    </w:p>
    <w:p w:rsidR="00882B27" w:rsidRDefault="00882B27" w:rsidP="00882B27">
      <w:pPr>
        <w:ind w:right="660"/>
      </w:pPr>
      <w:r>
        <w:rPr>
          <w:rFonts w:hint="eastAsia"/>
        </w:rPr>
        <w:t xml:space="preserve">　　西　原　町　長　　　殿</w:t>
      </w:r>
    </w:p>
    <w:p w:rsidR="00882B27" w:rsidRDefault="00882B27" w:rsidP="00882B27">
      <w:pPr>
        <w:ind w:right="660"/>
      </w:pPr>
    </w:p>
    <w:p w:rsidR="00882B27" w:rsidRDefault="00882B27" w:rsidP="00882B27">
      <w:pPr>
        <w:ind w:right="660"/>
      </w:pPr>
    </w:p>
    <w:p w:rsidR="00882B27" w:rsidRDefault="00882B27" w:rsidP="00882B27">
      <w:pPr>
        <w:ind w:right="660"/>
      </w:pPr>
      <w:r>
        <w:rPr>
          <w:rFonts w:hint="eastAsia"/>
        </w:rPr>
        <w:t xml:space="preserve">　　　　　　　　　　　　　　　　　　　　　　　</w:t>
      </w:r>
      <w:r w:rsidR="001059BC">
        <w:rPr>
          <w:rFonts w:hint="eastAsia"/>
        </w:rPr>
        <w:t xml:space="preserve"> </w:t>
      </w:r>
      <w:r>
        <w:rPr>
          <w:rFonts w:hint="eastAsia"/>
        </w:rPr>
        <w:t>住所</w:t>
      </w:r>
    </w:p>
    <w:p w:rsidR="00882B27" w:rsidRDefault="00882B27" w:rsidP="00882B27">
      <w:pPr>
        <w:ind w:right="660"/>
      </w:pPr>
    </w:p>
    <w:p w:rsidR="00882B27" w:rsidRDefault="00882B27" w:rsidP="001059BC">
      <w:pPr>
        <w:ind w:right="174" w:firstLineChars="1850" w:firstLine="4070"/>
      </w:pPr>
      <w:r>
        <w:rPr>
          <w:rFonts w:hint="eastAsia"/>
        </w:rPr>
        <w:t xml:space="preserve">申請者　　氏名　　　　　　　　　　　</w:t>
      </w:r>
      <w:r w:rsidR="001059BC">
        <w:rPr>
          <w:rFonts w:hint="eastAsia"/>
        </w:rPr>
        <w:t xml:space="preserve">   </w:t>
      </w:r>
      <w:r>
        <w:rPr>
          <w:rFonts w:hint="eastAsia"/>
        </w:rPr>
        <w:t xml:space="preserve">　</w:t>
      </w:r>
      <w:r w:rsidR="00A6056E">
        <w:rPr>
          <w:rFonts w:hint="eastAsia"/>
        </w:rPr>
        <w:t xml:space="preserve">　</w:t>
      </w:r>
      <w:r w:rsidRPr="001059BC">
        <w:rPr>
          <w:rFonts w:hint="eastAsia"/>
          <w:sz w:val="20"/>
          <w:szCs w:val="20"/>
        </w:rPr>
        <w:t>印</w:t>
      </w:r>
    </w:p>
    <w:p w:rsidR="00882B27" w:rsidRDefault="00882B27" w:rsidP="00882B27">
      <w:pPr>
        <w:ind w:right="660" w:firstLineChars="2000" w:firstLine="4400"/>
      </w:pPr>
    </w:p>
    <w:p w:rsidR="00882B27" w:rsidRDefault="00882B27" w:rsidP="00882B27">
      <w:pPr>
        <w:ind w:right="660" w:firstLineChars="2000" w:firstLine="4400"/>
      </w:pPr>
      <w:r>
        <w:rPr>
          <w:rFonts w:hint="eastAsia"/>
        </w:rPr>
        <w:t xml:space="preserve">　　　</w:t>
      </w:r>
      <w:r w:rsidR="001059BC">
        <w:rPr>
          <w:rFonts w:hint="eastAsia"/>
        </w:rPr>
        <w:t xml:space="preserve"> </w:t>
      </w:r>
      <w:r>
        <w:rPr>
          <w:rFonts w:hint="eastAsia"/>
        </w:rPr>
        <w:t>電話</w:t>
      </w:r>
    </w:p>
    <w:p w:rsidR="00882B27" w:rsidRDefault="00882B27" w:rsidP="00882B27">
      <w:pPr>
        <w:ind w:right="660"/>
      </w:pPr>
    </w:p>
    <w:p w:rsidR="002B60E8" w:rsidRDefault="00882B27" w:rsidP="00EE2D13">
      <w:pPr>
        <w:ind w:right="660" w:firstLineChars="200" w:firstLine="440"/>
      </w:pPr>
      <w:r>
        <w:rPr>
          <w:rFonts w:hint="eastAsia"/>
        </w:rPr>
        <w:t>施術担当</w:t>
      </w:r>
      <w:r w:rsidR="001E4273">
        <w:rPr>
          <w:rFonts w:hint="eastAsia"/>
        </w:rPr>
        <w:t>者</w:t>
      </w:r>
      <w:r w:rsidR="00CB43F3">
        <w:rPr>
          <w:rFonts w:hint="eastAsia"/>
        </w:rPr>
        <w:t>としての指定を変更し</w:t>
      </w:r>
      <w:r>
        <w:rPr>
          <w:rFonts w:hint="eastAsia"/>
        </w:rPr>
        <w:t>たいので、次のとおり申請します。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9"/>
        <w:gridCol w:w="3954"/>
        <w:gridCol w:w="4137"/>
      </w:tblGrid>
      <w:tr w:rsidR="00EE2D13" w:rsidRPr="00FD5A2A" w:rsidTr="00B36DAE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899" w:type="dxa"/>
            <w:vMerge w:val="restart"/>
            <w:vAlign w:val="center"/>
          </w:tcPr>
          <w:p w:rsidR="00EE2D13" w:rsidRPr="00FD5A2A" w:rsidRDefault="00EE2D13" w:rsidP="00B36DAE">
            <w:pPr>
              <w:ind w:right="660"/>
              <w:jc w:val="center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-4.95pt;margin-top:62.5pt;width:44.85pt;height:27pt;z-index:251658240" filled="f" stroked="f">
                  <v:textbox inset="5.85pt,.7pt,5.85pt,.7pt">
                    <w:txbxContent>
                      <w:p w:rsidR="00EE2D13" w:rsidRDefault="00EE2D13" w:rsidP="00EE2D13">
                        <w:r>
                          <w:rPr>
                            <w:rFonts w:hint="eastAsia"/>
                          </w:rPr>
                          <w:t>施術者</w:t>
                        </w:r>
                      </w:p>
                      <w:p w:rsidR="00EE2D13" w:rsidRDefault="00EE2D13" w:rsidP="00EE2D13"/>
                    </w:txbxContent>
                  </v:textbox>
                </v:shape>
              </w:pict>
            </w:r>
          </w:p>
        </w:tc>
        <w:tc>
          <w:tcPr>
            <w:tcW w:w="3954" w:type="dxa"/>
          </w:tcPr>
          <w:p w:rsidR="00EE2D13" w:rsidRPr="00FD5A2A" w:rsidRDefault="00EE2D13" w:rsidP="00B36DAE">
            <w:pPr>
              <w:ind w:right="660"/>
            </w:pPr>
            <w:r w:rsidRPr="00FD5A2A">
              <w:rPr>
                <w:rFonts w:hint="eastAsia"/>
              </w:rPr>
              <w:t>（氏名）</w:t>
            </w:r>
          </w:p>
        </w:tc>
        <w:tc>
          <w:tcPr>
            <w:tcW w:w="4137" w:type="dxa"/>
          </w:tcPr>
          <w:p w:rsidR="00EE2D13" w:rsidRPr="00FD5A2A" w:rsidRDefault="00EE2D13" w:rsidP="00B36DAE">
            <w:pPr>
              <w:ind w:right="660"/>
            </w:pPr>
            <w:r w:rsidRPr="00FD5A2A">
              <w:t>(</w:t>
            </w:r>
            <w:r w:rsidRPr="00FD5A2A">
              <w:rPr>
                <w:rFonts w:hint="eastAsia"/>
              </w:rPr>
              <w:t>生年月日</w:t>
            </w:r>
            <w:r w:rsidRPr="00FD5A2A">
              <w:t>)</w:t>
            </w:r>
          </w:p>
          <w:p w:rsidR="00EE2D13" w:rsidRPr="00FD5A2A" w:rsidRDefault="00EE2D13" w:rsidP="00B36DAE">
            <w:pPr>
              <w:ind w:firstLineChars="400" w:firstLine="880"/>
            </w:pPr>
            <w:r w:rsidRPr="00FD5A2A">
              <w:rPr>
                <w:rFonts w:hint="eastAsia"/>
              </w:rPr>
              <w:t xml:space="preserve">　</w:t>
            </w:r>
            <w:r w:rsidRPr="00FD5A2A">
              <w:t xml:space="preserve">   </w:t>
            </w:r>
            <w:r w:rsidRPr="00FD5A2A">
              <w:rPr>
                <w:rFonts w:hint="eastAsia"/>
              </w:rPr>
              <w:t xml:space="preserve">年　</w:t>
            </w:r>
            <w:r w:rsidRPr="00FD5A2A">
              <w:t xml:space="preserve"> </w:t>
            </w:r>
            <w:r w:rsidRPr="00FD5A2A">
              <w:rPr>
                <w:rFonts w:hint="eastAsia"/>
              </w:rPr>
              <w:t xml:space="preserve">　　月　　</w:t>
            </w:r>
            <w:r w:rsidRPr="00FD5A2A">
              <w:t xml:space="preserve">   </w:t>
            </w:r>
            <w:r w:rsidRPr="00FD5A2A">
              <w:rPr>
                <w:rFonts w:hint="eastAsia"/>
              </w:rPr>
              <w:t>日</w:t>
            </w:r>
          </w:p>
        </w:tc>
      </w:tr>
      <w:tr w:rsidR="00EE2D13" w:rsidRPr="00FD5A2A" w:rsidTr="00B36DA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99" w:type="dxa"/>
            <w:vMerge/>
          </w:tcPr>
          <w:p w:rsidR="00EE2D13" w:rsidRPr="00FD5A2A" w:rsidRDefault="00EE2D13" w:rsidP="00B36DAE">
            <w:pPr>
              <w:ind w:right="660"/>
            </w:pPr>
          </w:p>
        </w:tc>
        <w:tc>
          <w:tcPr>
            <w:tcW w:w="8091" w:type="dxa"/>
            <w:gridSpan w:val="2"/>
            <w:tcBorders>
              <w:bottom w:val="dashed" w:sz="4" w:space="0" w:color="auto"/>
            </w:tcBorders>
          </w:tcPr>
          <w:p w:rsidR="00EE2D13" w:rsidRPr="00FD5A2A" w:rsidRDefault="00EE2D13" w:rsidP="00B36DAE">
            <w:pPr>
              <w:ind w:right="660"/>
            </w:pPr>
            <w:r w:rsidRPr="00FD5A2A">
              <w:rPr>
                <w:rFonts w:hint="eastAsia"/>
              </w:rPr>
              <w:t xml:space="preserve">　　　　　　　　　（　　　　　</w:t>
            </w:r>
            <w:r w:rsidRPr="00FD5A2A">
              <w:t xml:space="preserve"> </w:t>
            </w:r>
            <w:r w:rsidRPr="00FD5A2A">
              <w:rPr>
                <w:rFonts w:hint="eastAsia"/>
              </w:rPr>
              <w:t>）都道府県</w:t>
            </w:r>
          </w:p>
          <w:p w:rsidR="00EE2D13" w:rsidRPr="00FD5A2A" w:rsidRDefault="00EE2D13" w:rsidP="00B36DAE">
            <w:pPr>
              <w:ind w:right="660"/>
            </w:pPr>
            <w:r w:rsidRPr="00FD5A2A">
              <w:rPr>
                <w:rFonts w:hint="eastAsia"/>
              </w:rPr>
              <w:t xml:space="preserve">はり師免許　　　　</w:t>
            </w:r>
            <w:r w:rsidRPr="00FD5A2A">
              <w:t xml:space="preserve">  </w:t>
            </w:r>
            <w:r w:rsidRPr="00FD5A2A">
              <w:rPr>
                <w:rFonts w:hint="eastAsia"/>
              </w:rPr>
              <w:t xml:space="preserve">第　　　</w:t>
            </w:r>
            <w:r w:rsidRPr="00FD5A2A">
              <w:t xml:space="preserve"> </w:t>
            </w:r>
            <w:r w:rsidRPr="00FD5A2A">
              <w:rPr>
                <w:rFonts w:hint="eastAsia"/>
              </w:rPr>
              <w:t xml:space="preserve">　号　　　　　　年　　　月　　　日</w:t>
            </w:r>
          </w:p>
        </w:tc>
      </w:tr>
      <w:tr w:rsidR="00EE2D13" w:rsidRPr="00FD5A2A" w:rsidTr="00B36DA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99" w:type="dxa"/>
            <w:vMerge/>
          </w:tcPr>
          <w:p w:rsidR="00EE2D13" w:rsidRPr="00FD5A2A" w:rsidRDefault="00EE2D13" w:rsidP="00B36DAE">
            <w:pPr>
              <w:ind w:right="660"/>
            </w:pPr>
          </w:p>
        </w:tc>
        <w:tc>
          <w:tcPr>
            <w:tcW w:w="80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EE2D13" w:rsidRPr="00FD5A2A" w:rsidRDefault="00EE2D13" w:rsidP="00B36DAE">
            <w:pPr>
              <w:ind w:right="660"/>
            </w:pPr>
            <w:r w:rsidRPr="00FD5A2A">
              <w:rPr>
                <w:rFonts w:hint="eastAsia"/>
              </w:rPr>
              <w:t xml:space="preserve">　　　　　　　　　（　　　　</w:t>
            </w:r>
            <w:r w:rsidRPr="00FD5A2A">
              <w:t xml:space="preserve"> </w:t>
            </w:r>
            <w:r w:rsidRPr="00FD5A2A">
              <w:rPr>
                <w:rFonts w:hint="eastAsia"/>
              </w:rPr>
              <w:t xml:space="preserve">　）都道府県</w:t>
            </w:r>
          </w:p>
          <w:p w:rsidR="00EE2D13" w:rsidRPr="00FD5A2A" w:rsidRDefault="00EE2D13" w:rsidP="00B36DAE">
            <w:pPr>
              <w:ind w:right="660"/>
            </w:pPr>
            <w:r w:rsidRPr="00FD5A2A">
              <w:rPr>
                <w:rFonts w:hint="eastAsia"/>
              </w:rPr>
              <w:t xml:space="preserve">きゅう師免許　　　　第　　　</w:t>
            </w:r>
            <w:r w:rsidRPr="00FD5A2A">
              <w:t xml:space="preserve"> </w:t>
            </w:r>
            <w:r w:rsidRPr="00FD5A2A">
              <w:rPr>
                <w:rFonts w:hint="eastAsia"/>
              </w:rPr>
              <w:t xml:space="preserve">　号　　　　　　年　　　月　　　日</w:t>
            </w:r>
          </w:p>
        </w:tc>
      </w:tr>
      <w:tr w:rsidR="00EE2D13" w:rsidRPr="00FD5A2A" w:rsidTr="00B36DA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899" w:type="dxa"/>
            <w:vMerge/>
          </w:tcPr>
          <w:p w:rsidR="00EE2D13" w:rsidRPr="00FD5A2A" w:rsidRDefault="00EE2D13" w:rsidP="00B36DAE">
            <w:pPr>
              <w:ind w:right="660"/>
            </w:pPr>
          </w:p>
        </w:tc>
        <w:tc>
          <w:tcPr>
            <w:tcW w:w="8091" w:type="dxa"/>
            <w:gridSpan w:val="2"/>
            <w:tcBorders>
              <w:top w:val="dashed" w:sz="4" w:space="0" w:color="auto"/>
            </w:tcBorders>
          </w:tcPr>
          <w:p w:rsidR="00EE2D13" w:rsidRPr="00FD5A2A" w:rsidRDefault="00EE2D13" w:rsidP="00B36DAE">
            <w:pPr>
              <w:ind w:right="660"/>
            </w:pPr>
            <w:r w:rsidRPr="00FD5A2A">
              <w:rPr>
                <w:rFonts w:hint="eastAsia"/>
              </w:rPr>
              <w:t xml:space="preserve">あん摩マッサージ　（　　　　　</w:t>
            </w:r>
            <w:r w:rsidRPr="00FD5A2A">
              <w:t xml:space="preserve"> </w:t>
            </w:r>
            <w:r w:rsidRPr="00FD5A2A">
              <w:rPr>
                <w:rFonts w:hint="eastAsia"/>
              </w:rPr>
              <w:t>）都道府県</w:t>
            </w:r>
          </w:p>
          <w:p w:rsidR="00EE2D13" w:rsidRPr="00FD5A2A" w:rsidRDefault="00EE2D13" w:rsidP="00B36DAE">
            <w:pPr>
              <w:ind w:right="660"/>
            </w:pPr>
            <w:r w:rsidRPr="00FD5A2A">
              <w:rPr>
                <w:rFonts w:hint="eastAsia"/>
              </w:rPr>
              <w:t xml:space="preserve">指圧師免許　　　　　第　　　</w:t>
            </w:r>
            <w:r w:rsidRPr="00FD5A2A">
              <w:t xml:space="preserve"> </w:t>
            </w:r>
            <w:r w:rsidRPr="00FD5A2A">
              <w:rPr>
                <w:rFonts w:hint="eastAsia"/>
              </w:rPr>
              <w:t xml:space="preserve">　号　　　　　　年　　　月　　　日</w:t>
            </w:r>
          </w:p>
        </w:tc>
      </w:tr>
      <w:tr w:rsidR="00EE2D13" w:rsidRPr="00FD5A2A" w:rsidTr="00B36DA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99" w:type="dxa"/>
            <w:vMerge w:val="restart"/>
          </w:tcPr>
          <w:p w:rsidR="00EE2D13" w:rsidRPr="00FD5A2A" w:rsidRDefault="00EE2D13" w:rsidP="00B36DAE">
            <w:pPr>
              <w:ind w:right="660"/>
            </w:pPr>
            <w:r>
              <w:rPr>
                <w:noProof/>
              </w:rPr>
              <w:pict>
                <v:shape id="_x0000_s1036" type="#_x0000_t202" style="position:absolute;left:0;text-align:left;margin-left:-4.95pt;margin-top:36.5pt;width:44.85pt;height:27pt;z-index:251658240;mso-position-horizontal-relative:text;mso-position-vertical-relative:text" filled="f" stroked="f">
                  <v:textbox inset="5.85pt,.7pt,5.85pt,.7pt">
                    <w:txbxContent>
                      <w:p w:rsidR="00EE2D13" w:rsidRDefault="00EE2D13" w:rsidP="00EE2D13">
                        <w:r>
                          <w:rPr>
                            <w:rFonts w:hint="eastAsia"/>
                          </w:rPr>
                          <w:t>施術所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091" w:type="dxa"/>
            <w:gridSpan w:val="2"/>
            <w:tcBorders>
              <w:bottom w:val="dashed" w:sz="4" w:space="0" w:color="auto"/>
            </w:tcBorders>
            <w:vAlign w:val="center"/>
          </w:tcPr>
          <w:p w:rsidR="00EE2D13" w:rsidRPr="00FD5A2A" w:rsidRDefault="00EE2D13" w:rsidP="00B36DAE">
            <w:pPr>
              <w:ind w:right="660"/>
              <w:rPr>
                <w:rFonts w:ascii="ＭＳ 明朝" w:hAnsi="ＭＳ 明朝"/>
              </w:rPr>
            </w:pPr>
            <w:r w:rsidRPr="00FD5A2A">
              <w:rPr>
                <w:rFonts w:ascii="ＭＳ 明朝" w:hAnsi="ＭＳ 明朝"/>
              </w:rPr>
              <w:t>(</w:t>
            </w:r>
            <w:r w:rsidRPr="00FD5A2A">
              <w:rPr>
                <w:rFonts w:ascii="ＭＳ 明朝" w:hAnsi="ＭＳ 明朝" w:hint="eastAsia"/>
              </w:rPr>
              <w:t>名　称</w:t>
            </w:r>
            <w:r w:rsidRPr="00FD5A2A">
              <w:rPr>
                <w:rFonts w:ascii="ＭＳ 明朝" w:hAnsi="ＭＳ 明朝"/>
              </w:rPr>
              <w:t>)</w:t>
            </w:r>
          </w:p>
        </w:tc>
      </w:tr>
      <w:tr w:rsidR="00EE2D13" w:rsidRPr="00FD5A2A" w:rsidTr="00B36DA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99" w:type="dxa"/>
            <w:vMerge/>
          </w:tcPr>
          <w:p w:rsidR="00EE2D13" w:rsidRPr="00FD5A2A" w:rsidRDefault="00EE2D13" w:rsidP="00B36DAE">
            <w:pPr>
              <w:ind w:right="660"/>
            </w:pPr>
          </w:p>
        </w:tc>
        <w:tc>
          <w:tcPr>
            <w:tcW w:w="809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E2D13" w:rsidRPr="00FD5A2A" w:rsidRDefault="00EE2D13" w:rsidP="00B36DAE">
            <w:pPr>
              <w:ind w:right="660"/>
              <w:rPr>
                <w:rFonts w:ascii="ＭＳ 明朝"/>
              </w:rPr>
            </w:pPr>
            <w:r w:rsidRPr="00FD5A2A">
              <w:rPr>
                <w:rFonts w:ascii="ＭＳ 明朝" w:hAnsi="ＭＳ 明朝"/>
              </w:rPr>
              <w:t>(</w:t>
            </w:r>
            <w:r w:rsidRPr="00FD5A2A">
              <w:rPr>
                <w:rFonts w:ascii="ＭＳ 明朝" w:hAnsi="ＭＳ 明朝" w:hint="eastAsia"/>
              </w:rPr>
              <w:t>所在地</w:t>
            </w:r>
            <w:r w:rsidRPr="00FD5A2A">
              <w:rPr>
                <w:rFonts w:ascii="ＭＳ 明朝" w:hAnsi="ＭＳ 明朝"/>
              </w:rPr>
              <w:t>)</w:t>
            </w:r>
            <w:r w:rsidRPr="00FD5A2A">
              <w:rPr>
                <w:rFonts w:ascii="ＭＳ 明朝" w:hAnsi="ＭＳ 明朝" w:hint="eastAsia"/>
              </w:rPr>
              <w:t xml:space="preserve">　　　　　　　　　　　　　　　　　　　　　電話</w:t>
            </w:r>
          </w:p>
        </w:tc>
      </w:tr>
      <w:tr w:rsidR="00EE2D13" w:rsidRPr="00FD5A2A" w:rsidTr="00B36DAE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899" w:type="dxa"/>
            <w:vMerge/>
          </w:tcPr>
          <w:p w:rsidR="00EE2D13" w:rsidRPr="00FD5A2A" w:rsidRDefault="00EE2D13" w:rsidP="00EE2D13">
            <w:pPr>
              <w:ind w:leftChars="-535" w:left="-1177" w:right="660"/>
            </w:pPr>
          </w:p>
        </w:tc>
        <w:tc>
          <w:tcPr>
            <w:tcW w:w="8091" w:type="dxa"/>
            <w:gridSpan w:val="2"/>
            <w:tcBorders>
              <w:top w:val="dashed" w:sz="4" w:space="0" w:color="auto"/>
            </w:tcBorders>
            <w:vAlign w:val="center"/>
          </w:tcPr>
          <w:p w:rsidR="00EE2D13" w:rsidRPr="00FD5A2A" w:rsidRDefault="00EE2D13" w:rsidP="00B36DAE">
            <w:pPr>
              <w:ind w:right="660"/>
              <w:rPr>
                <w:rFonts w:ascii="ＭＳ 明朝"/>
              </w:rPr>
            </w:pPr>
            <w:r w:rsidRPr="00FD5A2A">
              <w:rPr>
                <w:rFonts w:ascii="ＭＳ 明朝" w:hAnsi="ＭＳ 明朝"/>
              </w:rPr>
              <w:t>(</w:t>
            </w:r>
            <w:r w:rsidRPr="00FD5A2A">
              <w:rPr>
                <w:rFonts w:ascii="ＭＳ 明朝" w:hAnsi="ＭＳ 明朝" w:hint="eastAsia"/>
              </w:rPr>
              <w:t>開設年月日</w:t>
            </w:r>
            <w:r w:rsidRPr="00FD5A2A">
              <w:rPr>
                <w:rFonts w:ascii="ＭＳ 明朝" w:hAnsi="ＭＳ 明朝"/>
              </w:rPr>
              <w:t>)</w:t>
            </w:r>
            <w:r w:rsidRPr="00FD5A2A">
              <w:rPr>
                <w:rFonts w:ascii="ＭＳ 明朝" w:hAnsi="ＭＳ 明朝" w:hint="eastAsia"/>
              </w:rPr>
              <w:t xml:space="preserve">　　　　　　　年　　　月　　　日　（施術の種類）</w:t>
            </w:r>
          </w:p>
        </w:tc>
      </w:tr>
    </w:tbl>
    <w:p w:rsidR="004402B8" w:rsidRDefault="004402B8" w:rsidP="004402B8">
      <w:pPr>
        <w:ind w:right="660"/>
      </w:pPr>
      <w:bookmarkStart w:id="0" w:name="_GoBack"/>
      <w:bookmarkEnd w:id="0"/>
      <w:r>
        <w:rPr>
          <w:rFonts w:hint="eastAsia"/>
        </w:rPr>
        <w:t>（添付書類）１．施術所開設届出証明書の写し</w:t>
      </w:r>
    </w:p>
    <w:p w:rsidR="004402B8" w:rsidRPr="00A6056E" w:rsidRDefault="004402B8" w:rsidP="004402B8">
      <w:pPr>
        <w:ind w:right="660"/>
      </w:pPr>
      <w:r>
        <w:rPr>
          <w:rFonts w:hint="eastAsia"/>
        </w:rPr>
        <w:t xml:space="preserve">　　　　　　２．損害賠償責任保険加入明細書・領収書の写し</w:t>
      </w:r>
    </w:p>
    <w:p w:rsidR="00A6056E" w:rsidRPr="004402B8" w:rsidRDefault="00A6056E" w:rsidP="00882B27">
      <w:pPr>
        <w:ind w:right="660"/>
      </w:pPr>
    </w:p>
    <w:sectPr w:rsidR="00A6056E" w:rsidRPr="004402B8" w:rsidSect="00882B27">
      <w:pgSz w:w="11906" w:h="16838" w:code="9"/>
      <w:pgMar w:top="102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32F" w:rsidRDefault="0096232F" w:rsidP="00824A34">
      <w:r>
        <w:separator/>
      </w:r>
    </w:p>
  </w:endnote>
  <w:endnote w:type="continuationSeparator" w:id="0">
    <w:p w:rsidR="0096232F" w:rsidRDefault="0096232F" w:rsidP="0082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32F" w:rsidRDefault="0096232F" w:rsidP="00824A34">
      <w:r>
        <w:separator/>
      </w:r>
    </w:p>
  </w:footnote>
  <w:footnote w:type="continuationSeparator" w:id="0">
    <w:p w:rsidR="0096232F" w:rsidRDefault="0096232F" w:rsidP="00824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2B27"/>
    <w:rsid w:val="001059BC"/>
    <w:rsid w:val="00185862"/>
    <w:rsid w:val="00187997"/>
    <w:rsid w:val="001E4273"/>
    <w:rsid w:val="001E756C"/>
    <w:rsid w:val="002B60E8"/>
    <w:rsid w:val="002F44C2"/>
    <w:rsid w:val="00420AE4"/>
    <w:rsid w:val="004402B8"/>
    <w:rsid w:val="005852F5"/>
    <w:rsid w:val="00824A34"/>
    <w:rsid w:val="00882B27"/>
    <w:rsid w:val="0096232F"/>
    <w:rsid w:val="009A3302"/>
    <w:rsid w:val="00A6056E"/>
    <w:rsid w:val="00CB43F3"/>
    <w:rsid w:val="00DE7891"/>
    <w:rsid w:val="00E24D5E"/>
    <w:rsid w:val="00E64194"/>
    <w:rsid w:val="00EE2D13"/>
    <w:rsid w:val="00F8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B27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A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4A34"/>
    <w:rPr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24A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4A34"/>
    <w:rPr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77D0FB53</Template>
  <TotalTime>4</TotalTime>
  <Pages>1</Pages>
  <Words>243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西原町役場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takao_n</dc:creator>
  <cp:keywords/>
  <dc:description/>
  <cp:lastModifiedBy>上原 仁維斗</cp:lastModifiedBy>
  <cp:revision>10</cp:revision>
  <cp:lastPrinted>2024-12-26T09:43:00Z</cp:lastPrinted>
  <dcterms:created xsi:type="dcterms:W3CDTF">2018-12-14T06:13:00Z</dcterms:created>
  <dcterms:modified xsi:type="dcterms:W3CDTF">2024-12-26T09:47:00Z</dcterms:modified>
</cp:coreProperties>
</file>